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3496" w14:textId="77777777" w:rsidR="008275E4" w:rsidRDefault="008275E4">
      <w:pPr>
        <w:bidi w:val="0"/>
        <w:rPr>
          <w:rFonts w:asciiTheme="minorBidi" w:hAnsiTheme="minorBidi" w:cs="Arial"/>
          <w:lang w:eastAsia="en-US"/>
        </w:rPr>
      </w:pPr>
    </w:p>
    <w:p w14:paraId="5CC23497" w14:textId="77777777" w:rsidR="002647F9" w:rsidRPr="002647F9" w:rsidRDefault="002647F9" w:rsidP="002647F9">
      <w:pPr>
        <w:spacing w:line="360" w:lineRule="auto"/>
        <w:jc w:val="both"/>
        <w:rPr>
          <w:rFonts w:ascii="David" w:hAnsi="David" w:cs="David"/>
          <w:b/>
          <w:bCs/>
          <w:sz w:val="40"/>
          <w:szCs w:val="40"/>
          <w:rtl/>
        </w:rPr>
      </w:pPr>
      <w:r w:rsidRPr="002647F9">
        <w:rPr>
          <w:rFonts w:ascii="David" w:hAnsi="David" w:cs="David"/>
          <w:b/>
          <w:bCs/>
          <w:sz w:val="32"/>
          <w:szCs w:val="32"/>
          <w:rtl/>
        </w:rPr>
        <w:t>רשימת ציוד וחומרים לניסויים</w:t>
      </w:r>
      <w:r w:rsidRPr="002647F9">
        <w:rPr>
          <w:rFonts w:ascii="David" w:hAnsi="David" w:cs="David" w:hint="cs"/>
          <w:b/>
          <w:bCs/>
          <w:sz w:val="40"/>
          <w:szCs w:val="40"/>
          <w:rtl/>
        </w:rPr>
        <w:t xml:space="preserve"> </w:t>
      </w:r>
      <w:r w:rsidRPr="002647F9">
        <w:rPr>
          <w:rFonts w:ascii="David" w:hAnsi="David" w:cs="David" w:hint="cs"/>
          <w:b/>
          <w:bCs/>
          <w:sz w:val="32"/>
          <w:szCs w:val="32"/>
          <w:rtl/>
        </w:rPr>
        <w:t>בבית</w:t>
      </w:r>
    </w:p>
    <w:p w14:paraId="5CC23498" w14:textId="77777777" w:rsidR="002647F9" w:rsidRPr="002647F9" w:rsidRDefault="002647F9" w:rsidP="002647F9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2647F9">
        <w:rPr>
          <w:rFonts w:ascii="David" w:hAnsi="David" w:cs="David" w:hint="cs"/>
          <w:b/>
          <w:bCs/>
          <w:sz w:val="28"/>
          <w:szCs w:val="28"/>
          <w:rtl/>
        </w:rPr>
        <w:t>הקדמה</w:t>
      </w:r>
    </w:p>
    <w:p w14:paraId="5CC23499" w14:textId="1F48015B" w:rsidR="00377B86" w:rsidRPr="008F0CAA" w:rsidRDefault="002647F9" w:rsidP="008F0CAA">
      <w:pPr>
        <w:spacing w:line="360" w:lineRule="auto"/>
        <w:rPr>
          <w:rFonts w:ascii="David" w:hAnsi="David" w:cs="David"/>
          <w:rtl/>
        </w:rPr>
      </w:pPr>
      <w:r w:rsidRPr="002647F9">
        <w:rPr>
          <w:rFonts w:ascii="David" w:hAnsi="David" w:cs="David"/>
          <w:rtl/>
        </w:rPr>
        <w:t xml:space="preserve">בטבלה שלהלן מופיעה רשימת ציוד וחומרים לניסויים שתלמידים יכולים </w:t>
      </w:r>
      <w:r w:rsidRPr="002647F9">
        <w:rPr>
          <w:rFonts w:ascii="David" w:hAnsi="David" w:cs="David" w:hint="cs"/>
          <w:rtl/>
        </w:rPr>
        <w:t xml:space="preserve">לערוך </w:t>
      </w:r>
      <w:r w:rsidRPr="002647F9">
        <w:rPr>
          <w:rFonts w:ascii="David" w:hAnsi="David" w:cs="David"/>
          <w:rtl/>
        </w:rPr>
        <w:t>בבטחה בבית</w:t>
      </w:r>
      <w:r w:rsidRPr="002647F9">
        <w:rPr>
          <w:rFonts w:ascii="David" w:hAnsi="David" w:cs="David"/>
        </w:rPr>
        <w:t> .</w:t>
      </w:r>
      <w:r w:rsidRPr="002647F9">
        <w:rPr>
          <w:rFonts w:ascii="David" w:hAnsi="David" w:cs="David"/>
          <w:rtl/>
        </w:rPr>
        <w:t>בניסויים שבהם לא ניתנה הצעה חלופית</w:t>
      </w:r>
      <w:r w:rsidR="00AA2F55">
        <w:rPr>
          <w:rFonts w:ascii="David" w:hAnsi="David" w:cs="David" w:hint="cs"/>
          <w:rtl/>
        </w:rPr>
        <w:t xml:space="preserve"> </w:t>
      </w:r>
      <w:r w:rsidRPr="002647F9">
        <w:rPr>
          <w:rFonts w:ascii="David" w:hAnsi="David" w:cs="David"/>
          <w:rtl/>
        </w:rPr>
        <w:t xml:space="preserve"> הוצע קישור לסרטון שמציג את הניסוי</w:t>
      </w:r>
      <w:r w:rsidRPr="002647F9">
        <w:rPr>
          <w:rFonts w:ascii="David" w:hAnsi="David" w:cs="David" w:hint="cs"/>
          <w:rtl/>
        </w:rPr>
        <w:t xml:space="preserve">. </w:t>
      </w:r>
      <w:r w:rsidRPr="002647F9">
        <w:rPr>
          <w:rFonts w:ascii="David" w:hAnsi="David" w:cs="David"/>
          <w:rtl/>
        </w:rPr>
        <w:t>שימו לב יש להנחות את ההורים לסייע בבחירת ציוד בטיחותי לשימוש התלמידים</w:t>
      </w:r>
      <w:r w:rsidRPr="002647F9">
        <w:rPr>
          <w:rFonts w:ascii="David" w:hAnsi="David" w:cs="David" w:hint="cs"/>
          <w:rtl/>
        </w:rPr>
        <w:t>.</w:t>
      </w:r>
    </w:p>
    <w:p w14:paraId="5CC2349A" w14:textId="77777777" w:rsidR="000A534E" w:rsidRPr="00BF6074" w:rsidRDefault="000A534E" w:rsidP="008F0CAA">
      <w:pPr>
        <w:spacing w:before="240"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BF6074">
        <w:rPr>
          <w:rFonts w:ascii="David" w:hAnsi="David" w:cs="David" w:hint="cs"/>
          <w:b/>
          <w:bCs/>
          <w:sz w:val="28"/>
          <w:szCs w:val="28"/>
          <w:rtl/>
        </w:rPr>
        <w:t xml:space="preserve">כיתה </w:t>
      </w:r>
      <w:r w:rsidR="00AE4DA0">
        <w:rPr>
          <w:rFonts w:ascii="David" w:hAnsi="David" w:cs="David" w:hint="cs"/>
          <w:b/>
          <w:bCs/>
          <w:sz w:val="28"/>
          <w:szCs w:val="28"/>
          <w:rtl/>
        </w:rPr>
        <w:t>ה</w:t>
      </w:r>
    </w:p>
    <w:p w14:paraId="5CC2349B" w14:textId="77777777" w:rsidR="00E912BF" w:rsidRDefault="00BF6074" w:rsidP="00E912BF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</w:rPr>
      </w:pPr>
      <w:r w:rsidRPr="00BF6074">
        <w:rPr>
          <w:rFonts w:ascii="David" w:hAnsi="David" w:cs="David" w:hint="cs"/>
          <w:b/>
          <w:bCs/>
          <w:sz w:val="28"/>
          <w:szCs w:val="28"/>
          <w:rtl/>
        </w:rPr>
        <w:t>שער ראשון</w:t>
      </w:r>
    </w:p>
    <w:p w14:paraId="5CC2349C" w14:textId="6C3DE36D" w:rsidR="000A534E" w:rsidRPr="00BF6074" w:rsidRDefault="00635754" w:rsidP="00E912BF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מסע אל עולם החומרים והמוצרים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רשימת ציוד"/>
        <w:tblDescription w:val="פירוט הציוד על פי פרקים, משימות ועמודים"/>
      </w:tblPr>
      <w:tblGrid>
        <w:gridCol w:w="1814"/>
        <w:gridCol w:w="2511"/>
        <w:gridCol w:w="1130"/>
        <w:gridCol w:w="3783"/>
        <w:gridCol w:w="4675"/>
      </w:tblGrid>
      <w:tr w:rsidR="000A534E" w:rsidRPr="00BF6074" w14:paraId="5CC234A2" w14:textId="77777777" w:rsidTr="00716154">
        <w:trPr>
          <w:cantSplit/>
          <w:tblHeader/>
        </w:trPr>
        <w:tc>
          <w:tcPr>
            <w:tcW w:w="1814" w:type="dxa"/>
          </w:tcPr>
          <w:p w14:paraId="5CC2349D" w14:textId="77777777"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שם הפרק </w:t>
            </w:r>
          </w:p>
        </w:tc>
        <w:tc>
          <w:tcPr>
            <w:tcW w:w="2511" w:type="dxa"/>
          </w:tcPr>
          <w:p w14:paraId="5CC2349E" w14:textId="77777777"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שם המשימה </w:t>
            </w:r>
          </w:p>
        </w:tc>
        <w:tc>
          <w:tcPr>
            <w:tcW w:w="1130" w:type="dxa"/>
          </w:tcPr>
          <w:p w14:paraId="5CC2349F" w14:textId="77777777"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עמוד</w:t>
            </w:r>
            <w:r w:rsidR="00442D55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ים</w:t>
            </w:r>
          </w:p>
        </w:tc>
        <w:tc>
          <w:tcPr>
            <w:tcW w:w="3783" w:type="dxa"/>
          </w:tcPr>
          <w:p w14:paraId="5CC234A0" w14:textId="1469F73B"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רשימת ציוד וחומרים חלופי</w:t>
            </w:r>
            <w:r w:rsidR="0071615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ים</w:t>
            </w:r>
          </w:p>
        </w:tc>
        <w:tc>
          <w:tcPr>
            <w:tcW w:w="4675" w:type="dxa"/>
          </w:tcPr>
          <w:p w14:paraId="5CC234A1" w14:textId="77777777"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הבהרות/הנחיות</w:t>
            </w:r>
          </w:p>
        </w:tc>
      </w:tr>
      <w:tr w:rsidR="00D908CF" w:rsidRPr="00BF6074" w14:paraId="5CC234A8" w14:textId="77777777" w:rsidTr="00716154">
        <w:tc>
          <w:tcPr>
            <w:tcW w:w="1814" w:type="dxa"/>
            <w:vMerge w:val="restart"/>
          </w:tcPr>
          <w:p w14:paraId="100ACD81" w14:textId="441A8BCD" w:rsidR="00D908CF" w:rsidRPr="001926B3" w:rsidRDefault="00D908CF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 w:rsidRPr="00924B27">
              <w:rPr>
                <w:rFonts w:ascii="David" w:hAnsi="David" w:cs="David" w:hint="cs"/>
                <w:b/>
                <w:bCs/>
                <w:rtl/>
              </w:rPr>
              <w:t>פרק ראשון: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  <w:r w:rsidRPr="001926B3">
              <w:rPr>
                <w:rFonts w:ascii="David" w:hAnsi="David" w:cs="David" w:hint="cs"/>
                <w:rtl/>
              </w:rPr>
              <w:t>עולם המתכות</w:t>
            </w:r>
          </w:p>
          <w:p w14:paraId="5CC234A3" w14:textId="0D4C0D14" w:rsidR="00D908CF" w:rsidRPr="00BF6074" w:rsidRDefault="00D908CF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1" w:type="dxa"/>
          </w:tcPr>
          <w:p w14:paraId="5CC234A4" w14:textId="1913CB4F" w:rsidR="00D908CF" w:rsidRPr="00924B27" w:rsidRDefault="00D908CF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מגלים תכונות של מתכות</w:t>
            </w:r>
          </w:p>
        </w:tc>
        <w:tc>
          <w:tcPr>
            <w:tcW w:w="1130" w:type="dxa"/>
          </w:tcPr>
          <w:p w14:paraId="5CC234A5" w14:textId="77777777" w:rsidR="00D908CF" w:rsidRPr="00924B27" w:rsidRDefault="00D908CF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 w:rsidRPr="00924B27">
              <w:rPr>
                <w:rFonts w:ascii="David" w:hAnsi="David" w:cs="David" w:hint="cs"/>
                <w:rtl/>
              </w:rPr>
              <w:t>8 - 10</w:t>
            </w:r>
          </w:p>
        </w:tc>
        <w:tc>
          <w:tcPr>
            <w:tcW w:w="3783" w:type="dxa"/>
          </w:tcPr>
          <w:p w14:paraId="5CC234A6" w14:textId="2FF15EE0" w:rsidR="00D908CF" w:rsidRPr="00924B27" w:rsidRDefault="00D908CF" w:rsidP="008644D4">
            <w:pPr>
              <w:spacing w:line="360" w:lineRule="auto"/>
              <w:rPr>
                <w:rFonts w:ascii="David" w:hAnsi="David" w:cs="David"/>
                <w:rtl/>
              </w:rPr>
            </w:pPr>
            <w:r w:rsidRPr="008644D4">
              <w:rPr>
                <w:rFonts w:ascii="David" w:hAnsi="David" w:cs="David" w:hint="cs"/>
                <w:rtl/>
              </w:rPr>
              <w:t>מסמר, כפית מתכת, תכשיט זהב, פמוט כסף/שרשרת כסף, חוט ברזל, נייר לטש, מטבע, מגבת נייר, פטיש, כוס עם מים חמים, מרכיבים של מעגל חשמלי (סוללה, חוטי חשמל, נורה)</w:t>
            </w:r>
          </w:p>
        </w:tc>
        <w:tc>
          <w:tcPr>
            <w:tcW w:w="4675" w:type="dxa"/>
          </w:tcPr>
          <w:p w14:paraId="5CC234A7" w14:textId="53924CA2" w:rsidR="00D908CF" w:rsidRPr="00924B27" w:rsidRDefault="00D908CF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D908CF" w:rsidRPr="00BF6074" w14:paraId="3BE17250" w14:textId="77777777" w:rsidTr="00716154">
        <w:tc>
          <w:tcPr>
            <w:tcW w:w="1814" w:type="dxa"/>
            <w:vMerge/>
          </w:tcPr>
          <w:p w14:paraId="2F87E73B" w14:textId="77777777" w:rsidR="00D908CF" w:rsidRPr="00924B27" w:rsidRDefault="00D908CF" w:rsidP="00D908CF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1" w:type="dxa"/>
          </w:tcPr>
          <w:p w14:paraId="0BBE86D9" w14:textId="3E566DAE" w:rsidR="00D908CF" w:rsidRDefault="00D908CF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האם מגנטיות היא תכונה של מתכות?</w:t>
            </w:r>
          </w:p>
        </w:tc>
        <w:tc>
          <w:tcPr>
            <w:tcW w:w="1130" w:type="dxa"/>
          </w:tcPr>
          <w:p w14:paraId="2747E017" w14:textId="6471B1AF" w:rsidR="00D908CF" w:rsidRPr="00924B27" w:rsidRDefault="00D908CF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10</w:t>
            </w:r>
          </w:p>
        </w:tc>
        <w:tc>
          <w:tcPr>
            <w:tcW w:w="3783" w:type="dxa"/>
          </w:tcPr>
          <w:p w14:paraId="0B6CA11C" w14:textId="59D1756A" w:rsidR="00D908CF" w:rsidRPr="00924B27" w:rsidRDefault="00D908CF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חפצים עשויים ממתכות שונות</w:t>
            </w:r>
            <w:r w:rsidRPr="008644D4">
              <w:rPr>
                <w:rFonts w:ascii="David" w:hAnsi="David" w:cs="David" w:hint="cs"/>
                <w:rtl/>
              </w:rPr>
              <w:t>, מגנט</w:t>
            </w:r>
          </w:p>
        </w:tc>
        <w:tc>
          <w:tcPr>
            <w:tcW w:w="4675" w:type="dxa"/>
          </w:tcPr>
          <w:p w14:paraId="616D5EF9" w14:textId="7BBF1A7F" w:rsidR="00D908CF" w:rsidRPr="00924B27" w:rsidRDefault="00D908CF" w:rsidP="00FF6B2E">
            <w:pPr>
              <w:spacing w:line="360" w:lineRule="auto"/>
              <w:rPr>
                <w:rFonts w:ascii="David" w:hAnsi="David" w:cs="David"/>
                <w:rtl/>
              </w:rPr>
            </w:pPr>
            <w:r w:rsidRPr="00FF6B2E">
              <w:rPr>
                <w:rFonts w:ascii="David" w:hAnsi="David" w:cs="David" w:hint="cs"/>
                <w:rtl/>
              </w:rPr>
              <w:t>שימו לב! ניתן לבדוק משיכה למגנט בעזרת מודעות מגנטיות שיקרבו הילדים לחפצי מתכת שונים.</w:t>
            </w:r>
          </w:p>
        </w:tc>
      </w:tr>
      <w:tr w:rsidR="00D908CF" w:rsidRPr="00BF6074" w14:paraId="30A547A7" w14:textId="77777777" w:rsidTr="00716154">
        <w:tc>
          <w:tcPr>
            <w:tcW w:w="1814" w:type="dxa"/>
            <w:vMerge/>
          </w:tcPr>
          <w:p w14:paraId="4AEFA173" w14:textId="77777777" w:rsidR="00D908CF" w:rsidRPr="00924B27" w:rsidRDefault="00D908CF" w:rsidP="00E54C04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1" w:type="dxa"/>
          </w:tcPr>
          <w:p w14:paraId="6611A8F1" w14:textId="52928192" w:rsidR="00D908CF" w:rsidRPr="007E0BF3" w:rsidRDefault="00D908CF" w:rsidP="009C0CD4">
            <w:pPr>
              <w:spacing w:line="360" w:lineRule="auto"/>
              <w:rPr>
                <w:rFonts w:ascii="David" w:hAnsi="David" w:cs="David"/>
                <w:rtl/>
              </w:rPr>
            </w:pPr>
            <w:r w:rsidRPr="007E0BF3">
              <w:rPr>
                <w:rFonts w:ascii="David" w:hAnsi="David" w:cs="David" w:hint="cs"/>
                <w:rtl/>
              </w:rPr>
              <w:t>איך</w:t>
            </w:r>
            <w:r w:rsidRPr="007E0BF3">
              <w:rPr>
                <w:rFonts w:ascii="David" w:hAnsi="David" w:cs="David"/>
                <w:rtl/>
              </w:rPr>
              <w:t xml:space="preserve"> </w:t>
            </w:r>
            <w:r w:rsidRPr="007E0BF3">
              <w:rPr>
                <w:rFonts w:ascii="David" w:hAnsi="David" w:cs="David" w:hint="cs"/>
                <w:rtl/>
              </w:rPr>
              <w:t>מבצעים</w:t>
            </w:r>
            <w:r w:rsidRPr="007E0BF3">
              <w:rPr>
                <w:rFonts w:ascii="David" w:hAnsi="David" w:cs="David"/>
                <w:rtl/>
              </w:rPr>
              <w:t xml:space="preserve"> </w:t>
            </w:r>
            <w:r w:rsidRPr="007E0BF3">
              <w:rPr>
                <w:rFonts w:ascii="David" w:hAnsi="David" w:cs="David" w:hint="cs"/>
                <w:rtl/>
              </w:rPr>
              <w:t>נכון</w:t>
            </w:r>
            <w:r w:rsidRPr="007E0BF3">
              <w:rPr>
                <w:rFonts w:ascii="David" w:hAnsi="David" w:cs="David"/>
                <w:rtl/>
              </w:rPr>
              <w:t xml:space="preserve"> </w:t>
            </w:r>
            <w:r w:rsidRPr="007E0BF3">
              <w:rPr>
                <w:rFonts w:ascii="David" w:hAnsi="David" w:cs="David" w:hint="cs"/>
                <w:rtl/>
              </w:rPr>
              <w:t>ניסוי</w:t>
            </w:r>
            <w:r w:rsidRPr="007E0BF3">
              <w:rPr>
                <w:rFonts w:ascii="David" w:hAnsi="David" w:cs="David"/>
                <w:rtl/>
              </w:rPr>
              <w:t xml:space="preserve"> </w:t>
            </w:r>
            <w:r w:rsidRPr="007E0BF3">
              <w:rPr>
                <w:rFonts w:ascii="David" w:hAnsi="David" w:cs="David" w:hint="cs"/>
                <w:rtl/>
              </w:rPr>
              <w:t>מדעי</w:t>
            </w:r>
            <w:r w:rsidRPr="007E0BF3">
              <w:rPr>
                <w:rFonts w:ascii="David" w:hAnsi="David" w:cs="David"/>
              </w:rPr>
              <w:t>?</w:t>
            </w:r>
          </w:p>
        </w:tc>
        <w:tc>
          <w:tcPr>
            <w:tcW w:w="1130" w:type="dxa"/>
            <w:vMerge w:val="restart"/>
          </w:tcPr>
          <w:p w14:paraId="4E8B2288" w14:textId="7F3C8D23" w:rsidR="00D908CF" w:rsidRDefault="00D908CF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14-12</w:t>
            </w:r>
          </w:p>
        </w:tc>
        <w:tc>
          <w:tcPr>
            <w:tcW w:w="3783" w:type="dxa"/>
            <w:vMerge w:val="restart"/>
          </w:tcPr>
          <w:p w14:paraId="4AB89459" w14:textId="1014F4C6" w:rsidR="00D908CF" w:rsidRDefault="00D908CF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סרטון</w:t>
            </w:r>
          </w:p>
        </w:tc>
        <w:tc>
          <w:tcPr>
            <w:tcW w:w="4675" w:type="dxa"/>
            <w:vMerge w:val="restart"/>
          </w:tcPr>
          <w:p w14:paraId="261FE51D" w14:textId="0EFF1AB6" w:rsidR="00D908CF" w:rsidRPr="001F48F4" w:rsidRDefault="00D908CF" w:rsidP="001F48F4">
            <w:pPr>
              <w:spacing w:line="360" w:lineRule="auto"/>
              <w:rPr>
                <w:rFonts w:ascii="David" w:hAnsi="David" w:cs="David"/>
                <w:rtl/>
              </w:rPr>
            </w:pPr>
            <w:r w:rsidRPr="001F48F4">
              <w:rPr>
                <w:rFonts w:ascii="David" w:hAnsi="David" w:cs="David" w:hint="cs"/>
                <w:rtl/>
              </w:rPr>
              <w:t xml:space="preserve">לבדיקת מידת הולכה חשמלית של מתכות מוצע לצפות בסרטון שבקישור </w:t>
            </w:r>
            <w:hyperlink r:id="rId8" w:tooltip="הולכה youtube" w:history="1">
              <w:r w:rsidRPr="001F48F4">
                <w:rPr>
                  <w:rStyle w:val="Hyperlink"/>
                  <w:rFonts w:ascii="David" w:hAnsi="David" w:cs="David" w:hint="cs"/>
                  <w:rtl/>
                </w:rPr>
                <w:t>הבא</w:t>
              </w:r>
            </w:hyperlink>
          </w:p>
        </w:tc>
      </w:tr>
      <w:tr w:rsidR="00D908CF" w:rsidRPr="00BF6074" w14:paraId="19854295" w14:textId="77777777" w:rsidTr="00716154">
        <w:tc>
          <w:tcPr>
            <w:tcW w:w="1814" w:type="dxa"/>
            <w:vMerge/>
          </w:tcPr>
          <w:p w14:paraId="62FA3AFB" w14:textId="77777777" w:rsidR="00D908CF" w:rsidRPr="00924B27" w:rsidRDefault="00D908CF" w:rsidP="00E54C04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1" w:type="dxa"/>
          </w:tcPr>
          <w:p w14:paraId="3E35B845" w14:textId="5981AECE" w:rsidR="00D908CF" w:rsidRPr="00405E89" w:rsidRDefault="00D908CF" w:rsidP="00405E89">
            <w:pPr>
              <w:spacing w:line="360" w:lineRule="auto"/>
              <w:rPr>
                <w:rFonts w:ascii="David" w:hAnsi="David" w:cs="David"/>
              </w:rPr>
            </w:pPr>
            <w:r w:rsidRPr="00405E89">
              <w:rPr>
                <w:rFonts w:ascii="David" w:hAnsi="David" w:cs="David" w:hint="cs"/>
                <w:rtl/>
              </w:rPr>
              <w:t>מבצעים</w:t>
            </w:r>
            <w:r w:rsidRPr="00405E89">
              <w:rPr>
                <w:rFonts w:ascii="David" w:hAnsi="David" w:cs="David"/>
                <w:rtl/>
              </w:rPr>
              <w:t xml:space="preserve"> </w:t>
            </w:r>
            <w:r w:rsidRPr="00405E89">
              <w:rPr>
                <w:rFonts w:ascii="David" w:hAnsi="David" w:cs="David" w:hint="cs"/>
                <w:rtl/>
              </w:rPr>
              <w:t>ניסוי</w:t>
            </w:r>
            <w:r w:rsidRPr="00405E89">
              <w:rPr>
                <w:rFonts w:ascii="David" w:hAnsi="David" w:cs="David"/>
                <w:rtl/>
              </w:rPr>
              <w:t xml:space="preserve"> </w:t>
            </w:r>
            <w:r w:rsidRPr="00405E89">
              <w:rPr>
                <w:rFonts w:ascii="David" w:hAnsi="David" w:cs="David" w:hint="cs"/>
                <w:rtl/>
              </w:rPr>
              <w:t>מדעי</w:t>
            </w:r>
          </w:p>
          <w:p w14:paraId="34B5A233" w14:textId="0D70973E" w:rsidR="00D908CF" w:rsidRPr="007E0BF3" w:rsidRDefault="00D908CF" w:rsidP="00405E89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1130" w:type="dxa"/>
            <w:vMerge/>
          </w:tcPr>
          <w:p w14:paraId="371C5166" w14:textId="77777777" w:rsidR="00D908CF" w:rsidRDefault="00D908CF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783" w:type="dxa"/>
            <w:vMerge/>
          </w:tcPr>
          <w:p w14:paraId="546B8BD9" w14:textId="77777777" w:rsidR="00D908CF" w:rsidRDefault="00D908CF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675" w:type="dxa"/>
            <w:vMerge/>
          </w:tcPr>
          <w:p w14:paraId="3CE0DCD9" w14:textId="77777777" w:rsidR="00D908CF" w:rsidRPr="00FF6B2E" w:rsidRDefault="00D908CF" w:rsidP="00FF6B2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D908CF" w:rsidRPr="00BF6074" w14:paraId="0CF5A56A" w14:textId="77777777" w:rsidTr="00716154">
        <w:tc>
          <w:tcPr>
            <w:tcW w:w="1814" w:type="dxa"/>
            <w:vMerge/>
          </w:tcPr>
          <w:p w14:paraId="2645D10A" w14:textId="77777777" w:rsidR="00D908CF" w:rsidRPr="00924B27" w:rsidRDefault="00D908CF" w:rsidP="00E54C04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1" w:type="dxa"/>
          </w:tcPr>
          <w:p w14:paraId="5F712833" w14:textId="3A7B1407" w:rsidR="00D908CF" w:rsidRPr="00652081" w:rsidRDefault="00D908CF" w:rsidP="00405E89">
            <w:pPr>
              <w:spacing w:line="360" w:lineRule="auto"/>
              <w:rPr>
                <w:rFonts w:ascii="David" w:hAnsi="David" w:cs="David"/>
                <w:rtl/>
              </w:rPr>
            </w:pPr>
            <w:r w:rsidRPr="00652081">
              <w:rPr>
                <w:rFonts w:ascii="David" w:hAnsi="David" w:cs="David" w:hint="cs"/>
                <w:rtl/>
              </w:rPr>
              <w:t>מהי שיטת היציקה?</w:t>
            </w:r>
          </w:p>
        </w:tc>
        <w:tc>
          <w:tcPr>
            <w:tcW w:w="1130" w:type="dxa"/>
          </w:tcPr>
          <w:p w14:paraId="132015E1" w14:textId="7C5A931B" w:rsidR="00D908CF" w:rsidRDefault="00D908CF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19-20</w:t>
            </w:r>
          </w:p>
        </w:tc>
        <w:tc>
          <w:tcPr>
            <w:tcW w:w="3783" w:type="dxa"/>
          </w:tcPr>
          <w:p w14:paraId="6BE21808" w14:textId="77777777" w:rsidR="00D908CF" w:rsidRDefault="00D908CF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סרטון</w:t>
            </w:r>
          </w:p>
          <w:p w14:paraId="44AC45E4" w14:textId="77777777" w:rsidR="00716154" w:rsidRDefault="00716154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50F41B0D" w14:textId="63AEA16A" w:rsidR="00716154" w:rsidRDefault="00716154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675" w:type="dxa"/>
          </w:tcPr>
          <w:p w14:paraId="3FBE920C" w14:textId="3366DB79" w:rsidR="00D908CF" w:rsidRPr="007E0BF3" w:rsidRDefault="00D908CF" w:rsidP="007E0BF3">
            <w:pPr>
              <w:spacing w:line="360" w:lineRule="auto"/>
              <w:rPr>
                <w:rFonts w:ascii="David" w:hAnsi="David" w:cs="David"/>
                <w:rtl/>
              </w:rPr>
            </w:pPr>
            <w:r w:rsidRPr="007E0BF3">
              <w:rPr>
                <w:rFonts w:ascii="David" w:hAnsi="David" w:cs="David" w:hint="cs"/>
                <w:rtl/>
              </w:rPr>
              <w:t xml:space="preserve">להכרת תהליך יציקת אלומיניום מוצע לצפות בסרטון שבקישור </w:t>
            </w:r>
            <w:hyperlink r:id="rId9" w:tooltip="יציקת אלומיניום youtube" w:history="1">
              <w:r w:rsidRPr="007E0BF3">
                <w:rPr>
                  <w:rStyle w:val="Hyperlink"/>
                  <w:rFonts w:ascii="David" w:hAnsi="David" w:cs="David" w:hint="cs"/>
                  <w:rtl/>
                </w:rPr>
                <w:t>הבא</w:t>
              </w:r>
            </w:hyperlink>
          </w:p>
        </w:tc>
      </w:tr>
      <w:tr w:rsidR="004B63FD" w:rsidRPr="00BF6074" w14:paraId="39153038" w14:textId="77777777" w:rsidTr="00716154">
        <w:tc>
          <w:tcPr>
            <w:tcW w:w="1814" w:type="dxa"/>
            <w:vMerge w:val="restart"/>
          </w:tcPr>
          <w:p w14:paraId="5426450E" w14:textId="77777777" w:rsidR="004B63FD" w:rsidRPr="00924B27" w:rsidRDefault="004B63FD" w:rsidP="00E54C04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1" w:type="dxa"/>
          </w:tcPr>
          <w:p w14:paraId="5B340B44" w14:textId="6D58112A" w:rsidR="004B63FD" w:rsidRPr="005B7129" w:rsidRDefault="004B63FD" w:rsidP="005B7129">
            <w:pPr>
              <w:spacing w:line="360" w:lineRule="auto"/>
              <w:rPr>
                <w:rFonts w:ascii="David" w:hAnsi="David" w:cs="David"/>
                <w:rtl/>
              </w:rPr>
            </w:pPr>
            <w:r w:rsidRPr="005B7129">
              <w:rPr>
                <w:rFonts w:ascii="David" w:hAnsi="David" w:cs="David" w:hint="cs"/>
                <w:rtl/>
              </w:rPr>
              <w:t>מהי</w:t>
            </w:r>
            <w:r w:rsidRPr="005B7129">
              <w:rPr>
                <w:rFonts w:ascii="David" w:hAnsi="David" w:cs="David"/>
                <w:rtl/>
              </w:rPr>
              <w:t xml:space="preserve"> </w:t>
            </w:r>
            <w:r w:rsidRPr="005B7129">
              <w:rPr>
                <w:rFonts w:ascii="David" w:hAnsi="David" w:cs="David" w:hint="cs"/>
                <w:rtl/>
              </w:rPr>
              <w:t>שיטת</w:t>
            </w:r>
            <w:r w:rsidRPr="005B7129">
              <w:rPr>
                <w:rFonts w:ascii="David" w:hAnsi="David" w:cs="David"/>
                <w:rtl/>
              </w:rPr>
              <w:t xml:space="preserve"> </w:t>
            </w:r>
            <w:r w:rsidRPr="005B7129">
              <w:rPr>
                <w:rFonts w:ascii="David" w:hAnsi="David" w:cs="David" w:hint="cs"/>
                <w:rtl/>
              </w:rPr>
              <w:t>העיבוד</w:t>
            </w:r>
            <w:r w:rsidRPr="005B7129">
              <w:rPr>
                <w:rFonts w:ascii="David" w:hAnsi="David" w:cs="David"/>
                <w:rtl/>
              </w:rPr>
              <w:t xml:space="preserve"> </w:t>
            </w:r>
            <w:r w:rsidRPr="005B7129">
              <w:rPr>
                <w:rFonts w:ascii="David" w:hAnsi="David" w:cs="David" w:hint="cs"/>
                <w:rtl/>
              </w:rPr>
              <w:t>השבבי</w:t>
            </w:r>
            <w:r w:rsidRPr="005B7129">
              <w:rPr>
                <w:rFonts w:ascii="David" w:hAnsi="David" w:cs="David"/>
              </w:rPr>
              <w:t>?</w:t>
            </w:r>
          </w:p>
        </w:tc>
        <w:tc>
          <w:tcPr>
            <w:tcW w:w="1130" w:type="dxa"/>
          </w:tcPr>
          <w:p w14:paraId="76A12018" w14:textId="04519DA1" w:rsidR="004B63FD" w:rsidRDefault="004B63FD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22</w:t>
            </w:r>
          </w:p>
        </w:tc>
        <w:tc>
          <w:tcPr>
            <w:tcW w:w="3783" w:type="dxa"/>
          </w:tcPr>
          <w:p w14:paraId="1E59243E" w14:textId="22C1C321" w:rsidR="004B63FD" w:rsidRDefault="004B63FD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 w:rsidRPr="0092109F">
              <w:rPr>
                <w:rFonts w:ascii="David" w:hAnsi="David" w:cs="David" w:hint="cs"/>
                <w:rtl/>
              </w:rPr>
              <w:t>סרטון</w:t>
            </w:r>
          </w:p>
        </w:tc>
        <w:tc>
          <w:tcPr>
            <w:tcW w:w="4675" w:type="dxa"/>
          </w:tcPr>
          <w:p w14:paraId="5CD02B2C" w14:textId="3C184930" w:rsidR="004B63FD" w:rsidRPr="007E0BF3" w:rsidRDefault="0092109F" w:rsidP="007E0BF3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להכרת שיטת העיבוד השבבי מוצע לצפות בסרטון שבקישור </w:t>
            </w:r>
            <w:hyperlink r:id="rId10" w:history="1">
              <w:r w:rsidRPr="0092109F">
                <w:rPr>
                  <w:rStyle w:val="Hyperlink"/>
                  <w:rFonts w:ascii="David" w:hAnsi="David" w:cs="David" w:hint="cs"/>
                  <w:rtl/>
                </w:rPr>
                <w:t>הבא</w:t>
              </w:r>
            </w:hyperlink>
          </w:p>
        </w:tc>
      </w:tr>
      <w:tr w:rsidR="004B63FD" w:rsidRPr="00BF6074" w14:paraId="6E4750C1" w14:textId="77777777" w:rsidTr="00716154">
        <w:tc>
          <w:tcPr>
            <w:tcW w:w="1814" w:type="dxa"/>
            <w:vMerge/>
          </w:tcPr>
          <w:p w14:paraId="792ED2A7" w14:textId="77777777" w:rsidR="004B63FD" w:rsidRPr="00924B27" w:rsidRDefault="004B63FD" w:rsidP="00E54C04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1" w:type="dxa"/>
          </w:tcPr>
          <w:p w14:paraId="14543D8B" w14:textId="09F65153" w:rsidR="004B63FD" w:rsidRPr="005B7129" w:rsidRDefault="004B63FD" w:rsidP="005B7129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מהי שיטת הריקוע?</w:t>
            </w:r>
          </w:p>
        </w:tc>
        <w:tc>
          <w:tcPr>
            <w:tcW w:w="1130" w:type="dxa"/>
          </w:tcPr>
          <w:p w14:paraId="7EC9AE1F" w14:textId="3B8DC8FE" w:rsidR="004B63FD" w:rsidRDefault="004B63FD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23</w:t>
            </w:r>
          </w:p>
        </w:tc>
        <w:tc>
          <w:tcPr>
            <w:tcW w:w="3783" w:type="dxa"/>
          </w:tcPr>
          <w:p w14:paraId="1A29D70C" w14:textId="059EC6C2" w:rsidR="004B63FD" w:rsidRDefault="004B63FD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סרטון</w:t>
            </w:r>
          </w:p>
        </w:tc>
        <w:tc>
          <w:tcPr>
            <w:tcW w:w="4675" w:type="dxa"/>
          </w:tcPr>
          <w:p w14:paraId="7DD25688" w14:textId="77777777" w:rsidR="004B63FD" w:rsidRDefault="004B63FD" w:rsidP="00D908CF">
            <w:pPr>
              <w:spacing w:line="360" w:lineRule="auto"/>
              <w:rPr>
                <w:rFonts w:ascii="David" w:hAnsi="David" w:cs="David"/>
                <w:rtl/>
              </w:rPr>
            </w:pPr>
            <w:r w:rsidRPr="00D908CF">
              <w:rPr>
                <w:rFonts w:ascii="David" w:hAnsi="David" w:cs="David" w:hint="cs"/>
                <w:rtl/>
              </w:rPr>
              <w:t>להכרת השיטות לעיבוד מתכות מוצע לצפות בסרטון שבקישור</w:t>
            </w:r>
            <w:hyperlink r:id="rId11" w:tooltip="עיבוד מתכות youtube" w:history="1">
              <w:r w:rsidRPr="00D908CF">
                <w:rPr>
                  <w:rStyle w:val="Hyperlink"/>
                  <w:rFonts w:ascii="David" w:hAnsi="David" w:cs="David" w:hint="cs"/>
                  <w:rtl/>
                </w:rPr>
                <w:t xml:space="preserve"> הבא</w:t>
              </w:r>
            </w:hyperlink>
          </w:p>
          <w:p w14:paraId="522B9D88" w14:textId="36811FFC" w:rsidR="00162F51" w:rsidRPr="00D908CF" w:rsidRDefault="00162F51" w:rsidP="00D908CF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4B63FD" w:rsidRPr="00BF6074" w14:paraId="740783E7" w14:textId="77777777" w:rsidTr="00716154">
        <w:trPr>
          <w:trHeight w:val="533"/>
        </w:trPr>
        <w:tc>
          <w:tcPr>
            <w:tcW w:w="1814" w:type="dxa"/>
            <w:vMerge/>
          </w:tcPr>
          <w:p w14:paraId="4CAAC2DF" w14:textId="77777777" w:rsidR="004B63FD" w:rsidRPr="00924B27" w:rsidRDefault="004B63FD" w:rsidP="00E54C04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1" w:type="dxa"/>
            <w:vMerge w:val="restart"/>
          </w:tcPr>
          <w:p w14:paraId="4BD5D63B" w14:textId="77777777" w:rsidR="004B63FD" w:rsidRPr="00985FB3" w:rsidRDefault="004B63FD" w:rsidP="005B7129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985FB3">
              <w:rPr>
                <w:rFonts w:ascii="David" w:hAnsi="David" w:cs="David" w:hint="cs"/>
                <w:b/>
                <w:bCs/>
                <w:rtl/>
              </w:rPr>
              <w:t>עשיינות</w:t>
            </w:r>
          </w:p>
          <w:p w14:paraId="3D132BEE" w14:textId="7608B966" w:rsidR="004B63FD" w:rsidRDefault="004B63FD" w:rsidP="005B7129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פסלוני מתכת</w:t>
            </w:r>
          </w:p>
          <w:p w14:paraId="4E02C871" w14:textId="3EE5194F" w:rsidR="004B63FD" w:rsidRDefault="004B63FD" w:rsidP="005B7129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פעמוני רוח</w:t>
            </w:r>
          </w:p>
        </w:tc>
        <w:tc>
          <w:tcPr>
            <w:tcW w:w="1130" w:type="dxa"/>
            <w:vMerge w:val="restart"/>
          </w:tcPr>
          <w:p w14:paraId="5BD07250" w14:textId="47F585F0" w:rsidR="004B63FD" w:rsidRDefault="004B63FD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24</w:t>
            </w:r>
          </w:p>
        </w:tc>
        <w:tc>
          <w:tcPr>
            <w:tcW w:w="3783" w:type="dxa"/>
          </w:tcPr>
          <w:p w14:paraId="573F9AA8" w14:textId="7E7ED0AC" w:rsidR="004B63FD" w:rsidRPr="00351D57" w:rsidRDefault="0092109F" w:rsidP="00351D57">
            <w:pPr>
              <w:spacing w:line="360" w:lineRule="auto"/>
              <w:rPr>
                <w:rFonts w:ascii="David" w:hAnsi="David" w:cs="David"/>
              </w:rPr>
            </w:pPr>
            <w:r w:rsidRPr="00351D57">
              <w:rPr>
                <w:rFonts w:ascii="David" w:hAnsi="David" w:cs="David" w:hint="cs"/>
                <w:rtl/>
              </w:rPr>
              <w:t>תילי</w:t>
            </w:r>
            <w:r w:rsidR="004B63FD" w:rsidRPr="00351D57">
              <w:rPr>
                <w:rFonts w:ascii="David" w:hAnsi="David" w:cs="David"/>
                <w:rtl/>
              </w:rPr>
              <w:t xml:space="preserve"> </w:t>
            </w:r>
            <w:r w:rsidR="004B63FD" w:rsidRPr="00351D57">
              <w:rPr>
                <w:rFonts w:ascii="David" w:hAnsi="David" w:cs="David" w:hint="cs"/>
                <w:rtl/>
              </w:rPr>
              <w:t>מתכת</w:t>
            </w:r>
            <w:r w:rsidR="004B63FD">
              <w:rPr>
                <w:rFonts w:ascii="David" w:hAnsi="David" w:cs="David" w:hint="cs"/>
                <w:rtl/>
              </w:rPr>
              <w:t>,</w:t>
            </w:r>
          </w:p>
          <w:p w14:paraId="66BE4A0A" w14:textId="429839EE" w:rsidR="004B63FD" w:rsidRDefault="004B63FD" w:rsidP="00351D57">
            <w:pPr>
              <w:spacing w:line="360" w:lineRule="auto"/>
              <w:rPr>
                <w:rFonts w:ascii="David" w:hAnsi="David" w:cs="David"/>
                <w:rtl/>
              </w:rPr>
            </w:pPr>
            <w:r w:rsidRPr="00351D57">
              <w:rPr>
                <w:rFonts w:ascii="David" w:hAnsi="David" w:cs="David" w:hint="cs"/>
                <w:rtl/>
              </w:rPr>
              <w:t>מספריים</w:t>
            </w:r>
            <w:r w:rsidRPr="00351D57">
              <w:rPr>
                <w:rFonts w:ascii="David" w:hAnsi="David" w:cs="David"/>
                <w:rtl/>
              </w:rPr>
              <w:t xml:space="preserve"> </w:t>
            </w:r>
            <w:r w:rsidRPr="00351D57">
              <w:rPr>
                <w:rFonts w:ascii="David" w:hAnsi="David" w:cs="David" w:hint="cs"/>
                <w:rtl/>
              </w:rPr>
              <w:t>לחיתוך</w:t>
            </w:r>
            <w:r w:rsidRPr="00351D57">
              <w:rPr>
                <w:rFonts w:ascii="David" w:hAnsi="David" w:cs="David"/>
                <w:rtl/>
              </w:rPr>
              <w:t xml:space="preserve"> </w:t>
            </w:r>
            <w:r w:rsidRPr="00351D57">
              <w:rPr>
                <w:rFonts w:ascii="David" w:hAnsi="David" w:cs="David" w:hint="cs"/>
                <w:rtl/>
              </w:rPr>
              <w:t>מתכת</w:t>
            </w:r>
          </w:p>
        </w:tc>
        <w:tc>
          <w:tcPr>
            <w:tcW w:w="4675" w:type="dxa"/>
            <w:vMerge w:val="restart"/>
          </w:tcPr>
          <w:p w14:paraId="2D2B5FD0" w14:textId="77777777" w:rsidR="004B63FD" w:rsidRPr="00D908CF" w:rsidRDefault="004B63FD" w:rsidP="00D908CF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4B63FD" w:rsidRPr="00BF6074" w14:paraId="411B6812" w14:textId="77777777" w:rsidTr="00716154">
        <w:trPr>
          <w:trHeight w:val="532"/>
        </w:trPr>
        <w:tc>
          <w:tcPr>
            <w:tcW w:w="1814" w:type="dxa"/>
            <w:vMerge/>
          </w:tcPr>
          <w:p w14:paraId="086C04F8" w14:textId="77777777" w:rsidR="004B63FD" w:rsidRPr="00924B27" w:rsidRDefault="004B63FD" w:rsidP="00E54C04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1" w:type="dxa"/>
            <w:vMerge/>
          </w:tcPr>
          <w:p w14:paraId="3307540B" w14:textId="77777777" w:rsidR="004B63FD" w:rsidRDefault="004B63FD" w:rsidP="005B7129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1130" w:type="dxa"/>
            <w:vMerge/>
          </w:tcPr>
          <w:p w14:paraId="3B2FFB72" w14:textId="77777777" w:rsidR="004B63FD" w:rsidRDefault="004B63FD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783" w:type="dxa"/>
          </w:tcPr>
          <w:p w14:paraId="72DB6F5C" w14:textId="6A768930" w:rsidR="004B63FD" w:rsidRPr="00C40127" w:rsidRDefault="004B63FD" w:rsidP="00C40127">
            <w:pPr>
              <w:spacing w:line="360" w:lineRule="auto"/>
              <w:rPr>
                <w:rFonts w:ascii="David" w:hAnsi="David" w:cs="David"/>
              </w:rPr>
            </w:pPr>
            <w:r w:rsidRPr="00C40127">
              <w:rPr>
                <w:rFonts w:ascii="David" w:hAnsi="David" w:cs="David" w:hint="cs"/>
                <w:rtl/>
              </w:rPr>
              <w:t>כפות</w:t>
            </w:r>
            <w:r w:rsidRPr="00C40127">
              <w:rPr>
                <w:rFonts w:ascii="David" w:hAnsi="David" w:cs="David"/>
                <w:rtl/>
              </w:rPr>
              <w:t xml:space="preserve"> </w:t>
            </w:r>
            <w:r w:rsidRPr="00C40127">
              <w:rPr>
                <w:rFonts w:ascii="David" w:hAnsi="David" w:cs="David" w:hint="cs"/>
                <w:rtl/>
              </w:rPr>
              <w:t>ומזלגות</w:t>
            </w:r>
            <w:r w:rsidRPr="00C40127">
              <w:rPr>
                <w:rFonts w:ascii="David" w:hAnsi="David" w:cs="David"/>
                <w:rtl/>
              </w:rPr>
              <w:t xml:space="preserve"> </w:t>
            </w:r>
            <w:r w:rsidRPr="00C40127">
              <w:rPr>
                <w:rFonts w:ascii="David" w:hAnsi="David" w:cs="David" w:hint="cs"/>
                <w:rtl/>
              </w:rPr>
              <w:t>ממתכת</w:t>
            </w:r>
            <w:r w:rsidRPr="00C40127">
              <w:rPr>
                <w:rFonts w:ascii="David" w:hAnsi="David" w:cs="David"/>
                <w:rtl/>
              </w:rPr>
              <w:t xml:space="preserve"> </w:t>
            </w:r>
            <w:r w:rsidRPr="00C40127">
              <w:rPr>
                <w:rFonts w:ascii="David" w:hAnsi="David" w:cs="David" w:hint="cs"/>
                <w:rtl/>
              </w:rPr>
              <w:t>שאינם</w:t>
            </w:r>
            <w:r w:rsidRPr="00C40127">
              <w:rPr>
                <w:rFonts w:ascii="David" w:hAnsi="David" w:cs="David"/>
                <w:rtl/>
              </w:rPr>
              <w:t xml:space="preserve"> </w:t>
            </w:r>
            <w:r w:rsidRPr="00C40127">
              <w:rPr>
                <w:rFonts w:ascii="David" w:hAnsi="David" w:cs="David" w:hint="cs"/>
                <w:rtl/>
              </w:rPr>
              <w:t>בשימוש</w:t>
            </w:r>
            <w:r>
              <w:rPr>
                <w:rFonts w:ascii="David" w:hAnsi="David" w:cs="David" w:hint="cs"/>
                <w:rtl/>
              </w:rPr>
              <w:t xml:space="preserve">, </w:t>
            </w:r>
            <w:r w:rsidRPr="00C40127">
              <w:rPr>
                <w:rFonts w:ascii="David" w:hAnsi="David" w:cs="David" w:hint="cs"/>
                <w:rtl/>
              </w:rPr>
              <w:t>מקדחה</w:t>
            </w:r>
            <w:r w:rsidRPr="00C40127">
              <w:rPr>
                <w:rFonts w:ascii="David" w:hAnsi="David" w:cs="David"/>
                <w:rtl/>
              </w:rPr>
              <w:t xml:space="preserve"> </w:t>
            </w:r>
            <w:r w:rsidRPr="00C40127">
              <w:rPr>
                <w:rFonts w:ascii="David" w:hAnsi="David" w:cs="David" w:hint="cs"/>
                <w:rtl/>
              </w:rPr>
              <w:t>קטנה</w:t>
            </w:r>
          </w:p>
          <w:p w14:paraId="674C1A73" w14:textId="28DA2474" w:rsidR="004B63FD" w:rsidRPr="00C40127" w:rsidRDefault="004B63FD" w:rsidP="00C40127">
            <w:pPr>
              <w:spacing w:line="360" w:lineRule="auto"/>
              <w:rPr>
                <w:rFonts w:ascii="David" w:hAnsi="David" w:cs="David"/>
              </w:rPr>
            </w:pPr>
            <w:r w:rsidRPr="00C40127">
              <w:rPr>
                <w:rFonts w:ascii="David" w:hAnsi="David" w:cs="David" w:hint="cs"/>
                <w:rtl/>
              </w:rPr>
              <w:t>חוטי</w:t>
            </w:r>
            <w:r w:rsidRPr="00C40127">
              <w:rPr>
                <w:rFonts w:ascii="David" w:hAnsi="David" w:cs="David"/>
                <w:rtl/>
              </w:rPr>
              <w:t xml:space="preserve"> </w:t>
            </w:r>
            <w:r w:rsidRPr="00C40127">
              <w:rPr>
                <w:rFonts w:ascii="David" w:hAnsi="David" w:cs="David" w:hint="cs"/>
                <w:rtl/>
              </w:rPr>
              <w:t>פלסטיק</w:t>
            </w:r>
            <w:r w:rsidRPr="00C40127"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 w:hint="cs"/>
                <w:rtl/>
              </w:rPr>
              <w:t>(</w:t>
            </w:r>
            <w:r w:rsidRPr="00C40127">
              <w:rPr>
                <w:rFonts w:ascii="David" w:hAnsi="David" w:cs="David" w:hint="cs"/>
                <w:rtl/>
              </w:rPr>
              <w:t>ניילון</w:t>
            </w:r>
            <w:r>
              <w:rPr>
                <w:rFonts w:ascii="David" w:hAnsi="David" w:cs="David" w:hint="cs"/>
                <w:rtl/>
              </w:rPr>
              <w:t xml:space="preserve">) </w:t>
            </w:r>
            <w:r w:rsidRPr="00C40127">
              <w:rPr>
                <w:rFonts w:ascii="David" w:hAnsi="David" w:cs="David" w:hint="cs"/>
                <w:rtl/>
              </w:rPr>
              <w:t>חזקים</w:t>
            </w:r>
            <w:r>
              <w:rPr>
                <w:rFonts w:ascii="David" w:hAnsi="David" w:cs="David" w:hint="cs"/>
                <w:rtl/>
              </w:rPr>
              <w:t>,</w:t>
            </w:r>
          </w:p>
          <w:p w14:paraId="3ACE08E6" w14:textId="46E3B66C" w:rsidR="004B63FD" w:rsidRDefault="004B63FD" w:rsidP="00C40127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טבעת </w:t>
            </w:r>
            <w:r w:rsidRPr="00C40127">
              <w:rPr>
                <w:rFonts w:ascii="David" w:hAnsi="David" w:cs="David" w:hint="cs"/>
                <w:rtl/>
              </w:rPr>
              <w:t>עץ</w:t>
            </w:r>
            <w:r w:rsidRPr="00C40127">
              <w:rPr>
                <w:rFonts w:ascii="David" w:hAnsi="David" w:cs="David"/>
                <w:rtl/>
              </w:rPr>
              <w:t xml:space="preserve"> </w:t>
            </w:r>
            <w:r w:rsidRPr="00C40127">
              <w:rPr>
                <w:rFonts w:ascii="David" w:hAnsi="David" w:cs="David" w:hint="cs"/>
                <w:rtl/>
              </w:rPr>
              <w:t>לתלייה</w:t>
            </w:r>
          </w:p>
        </w:tc>
        <w:tc>
          <w:tcPr>
            <w:tcW w:w="4675" w:type="dxa"/>
            <w:vMerge/>
          </w:tcPr>
          <w:p w14:paraId="0D383A25" w14:textId="77777777" w:rsidR="004B63FD" w:rsidRPr="00D908CF" w:rsidRDefault="004B63FD" w:rsidP="00D908CF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4B63FD" w:rsidRPr="00BF6074" w14:paraId="0B78DD8B" w14:textId="77777777" w:rsidTr="00716154">
        <w:trPr>
          <w:trHeight w:val="532"/>
        </w:trPr>
        <w:tc>
          <w:tcPr>
            <w:tcW w:w="1814" w:type="dxa"/>
            <w:vMerge/>
          </w:tcPr>
          <w:p w14:paraId="539853A4" w14:textId="77777777" w:rsidR="004B63FD" w:rsidRPr="00924B27" w:rsidRDefault="004B63FD" w:rsidP="00E54C04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1" w:type="dxa"/>
          </w:tcPr>
          <w:p w14:paraId="15CDAA73" w14:textId="1008EEF2" w:rsidR="004B63FD" w:rsidRDefault="004B63FD" w:rsidP="005B7129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מהו זיכרון צורה?</w:t>
            </w:r>
          </w:p>
        </w:tc>
        <w:tc>
          <w:tcPr>
            <w:tcW w:w="1130" w:type="dxa"/>
          </w:tcPr>
          <w:p w14:paraId="0E10B886" w14:textId="02B85673" w:rsidR="004B63FD" w:rsidRDefault="004B63FD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25</w:t>
            </w:r>
          </w:p>
        </w:tc>
        <w:tc>
          <w:tcPr>
            <w:tcW w:w="3783" w:type="dxa"/>
          </w:tcPr>
          <w:p w14:paraId="3283AFBE" w14:textId="77777777" w:rsidR="004B63FD" w:rsidRPr="00C40127" w:rsidRDefault="004B63FD" w:rsidP="00C40127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675" w:type="dxa"/>
          </w:tcPr>
          <w:p w14:paraId="5597DA05" w14:textId="77777777" w:rsidR="004B63FD" w:rsidRPr="004B63FD" w:rsidRDefault="004B63FD" w:rsidP="004B63FD">
            <w:pPr>
              <w:spacing w:line="360" w:lineRule="auto"/>
              <w:rPr>
                <w:rFonts w:ascii="David" w:hAnsi="David" w:cs="David"/>
                <w:rtl/>
              </w:rPr>
            </w:pPr>
            <w:r w:rsidRPr="004B63FD">
              <w:rPr>
                <w:rFonts w:ascii="David" w:hAnsi="David" w:cs="David" w:hint="cs"/>
                <w:rtl/>
              </w:rPr>
              <w:t xml:space="preserve">להכרת תופעת זיכרון צורה מומלץ לצפות בסרטון שבקישור </w:t>
            </w:r>
            <w:hyperlink r:id="rId12" w:tooltip="זיכרון צורה youtube" w:history="1">
              <w:r w:rsidRPr="004B63FD">
                <w:rPr>
                  <w:rStyle w:val="Hyperlink"/>
                  <w:rFonts w:ascii="David" w:hAnsi="David" w:cs="David" w:hint="cs"/>
                  <w:rtl/>
                </w:rPr>
                <w:t>הבא</w:t>
              </w:r>
            </w:hyperlink>
            <w:r w:rsidRPr="004B63FD">
              <w:rPr>
                <w:rFonts w:ascii="David" w:hAnsi="David" w:cs="David" w:hint="cs"/>
                <w:rtl/>
              </w:rPr>
              <w:t>.</w:t>
            </w:r>
          </w:p>
          <w:p w14:paraId="3D93D83E" w14:textId="77777777" w:rsidR="004B63FD" w:rsidRPr="004B63FD" w:rsidRDefault="004B63FD" w:rsidP="004B63FD">
            <w:pPr>
              <w:spacing w:line="360" w:lineRule="auto"/>
              <w:rPr>
                <w:rFonts w:ascii="David" w:hAnsi="David" w:cs="David"/>
                <w:rtl/>
              </w:rPr>
            </w:pPr>
            <w:r w:rsidRPr="004B63FD">
              <w:rPr>
                <w:rFonts w:ascii="David" w:hAnsi="David" w:cs="David" w:hint="cs"/>
                <w:rtl/>
              </w:rPr>
              <w:t>שימו לב! הקפיץ הישר חוזר למצבו הקפוץ בעקבות חימום בחום כף היד.</w:t>
            </w:r>
          </w:p>
          <w:p w14:paraId="00F9D54F" w14:textId="6BDBA7F9" w:rsidR="004B63FD" w:rsidRPr="00D908CF" w:rsidRDefault="004B63FD" w:rsidP="004B63FD">
            <w:pPr>
              <w:spacing w:line="360" w:lineRule="auto"/>
              <w:rPr>
                <w:rFonts w:ascii="David" w:hAnsi="David" w:cs="David"/>
                <w:rtl/>
              </w:rPr>
            </w:pPr>
            <w:r w:rsidRPr="004B63FD">
              <w:rPr>
                <w:rFonts w:ascii="David" w:hAnsi="David" w:cs="David" w:hint="cs"/>
                <w:rtl/>
              </w:rPr>
              <w:t>דוגמה לשימוש בניטינול הוצגה בתערוכה במוזאון העיצוב בחולון</w:t>
            </w:r>
            <w:r w:rsidRPr="004B63FD">
              <w:rPr>
                <w:rFonts w:ascii="David" w:hAnsi="David" w:cs="David"/>
                <w:rtl/>
              </w:rPr>
              <w:t xml:space="preserve"> </w:t>
            </w:r>
            <w:r w:rsidRPr="004B63FD">
              <w:rPr>
                <w:rFonts w:ascii="David" w:hAnsi="David" w:cs="David" w:hint="cs"/>
                <w:rtl/>
              </w:rPr>
              <w:t>(</w:t>
            </w:r>
            <w:r w:rsidRPr="004B63FD">
              <w:rPr>
                <w:rFonts w:ascii="David" w:hAnsi="David" w:cs="David"/>
                <w:rtl/>
              </w:rPr>
              <w:t>ננדו, הנאבי, 2006</w:t>
            </w:r>
            <w:r w:rsidRPr="004B63FD">
              <w:rPr>
                <w:rFonts w:ascii="David" w:hAnsi="David" w:cs="David" w:hint="cs"/>
                <w:rtl/>
              </w:rPr>
              <w:t>)</w:t>
            </w:r>
            <w:r w:rsidRPr="004B63FD">
              <w:rPr>
                <w:rFonts w:ascii="David" w:hAnsi="David" w:cs="David"/>
                <w:rtl/>
              </w:rPr>
              <w:br/>
            </w:r>
            <w:r w:rsidRPr="004B63FD">
              <w:rPr>
                <w:rFonts w:ascii="David" w:hAnsi="David" w:cs="David" w:hint="cs"/>
                <w:rtl/>
              </w:rPr>
              <w:t xml:space="preserve">לצפייה ב"פרח האש" מוצע להיכנס לקישור </w:t>
            </w:r>
            <w:hyperlink r:id="rId13" w:tooltip="פרח האש youtube" w:history="1">
              <w:r w:rsidRPr="004B63FD">
                <w:rPr>
                  <w:rStyle w:val="Hyperlink"/>
                  <w:rFonts w:ascii="David" w:hAnsi="David" w:cs="David" w:hint="cs"/>
                  <w:rtl/>
                </w:rPr>
                <w:t>הבא</w:t>
              </w:r>
            </w:hyperlink>
            <w:r w:rsidRPr="004B63FD">
              <w:rPr>
                <w:rFonts w:ascii="David" w:hAnsi="David" w:cs="David" w:hint="cs"/>
                <w:rtl/>
              </w:rPr>
              <w:t xml:space="preserve">. </w:t>
            </w:r>
            <w:r w:rsidRPr="004B63FD">
              <w:rPr>
                <w:rFonts w:ascii="David" w:hAnsi="David" w:cs="David"/>
                <w:rtl/>
              </w:rPr>
              <w:br/>
              <w:t xml:space="preserve">הנאבי מתעוררת לחיים כאשר מדליקים את האור. המנורה עשויה מתכת "חכמה" שעושה שימוש בחום הנורה לשינוי צורה - כשהנורה דולקת ומתחממת נפתחים עלי הכותרת כמו פרח וכשהיא כבה ומתקררת פרח המתכת נסגר. פירוש המילה </w:t>
            </w:r>
            <w:r w:rsidRPr="004B63FD">
              <w:rPr>
                <w:rFonts w:ascii="David" w:hAnsi="David" w:cs="David"/>
              </w:rPr>
              <w:t>Hanabi</w:t>
            </w:r>
            <w:r w:rsidRPr="004B63FD">
              <w:rPr>
                <w:rFonts w:ascii="David" w:hAnsi="David" w:cs="David"/>
                <w:rtl/>
              </w:rPr>
              <w:t xml:space="preserve"> ביפאנית הוא פרח אש או לחלופין זיקוקין.</w:t>
            </w:r>
          </w:p>
        </w:tc>
      </w:tr>
      <w:tr w:rsidR="00AD0DA5" w:rsidRPr="00BF6074" w14:paraId="5CC234B4" w14:textId="77777777" w:rsidTr="00716154">
        <w:tc>
          <w:tcPr>
            <w:tcW w:w="1814" w:type="dxa"/>
          </w:tcPr>
          <w:p w14:paraId="5CC234AF" w14:textId="5CDB51EA" w:rsidR="00AD0DA5" w:rsidRDefault="00B520F7" w:rsidP="00BF6074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פרק שני: </w:t>
            </w:r>
            <w:r w:rsidR="003D3591">
              <w:rPr>
                <w:rFonts w:ascii="David" w:hAnsi="David" w:cs="David" w:hint="cs"/>
                <w:rtl/>
              </w:rPr>
              <w:t>עולם הסלעים והקרקעות</w:t>
            </w:r>
          </w:p>
        </w:tc>
        <w:tc>
          <w:tcPr>
            <w:tcW w:w="2511" w:type="dxa"/>
          </w:tcPr>
          <w:p w14:paraId="5CC234B0" w14:textId="28241AE6" w:rsidR="00AD0DA5" w:rsidRDefault="003D3591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חוקרים תכונות סלעים</w:t>
            </w:r>
          </w:p>
        </w:tc>
        <w:tc>
          <w:tcPr>
            <w:tcW w:w="1130" w:type="dxa"/>
          </w:tcPr>
          <w:p w14:paraId="5CC234B1" w14:textId="735DA9AD" w:rsidR="00AD0DA5" w:rsidRDefault="00B859D0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33-30</w:t>
            </w:r>
          </w:p>
        </w:tc>
        <w:tc>
          <w:tcPr>
            <w:tcW w:w="3783" w:type="dxa"/>
          </w:tcPr>
          <w:p w14:paraId="5CC234B2" w14:textId="77777777" w:rsidR="00AD0DA5" w:rsidRPr="00313140" w:rsidRDefault="00AD0DA5" w:rsidP="00313140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סלעים מסוגים שונים, כוס מים, מיץ לימון, מסמר, כפפות, </w:t>
            </w:r>
            <w:r w:rsidRPr="00313140">
              <w:rPr>
                <w:rFonts w:ascii="David" w:hAnsi="David" w:cs="David" w:hint="cs"/>
                <w:rtl/>
              </w:rPr>
              <w:t>מגדלת/ טלפון נייד עם אפליקציית מגדלת</w:t>
            </w:r>
            <w:r w:rsidRPr="00313140">
              <w:rPr>
                <w:rFonts w:ascii="David" w:hAnsi="David" w:cs="David"/>
              </w:rPr>
              <w:t xml:space="preserve"> cozy magnifier</w:t>
            </w:r>
          </w:p>
        </w:tc>
        <w:tc>
          <w:tcPr>
            <w:tcW w:w="4675" w:type="dxa"/>
          </w:tcPr>
          <w:p w14:paraId="5CC234B3" w14:textId="77777777" w:rsidR="00AD0DA5" w:rsidRPr="00924B27" w:rsidRDefault="00AD0DA5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AD0DA5" w:rsidRPr="00BF6074" w14:paraId="5CC234BB" w14:textId="77777777" w:rsidTr="00716154">
        <w:trPr>
          <w:trHeight w:val="1685"/>
        </w:trPr>
        <w:tc>
          <w:tcPr>
            <w:tcW w:w="1814" w:type="dxa"/>
          </w:tcPr>
          <w:p w14:paraId="5CC234B5" w14:textId="77777777" w:rsidR="00AD0DA5" w:rsidRDefault="00B520F7" w:rsidP="00BF6074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פרק שני: </w:t>
            </w:r>
            <w:r w:rsidRPr="00924B27">
              <w:rPr>
                <w:rFonts w:ascii="David" w:hAnsi="David" w:cs="David" w:hint="cs"/>
                <w:rtl/>
              </w:rPr>
              <w:t>סלעים וקרקעות</w:t>
            </w:r>
          </w:p>
        </w:tc>
        <w:tc>
          <w:tcPr>
            <w:tcW w:w="2511" w:type="dxa"/>
          </w:tcPr>
          <w:p w14:paraId="5CC234B6" w14:textId="3C660E03" w:rsidR="00AD0DA5" w:rsidRPr="00793765" w:rsidRDefault="00793765" w:rsidP="00793765">
            <w:pPr>
              <w:spacing w:line="360" w:lineRule="auto"/>
              <w:rPr>
                <w:rFonts w:ascii="David" w:hAnsi="David" w:cs="David"/>
                <w:rtl/>
              </w:rPr>
            </w:pPr>
            <w:r w:rsidRPr="00793765">
              <w:rPr>
                <w:rFonts w:ascii="David" w:hAnsi="David" w:cs="David" w:hint="cs"/>
                <w:rtl/>
              </w:rPr>
              <w:t>מהי</w:t>
            </w:r>
            <w:r w:rsidRPr="00793765">
              <w:rPr>
                <w:rFonts w:ascii="David" w:hAnsi="David" w:cs="David"/>
                <w:rtl/>
              </w:rPr>
              <w:t xml:space="preserve"> </w:t>
            </w:r>
            <w:r w:rsidRPr="00793765">
              <w:rPr>
                <w:rFonts w:ascii="David" w:hAnsi="David" w:cs="David" w:hint="cs"/>
                <w:rtl/>
              </w:rPr>
              <w:t>קרקע</w:t>
            </w:r>
            <w:r w:rsidRPr="00793765">
              <w:rPr>
                <w:rFonts w:ascii="David" w:hAnsi="David" w:cs="David"/>
                <w:rtl/>
              </w:rPr>
              <w:t xml:space="preserve"> </w:t>
            </w:r>
            <w:r w:rsidRPr="00793765">
              <w:rPr>
                <w:rFonts w:ascii="David" w:hAnsi="David" w:cs="David" w:hint="cs"/>
                <w:rtl/>
              </w:rPr>
              <w:t>ומהן</w:t>
            </w:r>
            <w:r w:rsidRPr="00793765">
              <w:rPr>
                <w:rFonts w:ascii="David" w:hAnsi="David" w:cs="David"/>
                <w:rtl/>
              </w:rPr>
              <w:t xml:space="preserve"> </w:t>
            </w:r>
            <w:r w:rsidRPr="00793765">
              <w:rPr>
                <w:rFonts w:ascii="David" w:hAnsi="David" w:cs="David" w:hint="cs"/>
                <w:rtl/>
              </w:rPr>
              <w:t>תכונותיה</w:t>
            </w:r>
            <w:r w:rsidRPr="00793765">
              <w:rPr>
                <w:rFonts w:ascii="David" w:hAnsi="David" w:cs="David"/>
              </w:rPr>
              <w:t>?</w:t>
            </w:r>
          </w:p>
        </w:tc>
        <w:tc>
          <w:tcPr>
            <w:tcW w:w="1130" w:type="dxa"/>
          </w:tcPr>
          <w:p w14:paraId="5CC234B7" w14:textId="7131C751" w:rsidR="00AD0DA5" w:rsidRDefault="00793765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t>38-36</w:t>
            </w:r>
          </w:p>
        </w:tc>
        <w:tc>
          <w:tcPr>
            <w:tcW w:w="3783" w:type="dxa"/>
          </w:tcPr>
          <w:p w14:paraId="5CC234B8" w14:textId="1DB8542E" w:rsidR="00AD0DA5" w:rsidRPr="00216AB4" w:rsidRDefault="00AD0DA5" w:rsidP="00313140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216AB4">
              <w:rPr>
                <w:rFonts w:ascii="David" w:hAnsi="David" w:cs="David" w:hint="cs"/>
                <w:b/>
                <w:bCs/>
                <w:rtl/>
              </w:rPr>
              <w:t>אוספים קרקעות</w:t>
            </w:r>
          </w:p>
          <w:p w14:paraId="0C3F9AA6" w14:textId="77777777" w:rsidR="00AD0DA5" w:rsidRDefault="00AD0DA5" w:rsidP="00AD0DA5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שקיות ניילון, כף לחפירה ולאיסוף קרקע,</w:t>
            </w:r>
            <w:r w:rsidRPr="00313140">
              <w:rPr>
                <w:rFonts w:ascii="David" w:eastAsia="SimSun" w:hAnsi="David" w:cs="David" w:hint="cs"/>
                <w:rtl/>
              </w:rPr>
              <w:t xml:space="preserve"> </w:t>
            </w:r>
            <w:r w:rsidRPr="00313140">
              <w:rPr>
                <w:rFonts w:ascii="David" w:hAnsi="David" w:cs="David" w:hint="cs"/>
                <w:rtl/>
              </w:rPr>
              <w:t>מגדלת/ טלפון נייד עם אפליקציית מגדלת</w:t>
            </w:r>
            <w:r w:rsidRPr="00313140">
              <w:rPr>
                <w:rFonts w:ascii="David" w:hAnsi="David" w:cs="David"/>
              </w:rPr>
              <w:t xml:space="preserve"> cozy magnifier</w:t>
            </w:r>
            <w:r w:rsidRPr="00313140">
              <w:rPr>
                <w:rFonts w:ascii="David" w:hAnsi="David" w:cs="David" w:hint="cs"/>
                <w:rtl/>
              </w:rPr>
              <w:t>,</w:t>
            </w:r>
            <w:r>
              <w:rPr>
                <w:rFonts w:ascii="David" w:hAnsi="David" w:cs="David" w:hint="cs"/>
                <w:rtl/>
              </w:rPr>
              <w:t xml:space="preserve"> כפפות</w:t>
            </w:r>
          </w:p>
          <w:p w14:paraId="2F63E68E" w14:textId="77777777" w:rsidR="00074302" w:rsidRPr="00074302" w:rsidRDefault="007E6C85" w:rsidP="00AD0DA5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074302">
              <w:rPr>
                <w:rFonts w:ascii="David" w:hAnsi="David" w:cs="David" w:hint="cs"/>
                <w:b/>
                <w:bCs/>
                <w:rtl/>
              </w:rPr>
              <w:t>חוקרים קרקעות</w:t>
            </w:r>
            <w:r w:rsidR="00074302" w:rsidRPr="00074302"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</w:p>
          <w:p w14:paraId="5CC234B9" w14:textId="04A4552A" w:rsidR="007E6C85" w:rsidRPr="00074302" w:rsidRDefault="00074302" w:rsidP="00AD0DA5">
            <w:pPr>
              <w:spacing w:line="360" w:lineRule="auto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סוגים שונים של קרקעות, צלוחיות קטנות, מים, כפפות, </w:t>
            </w:r>
            <w:r w:rsidRPr="00313140">
              <w:rPr>
                <w:rFonts w:ascii="David" w:hAnsi="David" w:cs="David" w:hint="cs"/>
                <w:rtl/>
              </w:rPr>
              <w:t>מגדלת/ טלפון נייד עם אפליקציית מגדלת</w:t>
            </w:r>
            <w:r w:rsidRPr="00313140">
              <w:rPr>
                <w:rFonts w:ascii="David" w:hAnsi="David" w:cs="David"/>
              </w:rPr>
              <w:t xml:space="preserve"> cozy magnifier</w:t>
            </w:r>
          </w:p>
        </w:tc>
        <w:tc>
          <w:tcPr>
            <w:tcW w:w="4675" w:type="dxa"/>
          </w:tcPr>
          <w:p w14:paraId="5CC234BA" w14:textId="77777777" w:rsidR="00AD0DA5" w:rsidRPr="00924B27" w:rsidRDefault="00AD0DA5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7361AC" w:rsidRPr="00BF6074" w14:paraId="5CC234C2" w14:textId="77777777" w:rsidTr="00716154">
        <w:trPr>
          <w:trHeight w:val="1733"/>
        </w:trPr>
        <w:tc>
          <w:tcPr>
            <w:tcW w:w="1814" w:type="dxa"/>
            <w:vMerge w:val="restart"/>
          </w:tcPr>
          <w:p w14:paraId="5CC234BC" w14:textId="67D86F25" w:rsidR="007361AC" w:rsidRDefault="007361AC" w:rsidP="00B520F7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1" w:type="dxa"/>
            <w:vMerge w:val="restart"/>
          </w:tcPr>
          <w:p w14:paraId="5CC234BD" w14:textId="7AC11469" w:rsidR="007361AC" w:rsidRPr="005A2A08" w:rsidRDefault="007361AC" w:rsidP="005A2A08">
            <w:pPr>
              <w:spacing w:line="360" w:lineRule="auto"/>
              <w:rPr>
                <w:rFonts w:ascii="David" w:hAnsi="David" w:cs="David"/>
                <w:rtl/>
              </w:rPr>
            </w:pPr>
            <w:r w:rsidRPr="005A2A08">
              <w:rPr>
                <w:rFonts w:ascii="David" w:hAnsi="David" w:cs="David" w:hint="cs"/>
                <w:rtl/>
              </w:rPr>
              <w:t>מאפיינים</w:t>
            </w:r>
            <w:r w:rsidRPr="005A2A08">
              <w:rPr>
                <w:rFonts w:ascii="David" w:hAnsi="David" w:cs="David"/>
                <w:rtl/>
              </w:rPr>
              <w:t xml:space="preserve"> </w:t>
            </w:r>
            <w:r w:rsidRPr="005A2A08">
              <w:rPr>
                <w:rFonts w:ascii="David" w:hAnsi="David" w:cs="David" w:hint="cs"/>
                <w:rtl/>
              </w:rPr>
              <w:t>של</w:t>
            </w:r>
            <w:r w:rsidRPr="005A2A08">
              <w:rPr>
                <w:rFonts w:ascii="David" w:hAnsi="David" w:cs="David"/>
                <w:rtl/>
              </w:rPr>
              <w:t xml:space="preserve"> </w:t>
            </w:r>
            <w:r w:rsidRPr="005A2A08">
              <w:rPr>
                <w:rFonts w:ascii="David" w:hAnsi="David" w:cs="David" w:hint="cs"/>
                <w:rtl/>
              </w:rPr>
              <w:t>קרקע</w:t>
            </w:r>
            <w:r w:rsidRPr="005A2A08">
              <w:rPr>
                <w:rFonts w:ascii="David" w:hAnsi="David" w:cs="David"/>
                <w:rtl/>
              </w:rPr>
              <w:t xml:space="preserve"> </w:t>
            </w:r>
            <w:r w:rsidRPr="005A2A08">
              <w:rPr>
                <w:rFonts w:ascii="David" w:hAnsi="David" w:cs="David" w:hint="cs"/>
                <w:rtl/>
              </w:rPr>
              <w:t>חרסיתית</w:t>
            </w:r>
            <w:r w:rsidRPr="005A2A08">
              <w:rPr>
                <w:rFonts w:ascii="David" w:hAnsi="David" w:cs="David"/>
                <w:rtl/>
              </w:rPr>
              <w:t xml:space="preserve"> </w:t>
            </w:r>
            <w:r w:rsidRPr="005A2A08">
              <w:rPr>
                <w:rFonts w:ascii="David" w:hAnsi="David" w:cs="David" w:hint="cs"/>
                <w:rtl/>
              </w:rPr>
              <w:t>וקרקע</w:t>
            </w:r>
            <w:r w:rsidRPr="005A2A08">
              <w:rPr>
                <w:rFonts w:ascii="David" w:hAnsi="David" w:cs="David"/>
                <w:rtl/>
              </w:rPr>
              <w:t xml:space="preserve"> </w:t>
            </w:r>
            <w:r w:rsidRPr="005A2A08">
              <w:rPr>
                <w:rFonts w:ascii="David" w:hAnsi="David" w:cs="David" w:hint="cs"/>
                <w:rtl/>
              </w:rPr>
              <w:t>חולית</w:t>
            </w:r>
          </w:p>
        </w:tc>
        <w:tc>
          <w:tcPr>
            <w:tcW w:w="1130" w:type="dxa"/>
            <w:vMerge w:val="restart"/>
          </w:tcPr>
          <w:p w14:paraId="5CC234BE" w14:textId="0A90EC35" w:rsidR="007361AC" w:rsidRDefault="00617E30" w:rsidP="00B520F7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40-37</w:t>
            </w:r>
          </w:p>
        </w:tc>
        <w:tc>
          <w:tcPr>
            <w:tcW w:w="3783" w:type="dxa"/>
            <w:vMerge w:val="restart"/>
          </w:tcPr>
          <w:p w14:paraId="265B95A6" w14:textId="77827155" w:rsidR="007361AC" w:rsidRPr="00564177" w:rsidRDefault="007361AC" w:rsidP="007E35F8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564177">
              <w:rPr>
                <w:rFonts w:ascii="David" w:hAnsi="David" w:cs="David" w:hint="cs"/>
                <w:b/>
                <w:bCs/>
                <w:rtl/>
              </w:rPr>
              <w:t>צבע וגודל גרגר</w:t>
            </w:r>
          </w:p>
          <w:p w14:paraId="3740FA19" w14:textId="77777777" w:rsidR="007361AC" w:rsidRDefault="007361AC" w:rsidP="007E35F8">
            <w:pPr>
              <w:spacing w:line="360" w:lineRule="auto"/>
              <w:rPr>
                <w:rFonts w:ascii="David" w:hAnsi="David" w:cs="David"/>
                <w:rtl/>
              </w:rPr>
            </w:pPr>
            <w:r w:rsidRPr="00BD1418">
              <w:rPr>
                <w:rFonts w:ascii="David" w:hAnsi="David" w:cs="David" w:hint="cs"/>
                <w:rtl/>
              </w:rPr>
              <w:t>קרקע</w:t>
            </w:r>
            <w:r w:rsidRPr="00BD1418">
              <w:rPr>
                <w:rFonts w:ascii="David" w:hAnsi="David" w:cs="David"/>
                <w:rtl/>
              </w:rPr>
              <w:t xml:space="preserve"> </w:t>
            </w:r>
            <w:r w:rsidRPr="00BD1418">
              <w:rPr>
                <w:rFonts w:ascii="David" w:hAnsi="David" w:cs="David" w:hint="cs"/>
                <w:rtl/>
              </w:rPr>
              <w:t>חַַרְְסִִיתית</w:t>
            </w:r>
            <w:r w:rsidRPr="00BD1418">
              <w:rPr>
                <w:rFonts w:ascii="David" w:hAnsi="David" w:cs="David"/>
                <w:rtl/>
              </w:rPr>
              <w:t xml:space="preserve"> </w:t>
            </w:r>
            <w:r w:rsidRPr="00BD1418">
              <w:rPr>
                <w:rFonts w:ascii="David" w:hAnsi="David" w:cs="David" w:hint="cs"/>
                <w:rtl/>
              </w:rPr>
              <w:t>יבשה</w:t>
            </w:r>
            <w:r w:rsidRPr="00BD1418">
              <w:rPr>
                <w:rFonts w:ascii="David" w:hAnsi="David" w:cs="David"/>
                <w:rtl/>
              </w:rPr>
              <w:t xml:space="preserve">, </w:t>
            </w:r>
            <w:r w:rsidRPr="00BD1418">
              <w:rPr>
                <w:rFonts w:ascii="David" w:hAnsi="David" w:cs="David" w:hint="cs"/>
                <w:rtl/>
              </w:rPr>
              <w:t>קרקע</w:t>
            </w:r>
            <w:r w:rsidRPr="00BD1418">
              <w:rPr>
                <w:rFonts w:ascii="David" w:hAnsi="David" w:cs="David"/>
                <w:rtl/>
              </w:rPr>
              <w:t xml:space="preserve"> </w:t>
            </w:r>
            <w:r w:rsidRPr="00BD1418">
              <w:rPr>
                <w:rFonts w:ascii="David" w:hAnsi="David" w:cs="David" w:hint="cs"/>
                <w:rtl/>
              </w:rPr>
              <w:t>חוֹלית</w:t>
            </w:r>
            <w:r w:rsidRPr="00BD1418">
              <w:rPr>
                <w:rFonts w:ascii="David" w:hAnsi="David" w:cs="David"/>
                <w:rtl/>
              </w:rPr>
              <w:t xml:space="preserve"> </w:t>
            </w:r>
            <w:r w:rsidRPr="00BD1418">
              <w:rPr>
                <w:rFonts w:ascii="David" w:hAnsi="David" w:cs="David" w:hint="cs"/>
                <w:rtl/>
              </w:rPr>
              <w:t>יבשה</w:t>
            </w:r>
            <w:r w:rsidRPr="00BD1418">
              <w:rPr>
                <w:rFonts w:ascii="David" w:hAnsi="David" w:cs="David"/>
              </w:rPr>
              <w:t>,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BD1418">
              <w:rPr>
                <w:rFonts w:ascii="David" w:hAnsi="David" w:cs="David" w:hint="cs"/>
                <w:rtl/>
              </w:rPr>
              <w:t>כפפות</w:t>
            </w:r>
            <w:r w:rsidRPr="00BD1418">
              <w:rPr>
                <w:rFonts w:ascii="David" w:hAnsi="David" w:cs="David"/>
                <w:rtl/>
              </w:rPr>
              <w:t xml:space="preserve"> </w:t>
            </w:r>
            <w:r w:rsidRPr="00BD1418">
              <w:rPr>
                <w:rFonts w:ascii="David" w:hAnsi="David" w:cs="David" w:hint="cs"/>
                <w:rtl/>
              </w:rPr>
              <w:t>חד</w:t>
            </w:r>
            <w:r w:rsidRPr="00BD1418">
              <w:rPr>
                <w:rFonts w:ascii="David" w:hAnsi="David" w:cs="David"/>
                <w:rtl/>
              </w:rPr>
              <w:t xml:space="preserve"> </w:t>
            </w:r>
            <w:r w:rsidRPr="00BD1418">
              <w:rPr>
                <w:rFonts w:ascii="David" w:hAnsi="David" w:cs="David" w:hint="cs"/>
                <w:rtl/>
              </w:rPr>
              <w:t>פעמיות</w:t>
            </w:r>
            <w:r w:rsidRPr="00BD1418">
              <w:rPr>
                <w:rFonts w:ascii="David" w:hAnsi="David" w:cs="David"/>
                <w:rtl/>
              </w:rPr>
              <w:t xml:space="preserve">, </w:t>
            </w:r>
            <w:r w:rsidRPr="00BD1418">
              <w:rPr>
                <w:rFonts w:ascii="David" w:hAnsi="David" w:cs="David" w:hint="cs"/>
                <w:rtl/>
              </w:rPr>
              <w:t>שתי</w:t>
            </w:r>
            <w:r w:rsidRPr="00BD1418">
              <w:rPr>
                <w:rFonts w:ascii="David" w:hAnsi="David" w:cs="David"/>
                <w:rtl/>
              </w:rPr>
              <w:t xml:space="preserve"> </w:t>
            </w:r>
            <w:r w:rsidRPr="00BD1418">
              <w:rPr>
                <w:rFonts w:ascii="David" w:hAnsi="David" w:cs="David" w:hint="cs"/>
                <w:rtl/>
              </w:rPr>
              <w:t>צלוחיות</w:t>
            </w:r>
            <w:r w:rsidRPr="00BD1418">
              <w:rPr>
                <w:rFonts w:ascii="David" w:hAnsi="David" w:cs="David"/>
                <w:rtl/>
              </w:rPr>
              <w:t xml:space="preserve"> </w:t>
            </w:r>
            <w:r w:rsidRPr="00BD1418">
              <w:rPr>
                <w:rFonts w:ascii="David" w:hAnsi="David" w:cs="David" w:hint="cs"/>
                <w:rtl/>
              </w:rPr>
              <w:t>שקופות</w:t>
            </w:r>
            <w:r>
              <w:rPr>
                <w:rFonts w:ascii="David" w:hAnsi="David" w:cs="David" w:hint="cs"/>
                <w:rtl/>
              </w:rPr>
              <w:t>,</w:t>
            </w:r>
            <w:r w:rsidRPr="00BD1418">
              <w:rPr>
                <w:rFonts w:ascii="David" w:hAnsi="David" w:cs="David"/>
                <w:rtl/>
              </w:rPr>
              <w:t xml:space="preserve"> </w:t>
            </w:r>
            <w:r w:rsidRPr="00BD1418">
              <w:rPr>
                <w:rFonts w:ascii="David" w:hAnsi="David" w:cs="David" w:hint="cs"/>
                <w:rtl/>
              </w:rPr>
              <w:t>מגדלת/ טלפון נייד עם אפליקציית מגדלת</w:t>
            </w:r>
            <w:r w:rsidRPr="00BD1418">
              <w:rPr>
                <w:rFonts w:ascii="David" w:hAnsi="David" w:cs="David"/>
              </w:rPr>
              <w:t xml:space="preserve"> cozy magnifier</w:t>
            </w:r>
          </w:p>
          <w:p w14:paraId="3FAC4942" w14:textId="77777777" w:rsidR="007361AC" w:rsidRDefault="007361AC" w:rsidP="007E35F8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564177">
              <w:rPr>
                <w:rFonts w:ascii="David" w:hAnsi="David" w:cs="David" w:hint="cs"/>
                <w:b/>
                <w:bCs/>
                <w:rtl/>
              </w:rPr>
              <w:t>עיסתיות</w:t>
            </w:r>
          </w:p>
          <w:p w14:paraId="20BA35FD" w14:textId="77777777" w:rsidR="007361AC" w:rsidRDefault="007361AC" w:rsidP="00A36B70">
            <w:pPr>
              <w:spacing w:line="360" w:lineRule="auto"/>
              <w:rPr>
                <w:rFonts w:ascii="David" w:hAnsi="David" w:cs="David"/>
                <w:rtl/>
              </w:rPr>
            </w:pPr>
            <w:r w:rsidRPr="00A36B70">
              <w:rPr>
                <w:rFonts w:ascii="David" w:hAnsi="David" w:cs="David" w:hint="cs"/>
                <w:rtl/>
              </w:rPr>
              <w:t>קרקע</w:t>
            </w:r>
            <w:r w:rsidRPr="00A36B70">
              <w:rPr>
                <w:rFonts w:ascii="David" w:hAnsi="David" w:cs="David"/>
                <w:rtl/>
              </w:rPr>
              <w:t xml:space="preserve"> </w:t>
            </w:r>
            <w:r w:rsidRPr="00A36B70">
              <w:rPr>
                <w:rFonts w:ascii="David" w:hAnsi="David" w:cs="David" w:hint="cs"/>
                <w:rtl/>
              </w:rPr>
              <w:t>חַַרְְסִִיתית</w:t>
            </w:r>
            <w:r w:rsidRPr="00A36B70">
              <w:rPr>
                <w:rFonts w:ascii="David" w:hAnsi="David" w:cs="David"/>
                <w:rtl/>
              </w:rPr>
              <w:t xml:space="preserve"> </w:t>
            </w:r>
            <w:r w:rsidRPr="00A36B70">
              <w:rPr>
                <w:rFonts w:ascii="David" w:hAnsi="David" w:cs="David" w:hint="cs"/>
                <w:rtl/>
              </w:rPr>
              <w:t>יְְבֵֵשָָה</w:t>
            </w:r>
            <w:r w:rsidRPr="00A36B70">
              <w:rPr>
                <w:rFonts w:ascii="David" w:hAnsi="David" w:cs="David"/>
                <w:rtl/>
              </w:rPr>
              <w:t xml:space="preserve">, </w:t>
            </w:r>
            <w:r w:rsidRPr="00A36B70">
              <w:rPr>
                <w:rFonts w:ascii="David" w:hAnsi="David" w:cs="David" w:hint="cs"/>
                <w:rtl/>
              </w:rPr>
              <w:t>קרקע</w:t>
            </w:r>
            <w:r w:rsidRPr="00A36B70">
              <w:rPr>
                <w:rFonts w:ascii="David" w:hAnsi="David" w:cs="David"/>
                <w:rtl/>
              </w:rPr>
              <w:t xml:space="preserve"> </w:t>
            </w:r>
            <w:r w:rsidRPr="00A36B70">
              <w:rPr>
                <w:rFonts w:ascii="David" w:hAnsi="David" w:cs="David" w:hint="cs"/>
                <w:rtl/>
              </w:rPr>
              <w:t>חוֹלית</w:t>
            </w:r>
            <w:r w:rsidRPr="00A36B70">
              <w:rPr>
                <w:rFonts w:ascii="David" w:hAnsi="David" w:cs="David"/>
                <w:rtl/>
              </w:rPr>
              <w:t xml:space="preserve"> </w:t>
            </w:r>
            <w:r w:rsidRPr="00A36B70">
              <w:rPr>
                <w:rFonts w:ascii="David" w:hAnsi="David" w:cs="David" w:hint="cs"/>
                <w:rtl/>
              </w:rPr>
              <w:t>יְְבֵֵשָָה</w:t>
            </w:r>
            <w:r w:rsidRPr="00A36B70">
              <w:rPr>
                <w:rFonts w:ascii="David" w:hAnsi="David" w:cs="David"/>
              </w:rPr>
              <w:t>,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A36B70">
              <w:rPr>
                <w:rFonts w:ascii="David" w:hAnsi="David" w:cs="David" w:hint="cs"/>
                <w:rtl/>
              </w:rPr>
              <w:t>כפפות</w:t>
            </w:r>
            <w:r w:rsidRPr="00A36B70">
              <w:rPr>
                <w:rFonts w:ascii="David" w:hAnsi="David" w:cs="David"/>
                <w:rtl/>
              </w:rPr>
              <w:t xml:space="preserve"> </w:t>
            </w:r>
            <w:r w:rsidRPr="00A36B70">
              <w:rPr>
                <w:rFonts w:ascii="David" w:hAnsi="David" w:cs="David" w:hint="cs"/>
                <w:rtl/>
              </w:rPr>
              <w:t>חד</w:t>
            </w:r>
            <w:r w:rsidRPr="00A36B70">
              <w:rPr>
                <w:rFonts w:ascii="David" w:hAnsi="David" w:cs="David"/>
                <w:rtl/>
              </w:rPr>
              <w:t xml:space="preserve"> </w:t>
            </w:r>
            <w:r w:rsidRPr="00A36B70">
              <w:rPr>
                <w:rFonts w:ascii="David" w:hAnsi="David" w:cs="David" w:hint="cs"/>
                <w:rtl/>
              </w:rPr>
              <w:t>פעמיות</w:t>
            </w:r>
            <w:r w:rsidRPr="00A36B70">
              <w:rPr>
                <w:rFonts w:ascii="David" w:hAnsi="David" w:cs="David"/>
                <w:rtl/>
              </w:rPr>
              <w:t xml:space="preserve">, </w:t>
            </w:r>
            <w:r w:rsidRPr="00A36B70">
              <w:rPr>
                <w:rFonts w:ascii="David" w:hAnsi="David" w:cs="David" w:hint="cs"/>
                <w:rtl/>
              </w:rPr>
              <w:t>שתי</w:t>
            </w:r>
            <w:r w:rsidRPr="00A36B70">
              <w:rPr>
                <w:rFonts w:ascii="David" w:hAnsi="David" w:cs="David"/>
                <w:rtl/>
              </w:rPr>
              <w:t xml:space="preserve"> </w:t>
            </w:r>
            <w:r w:rsidRPr="00A36B70">
              <w:rPr>
                <w:rFonts w:ascii="David" w:hAnsi="David" w:cs="David" w:hint="cs"/>
                <w:rtl/>
              </w:rPr>
              <w:t>צלוחיות</w:t>
            </w:r>
            <w:r w:rsidRPr="00A36B70">
              <w:rPr>
                <w:rFonts w:ascii="David" w:hAnsi="David" w:cs="David"/>
                <w:rtl/>
              </w:rPr>
              <w:t xml:space="preserve"> </w:t>
            </w:r>
            <w:r w:rsidRPr="00A36B70">
              <w:rPr>
                <w:rFonts w:ascii="David" w:hAnsi="David" w:cs="David" w:hint="cs"/>
                <w:rtl/>
              </w:rPr>
              <w:t>שקופות</w:t>
            </w:r>
            <w:r w:rsidRPr="00A36B70">
              <w:rPr>
                <w:rFonts w:ascii="David" w:hAnsi="David" w:cs="David"/>
                <w:rtl/>
              </w:rPr>
              <w:t xml:space="preserve">, </w:t>
            </w:r>
            <w:r w:rsidRPr="00A36B70">
              <w:rPr>
                <w:rFonts w:ascii="David" w:hAnsi="David" w:cs="David" w:hint="cs"/>
                <w:rtl/>
              </w:rPr>
              <w:t>מים</w:t>
            </w:r>
          </w:p>
          <w:p w14:paraId="254599C3" w14:textId="77777777" w:rsidR="007361AC" w:rsidRPr="007361AC" w:rsidRDefault="007361AC" w:rsidP="00A36B70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7361AC">
              <w:rPr>
                <w:rFonts w:ascii="David" w:hAnsi="David" w:cs="David" w:hint="cs"/>
                <w:b/>
                <w:bCs/>
                <w:rtl/>
              </w:rPr>
              <w:t>חלחול</w:t>
            </w:r>
          </w:p>
          <w:p w14:paraId="5CC234C0" w14:textId="7A288AE7" w:rsidR="007361AC" w:rsidRPr="007361AC" w:rsidRDefault="007361AC" w:rsidP="00B520F7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821218">
              <w:rPr>
                <w:rFonts w:ascii="David" w:hAnsi="David" w:cs="David" w:hint="cs"/>
                <w:rtl/>
              </w:rPr>
              <w:t>קרקע חרסיתית יבשה</w:t>
            </w:r>
            <w:r>
              <w:rPr>
                <w:rFonts w:ascii="David" w:hAnsi="David" w:cs="David" w:hint="cs"/>
                <w:rtl/>
              </w:rPr>
              <w:t xml:space="preserve"> / אדמת גינה</w:t>
            </w:r>
            <w:r w:rsidRPr="00821218">
              <w:rPr>
                <w:rFonts w:ascii="David" w:hAnsi="David" w:cs="David" w:hint="cs"/>
                <w:rtl/>
              </w:rPr>
              <w:t>, קרקע חולית יבשה</w:t>
            </w:r>
            <w:r>
              <w:rPr>
                <w:rFonts w:ascii="David" w:hAnsi="David" w:cs="David" w:hint="cs"/>
                <w:rtl/>
              </w:rPr>
              <w:t xml:space="preserve"> (מארגז החול שבגן השעשועים)</w:t>
            </w:r>
            <w:r w:rsidRPr="00821218">
              <w:rPr>
                <w:rFonts w:ascii="David" w:hAnsi="David" w:cs="David" w:hint="cs"/>
                <w:rtl/>
              </w:rPr>
              <w:t>,</w:t>
            </w:r>
            <w:r>
              <w:rPr>
                <w:rFonts w:ascii="David" w:hAnsi="David" w:cs="David" w:hint="cs"/>
                <w:rtl/>
              </w:rPr>
              <w:t xml:space="preserve"> דף</w:t>
            </w:r>
            <w:r w:rsidRPr="00821218">
              <w:rPr>
                <w:rFonts w:ascii="David" w:hAnsi="David" w:cs="David" w:hint="cs"/>
                <w:rtl/>
              </w:rPr>
              <w:t xml:space="preserve"> נייר לבן, כפית, קנקן </w:t>
            </w:r>
            <w:r>
              <w:rPr>
                <w:rFonts w:ascii="David" w:hAnsi="David" w:cs="David" w:hint="cs"/>
                <w:rtl/>
              </w:rPr>
              <w:t xml:space="preserve">עם </w:t>
            </w:r>
            <w:r w:rsidRPr="00821218">
              <w:rPr>
                <w:rFonts w:ascii="David" w:hAnsi="David" w:cs="David" w:hint="cs"/>
                <w:rtl/>
              </w:rPr>
              <w:t xml:space="preserve">מים, שתי צלוחיות שקופות, </w:t>
            </w:r>
            <w:r>
              <w:rPr>
                <w:rFonts w:ascii="David" w:hAnsi="David" w:cs="David" w:hint="cs"/>
                <w:rtl/>
              </w:rPr>
              <w:t xml:space="preserve">שתי </w:t>
            </w:r>
            <w:r w:rsidRPr="00821218">
              <w:rPr>
                <w:rFonts w:ascii="David" w:hAnsi="David" w:cs="David" w:hint="cs"/>
                <w:rtl/>
              </w:rPr>
              <w:t>מסננות</w:t>
            </w:r>
            <w:r>
              <w:rPr>
                <w:rFonts w:ascii="David" w:hAnsi="David" w:cs="David" w:hint="cs"/>
                <w:rtl/>
              </w:rPr>
              <w:t xml:space="preserve">/ שני בקבוקי פלסטיק שהשליש העליון שלהם הוסר, שתי </w:t>
            </w:r>
            <w:r w:rsidRPr="00821218">
              <w:rPr>
                <w:rFonts w:ascii="David" w:hAnsi="David" w:cs="David" w:hint="cs"/>
                <w:rtl/>
              </w:rPr>
              <w:t>משורות</w:t>
            </w:r>
            <w:r>
              <w:rPr>
                <w:rFonts w:ascii="David" w:hAnsi="David" w:cs="David" w:hint="cs"/>
                <w:rtl/>
              </w:rPr>
              <w:t>/ שני כוסות</w:t>
            </w:r>
            <w:r w:rsidRPr="00821218">
              <w:rPr>
                <w:rFonts w:ascii="David" w:hAnsi="David" w:cs="David" w:hint="cs"/>
                <w:rtl/>
              </w:rPr>
              <w:t xml:space="preserve">, </w:t>
            </w:r>
            <w:r>
              <w:rPr>
                <w:rFonts w:ascii="David" w:hAnsi="David" w:cs="David" w:hint="cs"/>
                <w:rtl/>
              </w:rPr>
              <w:t>נייר סינון/פיסת בד</w:t>
            </w:r>
            <w:r w:rsidRPr="00821218">
              <w:rPr>
                <w:rFonts w:ascii="David" w:hAnsi="David" w:cs="David" w:hint="cs"/>
                <w:rtl/>
              </w:rPr>
              <w:t>, מגדלת/</w:t>
            </w:r>
            <w:r w:rsidRPr="00313140">
              <w:rPr>
                <w:rFonts w:ascii="David" w:hAnsi="David" w:cs="David" w:hint="cs"/>
                <w:rtl/>
              </w:rPr>
              <w:t xml:space="preserve"> טלפון נייד עם אפליקציית מגדלת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313140">
              <w:rPr>
                <w:rFonts w:ascii="David" w:hAnsi="David" w:cs="David"/>
              </w:rPr>
              <w:t xml:space="preserve"> cozy magnifier</w:t>
            </w:r>
          </w:p>
        </w:tc>
        <w:tc>
          <w:tcPr>
            <w:tcW w:w="4675" w:type="dxa"/>
          </w:tcPr>
          <w:p w14:paraId="5CC234C1" w14:textId="77777777" w:rsidR="007361AC" w:rsidRPr="00924B27" w:rsidRDefault="007361AC" w:rsidP="00B520F7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7361AC" w:rsidRPr="00BF6074" w14:paraId="5CC234C8" w14:textId="77777777" w:rsidTr="00716154">
        <w:trPr>
          <w:trHeight w:val="1950"/>
        </w:trPr>
        <w:tc>
          <w:tcPr>
            <w:tcW w:w="1814" w:type="dxa"/>
            <w:vMerge/>
          </w:tcPr>
          <w:p w14:paraId="5CC234C3" w14:textId="0A5FA6AD" w:rsidR="007361AC" w:rsidRDefault="007361AC" w:rsidP="00B520F7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1" w:type="dxa"/>
            <w:vMerge/>
          </w:tcPr>
          <w:p w14:paraId="5CC234C4" w14:textId="65C32497" w:rsidR="007361AC" w:rsidRDefault="007361AC" w:rsidP="00B520F7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1130" w:type="dxa"/>
            <w:vMerge/>
          </w:tcPr>
          <w:p w14:paraId="5CC234C5" w14:textId="3F060A3A" w:rsidR="007361AC" w:rsidRDefault="007361AC" w:rsidP="00B520F7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783" w:type="dxa"/>
            <w:vMerge/>
          </w:tcPr>
          <w:p w14:paraId="5CC234C6" w14:textId="768279DB" w:rsidR="007361AC" w:rsidRPr="00821218" w:rsidRDefault="007361AC" w:rsidP="00B520F7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4675" w:type="dxa"/>
          </w:tcPr>
          <w:p w14:paraId="3CE8E01A" w14:textId="77777777" w:rsidR="007361AC" w:rsidRDefault="007361AC" w:rsidP="00B520F7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CC23567" wp14:editId="5CC23568">
                  <wp:extent cx="1022350" cy="1549400"/>
                  <wp:effectExtent l="0" t="0" r="6350" b="0"/>
                  <wp:docPr id="7" name="תמונה 7" descr="בקבוק פלסטיק - משפך ומיכל איסו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4058">
              <w:rPr>
                <w:rFonts w:ascii="David" w:hAnsi="David" w:cs="David"/>
                <w:noProof/>
                <w:sz w:val="22"/>
                <w:szCs w:val="22"/>
                <w:rtl/>
                <w:lang w:eastAsia="en-US"/>
              </w:rPr>
              <w:drawing>
                <wp:inline distT="0" distB="0" distL="0" distR="0" wp14:anchorId="5CC23569" wp14:editId="5CC2356A">
                  <wp:extent cx="1156970" cy="1542627"/>
                  <wp:effectExtent l="0" t="0" r="5080" b="635"/>
                  <wp:docPr id="8" name="תמונה 8" descr="קנקן מים - שופך מים לתוך מיכל עם אדמת גינ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Rafi\OneDrive\Desktop\‏‏תיקיה חדשה\כיתה ה\חשיבה\דגם בולען\IMG-20200808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970" cy="1542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A5265B" w14:textId="77777777" w:rsidR="00C64F91" w:rsidRDefault="00C64F91" w:rsidP="00B520F7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3C054A02" w14:textId="5E2353BA" w:rsidR="00C46D5E" w:rsidRPr="00712C51" w:rsidRDefault="00C46D5E" w:rsidP="00C64F91">
            <w:pPr>
              <w:rPr>
                <w:rFonts w:ascii="David" w:hAnsi="David" w:cs="David"/>
                <w:b/>
                <w:bCs/>
                <w:rtl/>
              </w:rPr>
            </w:pPr>
            <w:r w:rsidRPr="00074F4D">
              <w:rPr>
                <w:rFonts w:ascii="David" w:hAnsi="David" w:cs="David" w:hint="cs"/>
                <w:rtl/>
              </w:rPr>
              <w:t xml:space="preserve">לצפייה בסרטון </w:t>
            </w:r>
            <w:r w:rsidR="00074F4D" w:rsidRPr="005A1718">
              <w:rPr>
                <w:rFonts w:ascii="David" w:hAnsi="David" w:cs="David" w:hint="cs"/>
                <w:b/>
                <w:bCs/>
                <w:rtl/>
              </w:rPr>
              <w:t>חול ים</w:t>
            </w:r>
            <w:r w:rsidR="00074F4D" w:rsidRPr="00074F4D">
              <w:rPr>
                <w:rFonts w:ascii="David" w:hAnsi="David" w:cs="David" w:hint="cs"/>
                <w:rtl/>
              </w:rPr>
              <w:t xml:space="preserve"> </w:t>
            </w:r>
            <w:r w:rsidRPr="00074F4D">
              <w:rPr>
                <w:rFonts w:ascii="David" w:hAnsi="David" w:cs="David" w:hint="cs"/>
                <w:rtl/>
              </w:rPr>
              <w:t>היכנסו לקישור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  <w:hyperlink r:id="rId16" w:history="1">
              <w:r w:rsidRPr="00C46D5E">
                <w:rPr>
                  <w:rStyle w:val="Hyperlink"/>
                  <w:rFonts w:ascii="David" w:eastAsia="SimSun" w:hAnsi="David" w:cs="David" w:hint="cs"/>
                  <w:b/>
                  <w:bCs/>
                  <w:rtl/>
                </w:rPr>
                <w:t>הבא</w:t>
              </w:r>
            </w:hyperlink>
          </w:p>
          <w:p w14:paraId="421D0D4D" w14:textId="77777777" w:rsidR="00C64F91" w:rsidRPr="00712C51" w:rsidRDefault="00C64F91" w:rsidP="00C64F91">
            <w:pPr>
              <w:rPr>
                <w:rFonts w:ascii="David" w:hAnsi="David" w:cs="David"/>
                <w:b/>
                <w:bCs/>
                <w:rtl/>
              </w:rPr>
            </w:pPr>
          </w:p>
          <w:p w14:paraId="6F940EDF" w14:textId="1F2B4349" w:rsidR="00C64F91" w:rsidRPr="005A1718" w:rsidRDefault="00043C74" w:rsidP="00C64F91">
            <w:pPr>
              <w:rPr>
                <w:rFonts w:ascii="David" w:hAnsi="David" w:cs="David"/>
                <w:rtl/>
              </w:rPr>
            </w:pPr>
            <w:r w:rsidRPr="005A1718">
              <w:rPr>
                <w:rFonts w:ascii="David" w:hAnsi="David" w:cs="David"/>
                <w:rtl/>
              </w:rPr>
              <w:t>לצפי</w:t>
            </w:r>
            <w:r w:rsidR="006E10EC" w:rsidRPr="005A1718">
              <w:rPr>
                <w:rFonts w:ascii="David" w:hAnsi="David" w:cs="David"/>
                <w:rtl/>
              </w:rPr>
              <w:t>י</w:t>
            </w:r>
            <w:r w:rsidRPr="005A1718">
              <w:rPr>
                <w:rFonts w:ascii="David" w:hAnsi="David" w:cs="David"/>
                <w:rtl/>
              </w:rPr>
              <w:t>ה ב</w:t>
            </w:r>
            <w:r w:rsidR="00C64F91" w:rsidRPr="005A1718">
              <w:rPr>
                <w:rFonts w:ascii="David" w:hAnsi="David" w:cs="David"/>
                <w:rtl/>
              </w:rPr>
              <w:t xml:space="preserve">סרטון </w:t>
            </w:r>
            <w:r w:rsidR="00394BB8" w:rsidRPr="005A1718">
              <w:rPr>
                <w:rFonts w:ascii="David" w:hAnsi="David" w:cs="David"/>
                <w:rtl/>
              </w:rPr>
              <w:t xml:space="preserve">1 </w:t>
            </w:r>
            <w:r w:rsidR="00C64F91" w:rsidRPr="005A1718">
              <w:rPr>
                <w:rFonts w:ascii="David" w:hAnsi="David" w:cs="David"/>
                <w:b/>
                <w:bCs/>
                <w:rtl/>
              </w:rPr>
              <w:t>קרקע חרסיתית</w:t>
            </w:r>
            <w:r w:rsidR="006E10EC" w:rsidRPr="005A1718">
              <w:rPr>
                <w:rFonts w:ascii="David" w:hAnsi="David" w:cs="David"/>
                <w:b/>
                <w:bCs/>
                <w:rtl/>
              </w:rPr>
              <w:t xml:space="preserve">  </w:t>
            </w:r>
            <w:r w:rsidR="006E10EC" w:rsidRPr="005A1718">
              <w:rPr>
                <w:rFonts w:ascii="David" w:hAnsi="David" w:cs="David"/>
                <w:rtl/>
              </w:rPr>
              <w:t xml:space="preserve">היכנסו לקישור </w:t>
            </w:r>
            <w:hyperlink r:id="rId17" w:history="1">
              <w:r w:rsidR="006E10EC" w:rsidRPr="005A1718">
                <w:rPr>
                  <w:rStyle w:val="Hyperlink"/>
                  <w:rFonts w:ascii="David" w:eastAsia="SimSun" w:hAnsi="David" w:cs="David"/>
                  <w:rtl/>
                </w:rPr>
                <w:t>הבא</w:t>
              </w:r>
            </w:hyperlink>
          </w:p>
          <w:p w14:paraId="50B8F144" w14:textId="77777777" w:rsidR="005A1718" w:rsidRDefault="005A1718" w:rsidP="00C64F91">
            <w:pPr>
              <w:rPr>
                <w:rFonts w:ascii="David" w:hAnsi="David" w:cs="David"/>
                <w:rtl/>
              </w:rPr>
            </w:pPr>
          </w:p>
          <w:p w14:paraId="3A6BCC86" w14:textId="16A84703" w:rsidR="00C64F91" w:rsidRPr="005A1718" w:rsidRDefault="00394BB8" w:rsidP="00C64F91">
            <w:pPr>
              <w:rPr>
                <w:rFonts w:ascii="David" w:hAnsi="David" w:cs="David"/>
                <w:rtl/>
              </w:rPr>
            </w:pPr>
            <w:r w:rsidRPr="005A1718">
              <w:rPr>
                <w:rFonts w:ascii="David" w:hAnsi="David" w:cs="David"/>
                <w:rtl/>
              </w:rPr>
              <w:t xml:space="preserve">לצפייה בסרטון 2 </w:t>
            </w:r>
            <w:r w:rsidRPr="005A1718">
              <w:rPr>
                <w:rFonts w:ascii="David" w:hAnsi="David" w:cs="David"/>
                <w:b/>
                <w:bCs/>
                <w:rtl/>
              </w:rPr>
              <w:t>קרקע חרסיתית</w:t>
            </w:r>
            <w:r w:rsidRPr="005A1718">
              <w:rPr>
                <w:rFonts w:ascii="David" w:hAnsi="David" w:cs="David"/>
                <w:rtl/>
              </w:rPr>
              <w:t xml:space="preserve"> היכנסו לקישור </w:t>
            </w:r>
            <w:hyperlink r:id="rId18" w:history="1">
              <w:r w:rsidRPr="005A1718">
                <w:rPr>
                  <w:rStyle w:val="Hyperlink"/>
                  <w:rFonts w:ascii="David" w:eastAsia="SimSun" w:hAnsi="David" w:cs="David"/>
                  <w:rtl/>
                </w:rPr>
                <w:t>הבא</w:t>
              </w:r>
            </w:hyperlink>
          </w:p>
          <w:p w14:paraId="5CC234C7" w14:textId="77777777" w:rsidR="00C64F91" w:rsidRPr="00924B27" w:rsidRDefault="00C64F91" w:rsidP="00B520F7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3D1154" w:rsidRPr="00BF6074" w14:paraId="5CC234F4" w14:textId="77777777" w:rsidTr="00716154">
        <w:trPr>
          <w:cantSplit/>
          <w:trHeight w:val="698"/>
        </w:trPr>
        <w:tc>
          <w:tcPr>
            <w:tcW w:w="1814" w:type="dxa"/>
            <w:vMerge w:val="restart"/>
          </w:tcPr>
          <w:p w14:paraId="62EC62B6" w14:textId="77777777" w:rsidR="003D1154" w:rsidRDefault="003D1154" w:rsidP="00B520F7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פרק שלישי: </w:t>
            </w:r>
            <w:r w:rsidRPr="000747A3">
              <w:rPr>
                <w:rFonts w:ascii="David" w:hAnsi="David" w:cs="David" w:hint="cs"/>
                <w:rtl/>
              </w:rPr>
              <w:t>מלחים לא רק לבישול</w:t>
            </w:r>
          </w:p>
          <w:p w14:paraId="77255ABB" w14:textId="77777777" w:rsidR="003D1154" w:rsidRDefault="003D1154" w:rsidP="00B520F7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  <w:p w14:paraId="56D95A7E" w14:textId="77777777" w:rsidR="003D1154" w:rsidRDefault="003D1154" w:rsidP="00B520F7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  <w:p w14:paraId="7CCE4BF1" w14:textId="77777777" w:rsidR="003D1154" w:rsidRDefault="003D1154" w:rsidP="00B520F7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  <w:p w14:paraId="047F42B2" w14:textId="77777777" w:rsidR="003D1154" w:rsidRDefault="003D1154" w:rsidP="00B520F7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  <w:p w14:paraId="09171655" w14:textId="77777777" w:rsidR="003D1154" w:rsidRDefault="003D1154" w:rsidP="00B520F7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  <w:p w14:paraId="53E03903" w14:textId="77777777" w:rsidR="003D1154" w:rsidRDefault="003D1154" w:rsidP="00B520F7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  <w:p w14:paraId="55FE6728" w14:textId="77777777" w:rsidR="003D1154" w:rsidRDefault="003D1154" w:rsidP="00B520F7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  <w:p w14:paraId="6D20C16E" w14:textId="77777777" w:rsidR="003D1154" w:rsidRDefault="003D1154" w:rsidP="00B520F7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  <w:p w14:paraId="5CC234EE" w14:textId="03A85D3B" w:rsidR="003D1154" w:rsidRDefault="003D1154" w:rsidP="00B520F7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1" w:type="dxa"/>
          </w:tcPr>
          <w:p w14:paraId="5CC234EF" w14:textId="4BACF8DC" w:rsidR="003D1154" w:rsidRPr="00E12FFD" w:rsidRDefault="003D1154" w:rsidP="00E12FFD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E12FFD">
              <w:rPr>
                <w:rFonts w:ascii="David" w:hAnsi="David" w:cs="David" w:hint="cs"/>
                <w:rtl/>
                <w:lang w:eastAsia="en-US"/>
              </w:rPr>
              <w:t>חוקרים</w:t>
            </w:r>
            <w:r w:rsidRPr="00E12FFD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E12FFD">
              <w:rPr>
                <w:rFonts w:ascii="David" w:hAnsi="David" w:cs="David" w:hint="cs"/>
                <w:rtl/>
                <w:lang w:eastAsia="en-US"/>
              </w:rPr>
              <w:t>את</w:t>
            </w:r>
            <w:r w:rsidRPr="00E12FFD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E12FFD">
              <w:rPr>
                <w:rFonts w:ascii="David" w:hAnsi="David" w:cs="David" w:hint="cs"/>
                <w:rtl/>
                <w:lang w:eastAsia="en-US"/>
              </w:rPr>
              <w:t>תכונות</w:t>
            </w:r>
            <w:r w:rsidRPr="00E12FFD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E12FFD">
              <w:rPr>
                <w:rFonts w:ascii="David" w:hAnsi="David" w:cs="David" w:hint="cs"/>
                <w:rtl/>
                <w:lang w:eastAsia="en-US"/>
              </w:rPr>
              <w:t>מלח</w:t>
            </w:r>
            <w:r w:rsidRPr="00E12FFD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E12FFD">
              <w:rPr>
                <w:rFonts w:ascii="David" w:hAnsi="David" w:cs="David" w:hint="cs"/>
                <w:rtl/>
                <w:lang w:eastAsia="en-US"/>
              </w:rPr>
              <w:t>הבישול</w:t>
            </w:r>
            <w:r w:rsidRPr="00E12FFD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E12FFD">
              <w:rPr>
                <w:rFonts w:ascii="David" w:hAnsi="David" w:cs="David" w:hint="cs"/>
                <w:rtl/>
                <w:lang w:eastAsia="en-US"/>
              </w:rPr>
              <w:t>ומלח</w:t>
            </w:r>
            <w:r w:rsidRPr="00E12FFD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E12FFD">
              <w:rPr>
                <w:rFonts w:ascii="David" w:hAnsi="David" w:cs="David" w:hint="cs"/>
                <w:rtl/>
                <w:lang w:eastAsia="en-US"/>
              </w:rPr>
              <w:t>האשלג</w:t>
            </w:r>
          </w:p>
        </w:tc>
        <w:tc>
          <w:tcPr>
            <w:tcW w:w="1130" w:type="dxa"/>
          </w:tcPr>
          <w:p w14:paraId="5CC234F0" w14:textId="0E1F0A54" w:rsidR="003D1154" w:rsidRDefault="003D1154" w:rsidP="00B520F7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48</w:t>
            </w:r>
          </w:p>
        </w:tc>
        <w:tc>
          <w:tcPr>
            <w:tcW w:w="3783" w:type="dxa"/>
          </w:tcPr>
          <w:p w14:paraId="069F667F" w14:textId="473E172A" w:rsidR="003D1154" w:rsidRPr="00087D5B" w:rsidRDefault="003D1154" w:rsidP="00087D5B">
            <w:pPr>
              <w:spacing w:line="360" w:lineRule="auto"/>
              <w:rPr>
                <w:rFonts w:ascii="David" w:hAnsi="David" w:cs="David"/>
              </w:rPr>
            </w:pPr>
            <w:r w:rsidRPr="00087D5B">
              <w:rPr>
                <w:rFonts w:ascii="David" w:hAnsi="David" w:cs="David" w:hint="cs"/>
                <w:rtl/>
              </w:rPr>
              <w:t>מלח</w:t>
            </w:r>
            <w:r w:rsidRPr="00087D5B"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 w:hint="cs"/>
                <w:rtl/>
              </w:rPr>
              <w:t>שולחן</w:t>
            </w:r>
            <w:r w:rsidRPr="00087D5B">
              <w:rPr>
                <w:rFonts w:ascii="David" w:hAnsi="David" w:cs="David"/>
                <w:rtl/>
              </w:rPr>
              <w:t xml:space="preserve">, </w:t>
            </w:r>
            <w:r>
              <w:rPr>
                <w:rFonts w:ascii="David" w:hAnsi="David" w:cs="David" w:hint="cs"/>
                <w:rtl/>
              </w:rPr>
              <w:t>מלח בישול גס</w:t>
            </w:r>
            <w:r w:rsidRPr="00087D5B">
              <w:rPr>
                <w:rFonts w:ascii="David" w:hAnsi="David" w:cs="David"/>
                <w:rtl/>
              </w:rPr>
              <w:t xml:space="preserve">, </w:t>
            </w:r>
            <w:r w:rsidRPr="00087D5B">
              <w:rPr>
                <w:rFonts w:ascii="David" w:hAnsi="David" w:cs="David" w:hint="cs"/>
                <w:rtl/>
              </w:rPr>
              <w:t>מגדלת</w:t>
            </w:r>
            <w:r w:rsidRPr="00087D5B">
              <w:rPr>
                <w:rFonts w:ascii="David" w:hAnsi="David" w:cs="David"/>
                <w:rtl/>
              </w:rPr>
              <w:t xml:space="preserve">, </w:t>
            </w:r>
            <w:r w:rsidRPr="00087D5B">
              <w:rPr>
                <w:rFonts w:ascii="David" w:hAnsi="David" w:cs="David" w:hint="cs"/>
                <w:rtl/>
              </w:rPr>
              <w:t>שתי</w:t>
            </w:r>
            <w:r w:rsidRPr="00087D5B">
              <w:rPr>
                <w:rFonts w:ascii="David" w:hAnsi="David" w:cs="David"/>
                <w:rtl/>
              </w:rPr>
              <w:t xml:space="preserve"> </w:t>
            </w:r>
            <w:r w:rsidRPr="00087D5B">
              <w:rPr>
                <w:rFonts w:ascii="David" w:hAnsi="David" w:cs="David" w:hint="cs"/>
                <w:rtl/>
              </w:rPr>
              <w:t>צלוחיות</w:t>
            </w:r>
            <w:r w:rsidRPr="00087D5B">
              <w:rPr>
                <w:rFonts w:ascii="David" w:hAnsi="David" w:cs="David"/>
                <w:rtl/>
              </w:rPr>
              <w:t xml:space="preserve"> </w:t>
            </w:r>
            <w:r w:rsidRPr="00087D5B">
              <w:rPr>
                <w:rFonts w:ascii="David" w:hAnsi="David" w:cs="David" w:hint="cs"/>
                <w:rtl/>
              </w:rPr>
              <w:t>קטנות</w:t>
            </w:r>
            <w:r w:rsidRPr="00087D5B">
              <w:rPr>
                <w:rFonts w:ascii="David" w:hAnsi="David" w:cs="David"/>
              </w:rPr>
              <w:t>,</w:t>
            </w:r>
          </w:p>
          <w:p w14:paraId="5CC234F1" w14:textId="030EBDF5" w:rsidR="003D1154" w:rsidRPr="00821218" w:rsidRDefault="003D1154" w:rsidP="00F80C7D">
            <w:pPr>
              <w:spacing w:line="360" w:lineRule="auto"/>
              <w:rPr>
                <w:rFonts w:ascii="David" w:hAnsi="David" w:cs="David"/>
              </w:rPr>
            </w:pPr>
            <w:r w:rsidRPr="00087D5B">
              <w:rPr>
                <w:rFonts w:ascii="David" w:hAnsi="David" w:cs="David" w:hint="cs"/>
                <w:rtl/>
              </w:rPr>
              <w:t>כפית</w:t>
            </w:r>
            <w:r w:rsidRPr="00087D5B">
              <w:rPr>
                <w:rFonts w:ascii="David" w:hAnsi="David" w:cs="David"/>
                <w:rtl/>
              </w:rPr>
              <w:t xml:space="preserve"> </w:t>
            </w:r>
            <w:r w:rsidRPr="00087D5B">
              <w:rPr>
                <w:rFonts w:ascii="David" w:hAnsi="David" w:cs="David" w:hint="cs"/>
                <w:rtl/>
              </w:rPr>
              <w:t>חד</w:t>
            </w:r>
            <w:r w:rsidRPr="00087D5B">
              <w:rPr>
                <w:rFonts w:ascii="David" w:hAnsi="David" w:cs="David"/>
                <w:rtl/>
              </w:rPr>
              <w:t xml:space="preserve"> </w:t>
            </w:r>
            <w:r w:rsidRPr="00087D5B">
              <w:rPr>
                <w:rFonts w:ascii="David" w:hAnsi="David" w:cs="David" w:hint="cs"/>
                <w:rtl/>
              </w:rPr>
              <w:t>פעמית</w:t>
            </w:r>
            <w:r w:rsidRPr="00087D5B">
              <w:rPr>
                <w:rFonts w:ascii="David" w:hAnsi="David" w:cs="David"/>
                <w:rtl/>
              </w:rPr>
              <w:t xml:space="preserve">, </w:t>
            </w:r>
            <w:r w:rsidRPr="00087D5B">
              <w:rPr>
                <w:rFonts w:ascii="David" w:hAnsi="David" w:cs="David" w:hint="cs"/>
                <w:rtl/>
              </w:rPr>
              <w:t>מים</w:t>
            </w:r>
            <w:r w:rsidRPr="00087D5B">
              <w:rPr>
                <w:rFonts w:ascii="David" w:hAnsi="David" w:cs="David"/>
                <w:rtl/>
              </w:rPr>
              <w:t xml:space="preserve">, </w:t>
            </w:r>
          </w:p>
          <w:p w14:paraId="5CC234F2" w14:textId="0C21BC8F" w:rsidR="003D1154" w:rsidRPr="0091634B" w:rsidRDefault="003D1154" w:rsidP="0091634B">
            <w:pPr>
              <w:spacing w:line="360" w:lineRule="auto"/>
              <w:rPr>
                <w:rFonts w:ascii="David" w:hAnsi="David" w:cs="David"/>
                <w:rtl/>
              </w:rPr>
            </w:pPr>
            <w:r w:rsidRPr="00821218">
              <w:rPr>
                <w:rFonts w:ascii="David" w:hAnsi="David" w:cs="David" w:hint="cs"/>
                <w:rtl/>
              </w:rPr>
              <w:t>מגדלת/</w:t>
            </w:r>
            <w:r w:rsidRPr="00313140">
              <w:rPr>
                <w:rFonts w:ascii="David" w:hAnsi="David" w:cs="David" w:hint="cs"/>
                <w:rtl/>
              </w:rPr>
              <w:t xml:space="preserve"> טלפון נייד עם אפליקציית </w:t>
            </w:r>
            <w:r w:rsidRPr="0091634B">
              <w:rPr>
                <w:rFonts w:ascii="David" w:hAnsi="David" w:cs="David" w:hint="cs"/>
                <w:rtl/>
              </w:rPr>
              <w:t xml:space="preserve">מגדלת </w:t>
            </w:r>
            <w:r w:rsidRPr="0091634B">
              <w:rPr>
                <w:rFonts w:ascii="David" w:hAnsi="David" w:cs="David"/>
              </w:rPr>
              <w:t xml:space="preserve"> cozy magnifier</w:t>
            </w:r>
          </w:p>
        </w:tc>
        <w:tc>
          <w:tcPr>
            <w:tcW w:w="4675" w:type="dxa"/>
          </w:tcPr>
          <w:p w14:paraId="5CC234F3" w14:textId="77777777" w:rsidR="003D1154" w:rsidRDefault="003D1154" w:rsidP="00B520F7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שימו לב! מלח הבישול הגס מחליף בניסוי את האשלג.</w:t>
            </w:r>
          </w:p>
        </w:tc>
      </w:tr>
      <w:tr w:rsidR="003D1154" w:rsidRPr="00BF6074" w14:paraId="5CC23508" w14:textId="77777777" w:rsidTr="00716154">
        <w:trPr>
          <w:trHeight w:val="698"/>
        </w:trPr>
        <w:tc>
          <w:tcPr>
            <w:tcW w:w="1814" w:type="dxa"/>
            <w:vMerge/>
          </w:tcPr>
          <w:p w14:paraId="5CC23501" w14:textId="3564DA5E" w:rsidR="003D1154" w:rsidRDefault="003D1154" w:rsidP="00B520F7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1" w:type="dxa"/>
          </w:tcPr>
          <w:p w14:paraId="5CC23502" w14:textId="07000F73" w:rsidR="003D1154" w:rsidRDefault="003D1154" w:rsidP="00B520F7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הפרדת מלחים מן הים</w:t>
            </w:r>
          </w:p>
        </w:tc>
        <w:tc>
          <w:tcPr>
            <w:tcW w:w="1130" w:type="dxa"/>
          </w:tcPr>
          <w:p w14:paraId="5CC23503" w14:textId="5EB806C7" w:rsidR="003D1154" w:rsidRDefault="003D1154" w:rsidP="00B520F7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52-50</w:t>
            </w:r>
          </w:p>
        </w:tc>
        <w:tc>
          <w:tcPr>
            <w:tcW w:w="3783" w:type="dxa"/>
          </w:tcPr>
          <w:p w14:paraId="5CC23504" w14:textId="3AAEB4E4" w:rsidR="003D1154" w:rsidRDefault="003D1154" w:rsidP="00B520F7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תמיסת מלח בישול גס (מלח בישול גס שהומס במים מראש), צלוחית שטוחה, סיר בישול, כיריים </w:t>
            </w:r>
          </w:p>
        </w:tc>
        <w:tc>
          <w:tcPr>
            <w:tcW w:w="4675" w:type="dxa"/>
          </w:tcPr>
          <w:p w14:paraId="5CC23505" w14:textId="77777777" w:rsidR="003D1154" w:rsidRPr="00403192" w:rsidRDefault="003D1154" w:rsidP="00B520F7">
            <w:pPr>
              <w:spacing w:line="360" w:lineRule="auto"/>
              <w:rPr>
                <w:rFonts w:ascii="David" w:hAnsi="David" w:cs="David"/>
                <w:highlight w:val="yellow"/>
                <w:rtl/>
              </w:rPr>
            </w:pPr>
            <w:r w:rsidRPr="00403192">
              <w:rPr>
                <w:rFonts w:ascii="David" w:hAnsi="David" w:cs="David" w:hint="cs"/>
                <w:highlight w:val="yellow"/>
                <w:rtl/>
              </w:rPr>
              <w:t>שימו לב! התנסות זו תעשה בהשגחת ההורים בלבד!</w:t>
            </w:r>
          </w:p>
          <w:p w14:paraId="5CC23506" w14:textId="77777777" w:rsidR="003D1154" w:rsidRDefault="003D1154" w:rsidP="00B520F7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מוצע להנחות את ההורים להכין את התמיסה מראש.</w:t>
            </w:r>
          </w:p>
          <w:p w14:paraId="5CC23507" w14:textId="1381319D" w:rsidR="003D1154" w:rsidRDefault="003D1154" w:rsidP="00B520F7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מוצע להעביר להורים את ההנחיות לביצוע הניסוי (ראו בהערות הדידקטיות בעמוד 50 שבספר הלימוד).</w:t>
            </w:r>
          </w:p>
        </w:tc>
      </w:tr>
      <w:tr w:rsidR="003D1154" w:rsidRPr="00BF6074" w14:paraId="47982C32" w14:textId="77777777" w:rsidTr="00716154">
        <w:trPr>
          <w:trHeight w:val="698"/>
        </w:trPr>
        <w:tc>
          <w:tcPr>
            <w:tcW w:w="1814" w:type="dxa"/>
            <w:vMerge/>
          </w:tcPr>
          <w:p w14:paraId="33AB9E1D" w14:textId="77777777" w:rsidR="003D1154" w:rsidRDefault="003D1154" w:rsidP="00B520F7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11" w:type="dxa"/>
          </w:tcPr>
          <w:p w14:paraId="59DD93BA" w14:textId="717B8684" w:rsidR="003D1154" w:rsidRPr="008A05F6" w:rsidRDefault="003D1154" w:rsidP="008A05F6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8A05F6">
              <w:rPr>
                <w:rFonts w:ascii="David" w:hAnsi="David" w:cs="David" w:hint="cs"/>
                <w:rtl/>
                <w:lang w:eastAsia="en-US"/>
              </w:rPr>
              <w:t>מגדלים</w:t>
            </w:r>
            <w:r w:rsidRPr="008A05F6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A05F6">
              <w:rPr>
                <w:rFonts w:ascii="David" w:hAnsi="David" w:cs="David" w:hint="cs"/>
                <w:rtl/>
                <w:lang w:eastAsia="en-US"/>
              </w:rPr>
              <w:t>גבישים</w:t>
            </w:r>
            <w:r w:rsidRPr="008A05F6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A05F6">
              <w:rPr>
                <w:rFonts w:ascii="David" w:hAnsi="David" w:cs="David" w:hint="cs"/>
                <w:rtl/>
                <w:lang w:eastAsia="en-US"/>
              </w:rPr>
              <w:t>של</w:t>
            </w:r>
            <w:r w:rsidRPr="008A05F6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8A05F6">
              <w:rPr>
                <w:rFonts w:ascii="David" w:hAnsi="David" w:cs="David" w:hint="cs"/>
                <w:rtl/>
                <w:lang w:eastAsia="en-US"/>
              </w:rPr>
              <w:t>מלח</w:t>
            </w:r>
            <w:r w:rsidRPr="008A05F6">
              <w:rPr>
                <w:rFonts w:ascii="David" w:hAnsi="David" w:cs="David"/>
                <w:rtl/>
                <w:lang w:eastAsia="en-US"/>
              </w:rPr>
              <w:t xml:space="preserve"> </w:t>
            </w:r>
            <w:r>
              <w:rPr>
                <w:rFonts w:ascii="David" w:hAnsi="David" w:cs="David" w:hint="cs"/>
                <w:rtl/>
                <w:lang w:eastAsia="en-US"/>
              </w:rPr>
              <w:t>(</w:t>
            </w:r>
            <w:r w:rsidRPr="008A05F6">
              <w:rPr>
                <w:rFonts w:ascii="David" w:hAnsi="David" w:cs="David" w:hint="cs"/>
                <w:rtl/>
                <w:lang w:eastAsia="en-US"/>
              </w:rPr>
              <w:t>בהדגמה</w:t>
            </w:r>
            <w:r w:rsidRPr="008A05F6">
              <w:rPr>
                <w:rFonts w:ascii="David" w:hAnsi="David" w:cs="David"/>
                <w:lang w:eastAsia="en-US"/>
              </w:rPr>
              <w:t>(</w:t>
            </w:r>
          </w:p>
        </w:tc>
        <w:tc>
          <w:tcPr>
            <w:tcW w:w="1130" w:type="dxa"/>
          </w:tcPr>
          <w:p w14:paraId="24793491" w14:textId="07DB03FD" w:rsidR="003D1154" w:rsidRDefault="003D1154" w:rsidP="00B520F7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56</w:t>
            </w:r>
          </w:p>
        </w:tc>
        <w:tc>
          <w:tcPr>
            <w:tcW w:w="3783" w:type="dxa"/>
          </w:tcPr>
          <w:p w14:paraId="58E26B07" w14:textId="77777777" w:rsidR="003D1154" w:rsidRDefault="003D1154" w:rsidP="00B520F7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675" w:type="dxa"/>
          </w:tcPr>
          <w:p w14:paraId="0130C8E8" w14:textId="2A87421D" w:rsidR="003D1154" w:rsidRPr="00403192" w:rsidRDefault="003D1154" w:rsidP="007C453A">
            <w:pPr>
              <w:spacing w:line="360" w:lineRule="auto"/>
              <w:rPr>
                <w:rFonts w:ascii="David" w:hAnsi="David" w:cs="David"/>
                <w:highlight w:val="yellow"/>
                <w:rtl/>
              </w:rPr>
            </w:pPr>
            <w:r w:rsidRPr="007C453A">
              <w:rPr>
                <w:rFonts w:ascii="David" w:hAnsi="David" w:cs="David" w:hint="cs"/>
                <w:rtl/>
              </w:rPr>
              <w:t>רשימת הציוד והחומרים זהה לזו שבספר הלימוד.</w:t>
            </w:r>
          </w:p>
        </w:tc>
      </w:tr>
    </w:tbl>
    <w:p w14:paraId="5CC23509" w14:textId="77777777" w:rsidR="00403192" w:rsidRDefault="00403192" w:rsidP="00C8064F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</w:p>
    <w:p w14:paraId="5CC2350A" w14:textId="77777777" w:rsidR="00403192" w:rsidRDefault="00403192">
      <w:pPr>
        <w:bidi w:val="0"/>
        <w:rPr>
          <w:rFonts w:ascii="David" w:hAnsi="David" w:cs="David"/>
          <w:b/>
          <w:bCs/>
          <w:sz w:val="28"/>
          <w:szCs w:val="28"/>
          <w:rtl/>
          <w:lang w:eastAsia="en-US"/>
        </w:rPr>
      </w:pPr>
      <w:r>
        <w:rPr>
          <w:rFonts w:ascii="David" w:hAnsi="David" w:cs="David"/>
          <w:b/>
          <w:bCs/>
          <w:sz w:val="28"/>
          <w:szCs w:val="28"/>
          <w:rtl/>
          <w:lang w:eastAsia="en-US"/>
        </w:rPr>
        <w:br w:type="page"/>
      </w:r>
    </w:p>
    <w:p w14:paraId="5CC2350D" w14:textId="77777777" w:rsidR="00442D55" w:rsidRPr="00442D55" w:rsidRDefault="00442D55" w:rsidP="00C8064F">
      <w:pPr>
        <w:spacing w:line="360" w:lineRule="auto"/>
        <w:rPr>
          <w:rFonts w:ascii="David" w:hAnsi="David" w:cs="David"/>
          <w:sz w:val="28"/>
          <w:szCs w:val="28"/>
          <w:rtl/>
          <w:lang w:eastAsia="en-US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05"/>
        <w:gridCol w:w="2236"/>
        <w:gridCol w:w="1268"/>
        <w:gridCol w:w="1931"/>
        <w:gridCol w:w="7073"/>
      </w:tblGrid>
      <w:tr w:rsidR="00442D55" w:rsidRPr="00442D55" w14:paraId="5CC23513" w14:textId="77777777" w:rsidTr="003D1440">
        <w:tc>
          <w:tcPr>
            <w:tcW w:w="1405" w:type="dxa"/>
          </w:tcPr>
          <w:p w14:paraId="5CC2350E" w14:textId="77777777" w:rsidR="00442D55" w:rsidRPr="00442D55" w:rsidRDefault="00442D55" w:rsidP="00C8064F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442D55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 xml:space="preserve">שם הפרק </w:t>
            </w:r>
          </w:p>
        </w:tc>
        <w:tc>
          <w:tcPr>
            <w:tcW w:w="2236" w:type="dxa"/>
          </w:tcPr>
          <w:p w14:paraId="5CC2350F" w14:textId="77777777" w:rsidR="00442D55" w:rsidRPr="00442D55" w:rsidRDefault="00442D55" w:rsidP="00C8064F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442D55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 xml:space="preserve">שם המשימה </w:t>
            </w:r>
          </w:p>
        </w:tc>
        <w:tc>
          <w:tcPr>
            <w:tcW w:w="1268" w:type="dxa"/>
          </w:tcPr>
          <w:p w14:paraId="5CC23510" w14:textId="77777777" w:rsidR="00442D55" w:rsidRPr="00442D55" w:rsidRDefault="00442D55" w:rsidP="00C8064F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442D55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עמודים</w:t>
            </w:r>
          </w:p>
        </w:tc>
        <w:tc>
          <w:tcPr>
            <w:tcW w:w="1931" w:type="dxa"/>
          </w:tcPr>
          <w:p w14:paraId="5CC23511" w14:textId="77777777" w:rsidR="00442D55" w:rsidRPr="00442D55" w:rsidRDefault="00442D55" w:rsidP="00C8064F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442D55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רשימת ציוד וחומרים חלופית</w:t>
            </w:r>
          </w:p>
        </w:tc>
        <w:tc>
          <w:tcPr>
            <w:tcW w:w="7073" w:type="dxa"/>
          </w:tcPr>
          <w:p w14:paraId="5CC23512" w14:textId="77777777" w:rsidR="00442D55" w:rsidRPr="00442D55" w:rsidRDefault="00442D55" w:rsidP="00C8064F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442D55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הבהרות/הנחיות</w:t>
            </w:r>
          </w:p>
        </w:tc>
      </w:tr>
      <w:tr w:rsidR="003D1440" w:rsidRPr="00442D55" w14:paraId="46154A4A" w14:textId="77777777" w:rsidTr="003D1440">
        <w:tc>
          <w:tcPr>
            <w:tcW w:w="1405" w:type="dxa"/>
          </w:tcPr>
          <w:p w14:paraId="6AF9F8B2" w14:textId="24A2F319" w:rsidR="003D1440" w:rsidRPr="009942D8" w:rsidRDefault="009942D8" w:rsidP="009942D8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9942D8"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פרק רביעי: </w:t>
            </w:r>
            <w:r w:rsidRPr="009942D8">
              <w:rPr>
                <w:rFonts w:ascii="David" w:hAnsi="David" w:cs="David" w:hint="cs"/>
                <w:rtl/>
                <w:lang w:eastAsia="en-US"/>
              </w:rPr>
              <w:t>עולם</w:t>
            </w:r>
            <w:r w:rsidRPr="009942D8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9942D8">
              <w:rPr>
                <w:rFonts w:ascii="David" w:hAnsi="David" w:cs="David" w:hint="cs"/>
                <w:rtl/>
                <w:lang w:eastAsia="en-US"/>
              </w:rPr>
              <w:t>הפלסטיק</w:t>
            </w:r>
            <w:r w:rsidRPr="009942D8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9942D8">
              <w:rPr>
                <w:rFonts w:ascii="David" w:hAnsi="David" w:cs="David" w:hint="cs"/>
                <w:rtl/>
                <w:lang w:eastAsia="en-US"/>
              </w:rPr>
              <w:t>(הרחבה</w:t>
            </w:r>
            <w:r w:rsidRPr="009942D8">
              <w:rPr>
                <w:rFonts w:ascii="David" w:hAnsi="David" w:cs="David"/>
                <w:lang w:eastAsia="en-US"/>
              </w:rPr>
              <w:t>(</w:t>
            </w:r>
          </w:p>
        </w:tc>
        <w:tc>
          <w:tcPr>
            <w:tcW w:w="2236" w:type="dxa"/>
          </w:tcPr>
          <w:p w14:paraId="12C6C1F2" w14:textId="00BC246D" w:rsidR="003D1440" w:rsidRPr="003D1440" w:rsidRDefault="003D1440" w:rsidP="003D144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תכונות של סוגי פלסטיק</w:t>
            </w:r>
          </w:p>
        </w:tc>
        <w:tc>
          <w:tcPr>
            <w:tcW w:w="1268" w:type="dxa"/>
          </w:tcPr>
          <w:p w14:paraId="6E0B2F5D" w14:textId="1E60655D" w:rsidR="003D1440" w:rsidRDefault="00901718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62</w:t>
            </w:r>
          </w:p>
        </w:tc>
        <w:tc>
          <w:tcPr>
            <w:tcW w:w="1931" w:type="dxa"/>
          </w:tcPr>
          <w:p w14:paraId="083E996F" w14:textId="3E2F735C" w:rsidR="003D1440" w:rsidRPr="003D1440" w:rsidRDefault="003D1440" w:rsidP="003D1440">
            <w:pPr>
              <w:spacing w:line="360" w:lineRule="auto"/>
              <w:rPr>
                <w:rFonts w:ascii="David" w:hAnsi="David" w:cs="David"/>
                <w:lang w:eastAsia="en-US"/>
              </w:rPr>
            </w:pPr>
            <w:r w:rsidRPr="003D1440">
              <w:rPr>
                <w:rFonts w:ascii="David" w:hAnsi="David" w:cs="David" w:hint="cs"/>
                <w:rtl/>
                <w:lang w:eastAsia="en-US"/>
              </w:rPr>
              <w:t>מוצרי</w:t>
            </w:r>
            <w:r w:rsidRPr="003D1440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3D1440">
              <w:rPr>
                <w:rFonts w:ascii="David" w:hAnsi="David" w:cs="David" w:hint="cs"/>
                <w:rtl/>
                <w:lang w:eastAsia="en-US"/>
              </w:rPr>
              <w:t>פלסטיק</w:t>
            </w:r>
            <w:r w:rsidRPr="003D1440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3D1440">
              <w:rPr>
                <w:rFonts w:ascii="David" w:hAnsi="David" w:cs="David" w:hint="cs"/>
                <w:rtl/>
                <w:lang w:eastAsia="en-US"/>
              </w:rPr>
              <w:t>מגוונים</w:t>
            </w:r>
            <w:r w:rsidRPr="003D1440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3D1440">
              <w:rPr>
                <w:rFonts w:ascii="David" w:hAnsi="David" w:cs="David" w:hint="cs"/>
                <w:rtl/>
                <w:lang w:eastAsia="en-US"/>
              </w:rPr>
              <w:t>משומשים</w:t>
            </w:r>
            <w:r w:rsidRPr="003D1440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="009333E2">
              <w:rPr>
                <w:rFonts w:ascii="David" w:hAnsi="David" w:cs="David" w:hint="cs"/>
                <w:rtl/>
                <w:lang w:eastAsia="en-US"/>
              </w:rPr>
              <w:t>(</w:t>
            </w:r>
            <w:r w:rsidRPr="003D1440">
              <w:rPr>
                <w:rFonts w:ascii="David" w:hAnsi="David" w:cs="David" w:hint="cs"/>
                <w:rtl/>
                <w:lang w:eastAsia="en-US"/>
              </w:rPr>
              <w:t>כגון</w:t>
            </w:r>
            <w:r w:rsidRPr="003D1440">
              <w:rPr>
                <w:rFonts w:ascii="David" w:hAnsi="David" w:cs="David"/>
                <w:rtl/>
                <w:lang w:eastAsia="en-US"/>
              </w:rPr>
              <w:t xml:space="preserve">: </w:t>
            </w:r>
            <w:r w:rsidRPr="003D1440">
              <w:rPr>
                <w:rFonts w:ascii="David" w:hAnsi="David" w:cs="David" w:hint="cs"/>
                <w:rtl/>
                <w:lang w:eastAsia="en-US"/>
              </w:rPr>
              <w:t>סרגל</w:t>
            </w:r>
            <w:r w:rsidRPr="003D1440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3D1440">
              <w:rPr>
                <w:rFonts w:ascii="David" w:hAnsi="David" w:cs="David" w:hint="cs"/>
                <w:rtl/>
                <w:lang w:eastAsia="en-US"/>
              </w:rPr>
              <w:t>קלמר</w:t>
            </w:r>
            <w:r w:rsidRPr="003D1440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3D1440">
              <w:rPr>
                <w:rFonts w:ascii="David" w:hAnsi="David" w:cs="David" w:hint="cs"/>
                <w:rtl/>
                <w:lang w:eastAsia="en-US"/>
              </w:rPr>
              <w:t>טושים</w:t>
            </w:r>
            <w:r w:rsidRPr="003D1440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3D1440">
              <w:rPr>
                <w:rFonts w:ascii="David" w:hAnsi="David" w:cs="David" w:hint="cs"/>
                <w:rtl/>
                <w:lang w:eastAsia="en-US"/>
              </w:rPr>
              <w:t>אריזות</w:t>
            </w:r>
            <w:r w:rsidRPr="003D1440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3D1440">
              <w:rPr>
                <w:rFonts w:ascii="David" w:hAnsi="David" w:cs="David" w:hint="cs"/>
                <w:rtl/>
                <w:lang w:eastAsia="en-US"/>
              </w:rPr>
              <w:t>צעצועים</w:t>
            </w:r>
            <w:r w:rsidRPr="003D1440">
              <w:rPr>
                <w:rFonts w:ascii="David" w:hAnsi="David" w:cs="David"/>
                <w:lang w:eastAsia="en-US"/>
              </w:rPr>
              <w:t>,</w:t>
            </w:r>
          </w:p>
          <w:p w14:paraId="7933D701" w14:textId="77777777" w:rsidR="003D1440" w:rsidRDefault="003D1440" w:rsidP="003D144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3D1440">
              <w:rPr>
                <w:rFonts w:ascii="David" w:hAnsi="David" w:cs="David" w:hint="cs"/>
                <w:rtl/>
                <w:lang w:eastAsia="en-US"/>
              </w:rPr>
              <w:t>כלי</w:t>
            </w:r>
            <w:r w:rsidRPr="003D1440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3D1440">
              <w:rPr>
                <w:rFonts w:ascii="David" w:hAnsi="David" w:cs="David" w:hint="cs"/>
                <w:rtl/>
                <w:lang w:eastAsia="en-US"/>
              </w:rPr>
              <w:t>מטבח</w:t>
            </w:r>
            <w:r w:rsidRPr="003D1440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3D1440">
              <w:rPr>
                <w:rFonts w:ascii="David" w:hAnsi="David" w:cs="David" w:hint="cs"/>
                <w:rtl/>
                <w:lang w:eastAsia="en-US"/>
              </w:rPr>
              <w:t>כלים</w:t>
            </w:r>
            <w:r w:rsidRPr="003D1440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3D1440">
              <w:rPr>
                <w:rFonts w:ascii="David" w:hAnsi="David" w:cs="David" w:hint="cs"/>
                <w:rtl/>
                <w:lang w:eastAsia="en-US"/>
              </w:rPr>
              <w:t>חד</w:t>
            </w:r>
            <w:r w:rsidRPr="003D1440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3D1440">
              <w:rPr>
                <w:rFonts w:ascii="David" w:hAnsi="David" w:cs="David" w:hint="cs"/>
                <w:rtl/>
                <w:lang w:eastAsia="en-US"/>
              </w:rPr>
              <w:t>פעמיים</w:t>
            </w:r>
            <w:r w:rsidRPr="003D1440">
              <w:rPr>
                <w:rFonts w:ascii="David" w:hAnsi="David" w:cs="David"/>
                <w:lang w:eastAsia="en-US"/>
              </w:rPr>
              <w:t>(</w:t>
            </w:r>
          </w:p>
          <w:p w14:paraId="3BED9E8F" w14:textId="77777777" w:rsidR="00BE6972" w:rsidRDefault="00BE6972" w:rsidP="003D144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  <w:p w14:paraId="3E24E371" w14:textId="30958F4A" w:rsidR="00BE6972" w:rsidRPr="003D1440" w:rsidRDefault="00BE6972" w:rsidP="003D144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סרטון</w:t>
            </w:r>
          </w:p>
        </w:tc>
        <w:tc>
          <w:tcPr>
            <w:tcW w:w="7073" w:type="dxa"/>
          </w:tcPr>
          <w:p w14:paraId="3DC66C8F" w14:textId="77777777" w:rsidR="00BE6972" w:rsidRDefault="00BE6972" w:rsidP="00BE6972">
            <w:pPr>
              <w:shd w:val="clear" w:color="auto" w:fill="FFFFFF"/>
              <w:bidi w:val="0"/>
              <w:jc w:val="right"/>
              <w:outlineLvl w:val="0"/>
              <w:rPr>
                <w:rFonts w:asciiTheme="minorBidi" w:hAnsiTheme="minorBidi"/>
                <w:color w:val="0F0F0F"/>
                <w:kern w:val="36"/>
                <w:sz w:val="28"/>
                <w:szCs w:val="28"/>
                <w:rtl/>
              </w:rPr>
            </w:pPr>
          </w:p>
          <w:p w14:paraId="1C73D34E" w14:textId="77777777" w:rsidR="00BE6972" w:rsidRDefault="00BE6972" w:rsidP="00BE6972">
            <w:pPr>
              <w:shd w:val="clear" w:color="auto" w:fill="FFFFFF"/>
              <w:bidi w:val="0"/>
              <w:jc w:val="right"/>
              <w:outlineLvl w:val="0"/>
              <w:rPr>
                <w:rFonts w:asciiTheme="minorBidi" w:hAnsiTheme="minorBidi"/>
                <w:color w:val="0F0F0F"/>
                <w:kern w:val="36"/>
                <w:sz w:val="28"/>
                <w:szCs w:val="28"/>
                <w:rtl/>
              </w:rPr>
            </w:pPr>
          </w:p>
          <w:p w14:paraId="58047289" w14:textId="77777777" w:rsidR="00BE6972" w:rsidRDefault="00BE6972" w:rsidP="00BE6972">
            <w:pPr>
              <w:shd w:val="clear" w:color="auto" w:fill="FFFFFF"/>
              <w:bidi w:val="0"/>
              <w:jc w:val="right"/>
              <w:outlineLvl w:val="0"/>
              <w:rPr>
                <w:rFonts w:asciiTheme="minorBidi" w:hAnsiTheme="minorBidi"/>
                <w:color w:val="0F0F0F"/>
                <w:kern w:val="36"/>
                <w:sz w:val="28"/>
                <w:szCs w:val="28"/>
                <w:rtl/>
              </w:rPr>
            </w:pPr>
          </w:p>
          <w:p w14:paraId="5C0174F7" w14:textId="77777777" w:rsidR="00BE6972" w:rsidRDefault="00BE6972" w:rsidP="00BE6972">
            <w:pPr>
              <w:shd w:val="clear" w:color="auto" w:fill="FFFFFF"/>
              <w:bidi w:val="0"/>
              <w:jc w:val="right"/>
              <w:outlineLvl w:val="0"/>
              <w:rPr>
                <w:rFonts w:asciiTheme="minorBidi" w:hAnsiTheme="minorBidi"/>
                <w:color w:val="0F0F0F"/>
                <w:kern w:val="36"/>
                <w:sz w:val="28"/>
                <w:szCs w:val="28"/>
                <w:rtl/>
              </w:rPr>
            </w:pPr>
          </w:p>
          <w:p w14:paraId="3ED04FF8" w14:textId="77777777" w:rsidR="00BE6972" w:rsidRDefault="00BE6972" w:rsidP="00BE6972">
            <w:pPr>
              <w:shd w:val="clear" w:color="auto" w:fill="FFFFFF"/>
              <w:bidi w:val="0"/>
              <w:jc w:val="right"/>
              <w:outlineLvl w:val="0"/>
              <w:rPr>
                <w:rFonts w:asciiTheme="minorBidi" w:hAnsiTheme="minorBidi"/>
                <w:color w:val="0F0F0F"/>
                <w:kern w:val="36"/>
                <w:sz w:val="28"/>
                <w:szCs w:val="28"/>
                <w:rtl/>
              </w:rPr>
            </w:pPr>
          </w:p>
          <w:p w14:paraId="76D9B30B" w14:textId="77777777" w:rsidR="00BE6972" w:rsidRDefault="00BE6972" w:rsidP="00BE6972">
            <w:pPr>
              <w:shd w:val="clear" w:color="auto" w:fill="FFFFFF"/>
              <w:bidi w:val="0"/>
              <w:jc w:val="right"/>
              <w:outlineLvl w:val="0"/>
              <w:rPr>
                <w:rFonts w:asciiTheme="minorBidi" w:hAnsiTheme="minorBidi"/>
                <w:color w:val="0F0F0F"/>
                <w:kern w:val="36"/>
                <w:sz w:val="28"/>
                <w:szCs w:val="28"/>
                <w:rtl/>
              </w:rPr>
            </w:pPr>
          </w:p>
          <w:p w14:paraId="32111B6F" w14:textId="77777777" w:rsidR="00BE6972" w:rsidRDefault="00BE6972" w:rsidP="00BE6972">
            <w:pPr>
              <w:shd w:val="clear" w:color="auto" w:fill="FFFFFF"/>
              <w:bidi w:val="0"/>
              <w:jc w:val="right"/>
              <w:outlineLvl w:val="0"/>
              <w:rPr>
                <w:rFonts w:asciiTheme="minorBidi" w:hAnsiTheme="minorBidi"/>
                <w:color w:val="0F0F0F"/>
                <w:kern w:val="36"/>
                <w:sz w:val="28"/>
                <w:szCs w:val="28"/>
              </w:rPr>
            </w:pPr>
          </w:p>
          <w:p w14:paraId="0146941E" w14:textId="77777777" w:rsidR="008564D6" w:rsidRDefault="008564D6" w:rsidP="008564D6">
            <w:pPr>
              <w:shd w:val="clear" w:color="auto" w:fill="FFFFFF"/>
              <w:bidi w:val="0"/>
              <w:jc w:val="right"/>
              <w:outlineLvl w:val="0"/>
              <w:rPr>
                <w:rFonts w:asciiTheme="minorBidi" w:hAnsiTheme="minorBidi"/>
                <w:color w:val="0F0F0F"/>
                <w:kern w:val="36"/>
                <w:sz w:val="28"/>
                <w:szCs w:val="28"/>
                <w:rtl/>
              </w:rPr>
            </w:pPr>
          </w:p>
          <w:p w14:paraId="3D4868C6" w14:textId="77777777" w:rsidR="008564D6" w:rsidRDefault="008564D6" w:rsidP="00BE6972">
            <w:pPr>
              <w:shd w:val="clear" w:color="auto" w:fill="FFFFFF"/>
              <w:bidi w:val="0"/>
              <w:jc w:val="right"/>
              <w:outlineLvl w:val="0"/>
              <w:rPr>
                <w:rFonts w:asciiTheme="minorBidi" w:hAnsiTheme="minorBidi"/>
                <w:color w:val="0F0F0F"/>
                <w:kern w:val="36"/>
                <w:sz w:val="28"/>
                <w:szCs w:val="28"/>
                <w:rtl/>
              </w:rPr>
            </w:pPr>
          </w:p>
          <w:p w14:paraId="4915311E" w14:textId="3D9DEFED" w:rsidR="00BE6972" w:rsidRPr="008564D6" w:rsidRDefault="00DD5044" w:rsidP="008564D6">
            <w:pPr>
              <w:shd w:val="clear" w:color="auto" w:fill="FFFFFF"/>
              <w:bidi w:val="0"/>
              <w:jc w:val="right"/>
              <w:outlineLvl w:val="0"/>
              <w:rPr>
                <w:rFonts w:ascii="David" w:hAnsi="David" w:cs="David"/>
                <w:color w:val="0F0F0F"/>
                <w:kern w:val="36"/>
              </w:rPr>
            </w:pPr>
            <w:r>
              <w:rPr>
                <w:rFonts w:ascii="David" w:hAnsi="David" w:cs="David" w:hint="cs"/>
                <w:color w:val="0F0F0F"/>
                <w:kern w:val="36"/>
                <w:rtl/>
              </w:rPr>
              <w:t xml:space="preserve">לצפייה בסרטון </w:t>
            </w:r>
            <w:r w:rsidR="00BE6972" w:rsidRPr="00DD5044">
              <w:rPr>
                <w:rFonts w:ascii="David" w:hAnsi="David" w:cs="David"/>
                <w:b/>
                <w:bCs/>
                <w:color w:val="0F0F0F"/>
                <w:kern w:val="36"/>
                <w:rtl/>
              </w:rPr>
              <w:t>היסטוריה קצרה של פלסטיק</w:t>
            </w:r>
            <w:r>
              <w:rPr>
                <w:rFonts w:ascii="David" w:hAnsi="David" w:cs="David" w:hint="cs"/>
                <w:color w:val="0F0F0F"/>
                <w:kern w:val="36"/>
                <w:rtl/>
              </w:rPr>
              <w:t xml:space="preserve"> היכנסו לקישור </w:t>
            </w:r>
            <w:hyperlink r:id="rId19" w:history="1">
              <w:r w:rsidRPr="00DD5044">
                <w:rPr>
                  <w:rStyle w:val="Hyperlink"/>
                  <w:rFonts w:ascii="David" w:eastAsia="SimSun" w:hAnsi="David" w:cs="David" w:hint="cs"/>
                  <w:kern w:val="36"/>
                  <w:rtl/>
                </w:rPr>
                <w:t>הבא</w:t>
              </w:r>
            </w:hyperlink>
          </w:p>
          <w:p w14:paraId="28364C2E" w14:textId="77777777" w:rsidR="003D1440" w:rsidRPr="00403192" w:rsidRDefault="003D1440" w:rsidP="00DD5044">
            <w:pPr>
              <w:rPr>
                <w:rFonts w:ascii="David" w:hAnsi="David" w:cs="David"/>
                <w:highlight w:val="yellow"/>
                <w:rtl/>
              </w:rPr>
            </w:pPr>
          </w:p>
        </w:tc>
      </w:tr>
      <w:tr w:rsidR="00901718" w:rsidRPr="00442D55" w14:paraId="02094D4B" w14:textId="77777777" w:rsidTr="003D1440">
        <w:tc>
          <w:tcPr>
            <w:tcW w:w="1405" w:type="dxa"/>
          </w:tcPr>
          <w:p w14:paraId="1DF530B7" w14:textId="77777777" w:rsidR="00901718" w:rsidRDefault="00901718" w:rsidP="003D1154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</w:tc>
        <w:tc>
          <w:tcPr>
            <w:tcW w:w="2236" w:type="dxa"/>
          </w:tcPr>
          <w:p w14:paraId="625AA35C" w14:textId="010FCD2E" w:rsidR="00901718" w:rsidRDefault="00901718" w:rsidP="003D144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האם פלסטיק אטים למים (מדע) </w:t>
            </w:r>
          </w:p>
        </w:tc>
        <w:tc>
          <w:tcPr>
            <w:tcW w:w="1268" w:type="dxa"/>
          </w:tcPr>
          <w:p w14:paraId="4A39FA2E" w14:textId="317F451D" w:rsidR="00901718" w:rsidRDefault="00941AD7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63</w:t>
            </w:r>
          </w:p>
        </w:tc>
        <w:tc>
          <w:tcPr>
            <w:tcW w:w="1931" w:type="dxa"/>
          </w:tcPr>
          <w:p w14:paraId="5EACC981" w14:textId="3E7C12A0" w:rsidR="00930EA2" w:rsidRPr="00930EA2" w:rsidRDefault="00930EA2" w:rsidP="00930EA2">
            <w:pPr>
              <w:spacing w:line="360" w:lineRule="auto"/>
              <w:rPr>
                <w:rFonts w:ascii="David" w:hAnsi="David" w:cs="David"/>
                <w:lang w:eastAsia="en-US"/>
              </w:rPr>
            </w:pPr>
            <w:r w:rsidRPr="00930EA2">
              <w:rPr>
                <w:rFonts w:ascii="David" w:hAnsi="David" w:cs="David" w:hint="cs"/>
                <w:rtl/>
                <w:lang w:eastAsia="en-US"/>
              </w:rPr>
              <w:t>קערה</w:t>
            </w:r>
            <w:r w:rsidRPr="00930EA2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930EA2">
              <w:rPr>
                <w:rFonts w:ascii="David" w:hAnsi="David" w:cs="David" w:hint="cs"/>
                <w:rtl/>
                <w:lang w:eastAsia="en-US"/>
              </w:rPr>
              <w:t>מי</w:t>
            </w:r>
            <w:r w:rsidRPr="00930EA2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930EA2">
              <w:rPr>
                <w:rFonts w:ascii="David" w:hAnsi="David" w:cs="David" w:hint="cs"/>
                <w:rtl/>
                <w:lang w:eastAsia="en-US"/>
              </w:rPr>
              <w:t>ברז</w:t>
            </w:r>
            <w:r w:rsidRPr="00930EA2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930EA2">
              <w:rPr>
                <w:rFonts w:ascii="David" w:hAnsi="David" w:cs="David" w:hint="cs"/>
                <w:rtl/>
                <w:lang w:eastAsia="en-US"/>
              </w:rPr>
              <w:t>חפצים</w:t>
            </w:r>
            <w:r w:rsidRPr="00930EA2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930EA2">
              <w:rPr>
                <w:rFonts w:ascii="David" w:hAnsi="David" w:cs="David" w:hint="cs"/>
                <w:rtl/>
                <w:lang w:eastAsia="en-US"/>
              </w:rPr>
              <w:t>קטנים</w:t>
            </w:r>
            <w:r w:rsidRPr="00930EA2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="00C5468F">
              <w:rPr>
                <w:rFonts w:ascii="David" w:hAnsi="David" w:cs="David" w:hint="cs"/>
                <w:rtl/>
                <w:lang w:eastAsia="en-US"/>
              </w:rPr>
              <w:t>(</w:t>
            </w:r>
            <w:r w:rsidRPr="00930EA2">
              <w:rPr>
                <w:rFonts w:ascii="David" w:hAnsi="David" w:cs="David" w:hint="cs"/>
                <w:rtl/>
                <w:lang w:eastAsia="en-US"/>
              </w:rPr>
              <w:t>כגון</w:t>
            </w:r>
            <w:r w:rsidRPr="00930EA2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930EA2">
              <w:rPr>
                <w:rFonts w:ascii="David" w:hAnsi="David" w:cs="David" w:hint="cs"/>
                <w:rtl/>
                <w:lang w:eastAsia="en-US"/>
              </w:rPr>
              <w:t>מחק</w:t>
            </w:r>
            <w:r w:rsidRPr="00930EA2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930EA2">
              <w:rPr>
                <w:rFonts w:ascii="David" w:hAnsi="David" w:cs="David" w:hint="cs"/>
                <w:rtl/>
                <w:lang w:eastAsia="en-US"/>
              </w:rPr>
              <w:t>אטב</w:t>
            </w:r>
            <w:r w:rsidRPr="00930EA2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930EA2">
              <w:rPr>
                <w:rFonts w:ascii="David" w:hAnsi="David" w:cs="David" w:hint="cs"/>
                <w:rtl/>
                <w:lang w:eastAsia="en-US"/>
              </w:rPr>
              <w:t>גולה</w:t>
            </w:r>
            <w:r w:rsidRPr="00930EA2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930EA2">
              <w:rPr>
                <w:rFonts w:ascii="David" w:hAnsi="David" w:cs="David" w:hint="cs"/>
                <w:rtl/>
                <w:lang w:eastAsia="en-US"/>
              </w:rPr>
              <w:t>מחדד</w:t>
            </w:r>
            <w:r w:rsidRPr="00930EA2">
              <w:rPr>
                <w:rFonts w:ascii="David" w:hAnsi="David" w:cs="David"/>
                <w:lang w:eastAsia="en-US"/>
              </w:rPr>
              <w:t>(</w:t>
            </w:r>
            <w:r w:rsidR="00C5468F">
              <w:rPr>
                <w:rFonts w:ascii="David" w:hAnsi="David" w:cs="David" w:hint="cs"/>
                <w:rtl/>
                <w:lang w:eastAsia="en-US"/>
              </w:rPr>
              <w:t>,</w:t>
            </w:r>
          </w:p>
          <w:p w14:paraId="2D3F96EC" w14:textId="25BB3787" w:rsidR="00901718" w:rsidRPr="003D1440" w:rsidRDefault="00930EA2" w:rsidP="00930EA2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930EA2">
              <w:rPr>
                <w:rFonts w:ascii="David" w:hAnsi="David" w:cs="David" w:hint="cs"/>
                <w:rtl/>
                <w:lang w:eastAsia="en-US"/>
              </w:rPr>
              <w:t>שקית</w:t>
            </w:r>
            <w:r w:rsidRPr="00930EA2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930EA2">
              <w:rPr>
                <w:rFonts w:ascii="David" w:hAnsi="David" w:cs="David" w:hint="cs"/>
                <w:rtl/>
                <w:lang w:eastAsia="en-US"/>
              </w:rPr>
              <w:t>פלסטיק</w:t>
            </w:r>
            <w:r w:rsidRPr="00930EA2">
              <w:rPr>
                <w:rFonts w:ascii="David" w:hAnsi="David" w:cs="David"/>
                <w:lang w:eastAsia="en-US"/>
              </w:rPr>
              <w:t>.</w:t>
            </w:r>
          </w:p>
        </w:tc>
        <w:tc>
          <w:tcPr>
            <w:tcW w:w="7073" w:type="dxa"/>
          </w:tcPr>
          <w:p w14:paraId="7B8D97E6" w14:textId="77777777" w:rsidR="00901718" w:rsidRPr="00403192" w:rsidRDefault="00901718" w:rsidP="004B4B0C">
            <w:pPr>
              <w:spacing w:line="360" w:lineRule="auto"/>
              <w:rPr>
                <w:rFonts w:ascii="David" w:hAnsi="David" w:cs="David"/>
                <w:highlight w:val="yellow"/>
                <w:rtl/>
              </w:rPr>
            </w:pPr>
          </w:p>
        </w:tc>
      </w:tr>
      <w:tr w:rsidR="00FF5749" w:rsidRPr="00442D55" w14:paraId="52DCA5E1" w14:textId="77777777" w:rsidTr="003D1440">
        <w:tc>
          <w:tcPr>
            <w:tcW w:w="1405" w:type="dxa"/>
            <w:vMerge w:val="restart"/>
          </w:tcPr>
          <w:p w14:paraId="116CB9C6" w14:textId="77777777" w:rsidR="00FF5749" w:rsidRDefault="00FF5749" w:rsidP="003D1154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  <w:p w14:paraId="3DE92751" w14:textId="77777777" w:rsidR="00FF5749" w:rsidRDefault="00FF5749" w:rsidP="003D1154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  <w:p w14:paraId="7CFE681E" w14:textId="77777777" w:rsidR="00FF5749" w:rsidRDefault="00FF5749" w:rsidP="003D1154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  <w:p w14:paraId="160D165F" w14:textId="77777777" w:rsidR="00FF5749" w:rsidRDefault="00FF5749" w:rsidP="003D1154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  <w:p w14:paraId="568F795E" w14:textId="77777777" w:rsidR="00FF5749" w:rsidRDefault="00FF5749" w:rsidP="003D1154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  <w:p w14:paraId="1D39F20B" w14:textId="77777777" w:rsidR="00FF5749" w:rsidRDefault="00FF5749" w:rsidP="003D1154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  <w:p w14:paraId="58DF68B0" w14:textId="77777777" w:rsidR="00FF5749" w:rsidRDefault="00FF5749" w:rsidP="003D1154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  <w:p w14:paraId="1C3BC802" w14:textId="77777777" w:rsidR="00FF5749" w:rsidRDefault="00FF5749" w:rsidP="003D1154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  <w:p w14:paraId="63DE339E" w14:textId="77777777" w:rsidR="00FF5749" w:rsidRDefault="00FF5749" w:rsidP="003D1154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  <w:p w14:paraId="53ECA80C" w14:textId="77777777" w:rsidR="00FF5749" w:rsidRDefault="00FF5749" w:rsidP="003D1154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</w:tc>
        <w:tc>
          <w:tcPr>
            <w:tcW w:w="2236" w:type="dxa"/>
          </w:tcPr>
          <w:p w14:paraId="38F7B0BF" w14:textId="041DEA3B" w:rsidR="00FF5749" w:rsidRPr="00941AD7" w:rsidRDefault="00FF5749" w:rsidP="00941AD7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941AD7">
              <w:rPr>
                <w:rFonts w:ascii="David" w:hAnsi="David" w:cs="David" w:hint="cs"/>
                <w:rtl/>
                <w:lang w:eastAsia="en-US"/>
              </w:rPr>
              <w:t>האם</w:t>
            </w:r>
            <w:r w:rsidRPr="00941AD7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941AD7">
              <w:rPr>
                <w:rFonts w:ascii="David" w:hAnsi="David" w:cs="David" w:hint="cs"/>
                <w:rtl/>
                <w:lang w:eastAsia="en-US"/>
              </w:rPr>
              <w:t>הפלסטיק</w:t>
            </w:r>
            <w:r w:rsidRPr="00941AD7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941AD7">
              <w:rPr>
                <w:rFonts w:ascii="David" w:hAnsi="David" w:cs="David" w:hint="cs"/>
                <w:rtl/>
                <w:lang w:eastAsia="en-US"/>
              </w:rPr>
              <w:t>מוליך</w:t>
            </w:r>
            <w:r w:rsidRPr="00941AD7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941AD7">
              <w:rPr>
                <w:rFonts w:ascii="David" w:hAnsi="David" w:cs="David" w:hint="cs"/>
                <w:rtl/>
                <w:lang w:eastAsia="en-US"/>
              </w:rPr>
              <w:t>חשמל</w:t>
            </w:r>
            <w:r w:rsidRPr="00941AD7">
              <w:rPr>
                <w:rFonts w:ascii="David" w:hAnsi="David" w:cs="David"/>
                <w:rtl/>
                <w:lang w:eastAsia="en-US"/>
              </w:rPr>
              <w:t xml:space="preserve">? </w:t>
            </w:r>
            <w:r w:rsidRPr="00941AD7">
              <w:rPr>
                <w:rFonts w:ascii="David" w:hAnsi="David" w:cs="David" w:hint="cs"/>
                <w:rtl/>
                <w:lang w:eastAsia="en-US"/>
              </w:rPr>
              <w:t>(מדע</w:t>
            </w:r>
            <w:r w:rsidRPr="00941AD7">
              <w:rPr>
                <w:rFonts w:ascii="David" w:hAnsi="David" w:cs="David"/>
                <w:lang w:eastAsia="en-US"/>
              </w:rPr>
              <w:t>(</w:t>
            </w:r>
          </w:p>
        </w:tc>
        <w:tc>
          <w:tcPr>
            <w:tcW w:w="1268" w:type="dxa"/>
          </w:tcPr>
          <w:p w14:paraId="114467CE" w14:textId="1C51EF04" w:rsidR="00FF5749" w:rsidRDefault="00FF5749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65</w:t>
            </w:r>
          </w:p>
        </w:tc>
        <w:tc>
          <w:tcPr>
            <w:tcW w:w="1931" w:type="dxa"/>
          </w:tcPr>
          <w:p w14:paraId="24CF2ABB" w14:textId="45A50F3A" w:rsidR="00FF5749" w:rsidRPr="003E5269" w:rsidRDefault="00FF5749" w:rsidP="003E5269">
            <w:pPr>
              <w:spacing w:line="360" w:lineRule="auto"/>
              <w:rPr>
                <w:rFonts w:ascii="David" w:hAnsi="David" w:cs="David"/>
                <w:lang w:eastAsia="en-US"/>
              </w:rPr>
            </w:pPr>
            <w:r w:rsidRPr="003E5269">
              <w:rPr>
                <w:rFonts w:ascii="David" w:hAnsi="David" w:cs="David" w:hint="cs"/>
                <w:rtl/>
                <w:lang w:eastAsia="en-US"/>
              </w:rPr>
              <w:t>מרכיבי</w:t>
            </w:r>
            <w:r w:rsidRPr="003E5269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3E5269">
              <w:rPr>
                <w:rFonts w:ascii="David" w:hAnsi="David" w:cs="David" w:hint="cs"/>
                <w:rtl/>
                <w:lang w:eastAsia="en-US"/>
              </w:rPr>
              <w:t>מעגל</w:t>
            </w:r>
            <w:r w:rsidRPr="003E5269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3E5269">
              <w:rPr>
                <w:rFonts w:ascii="David" w:hAnsi="David" w:cs="David" w:hint="cs"/>
                <w:rtl/>
                <w:lang w:eastAsia="en-US"/>
              </w:rPr>
              <w:t>חשמלי</w:t>
            </w:r>
            <w:r w:rsidRPr="003E5269">
              <w:rPr>
                <w:rFonts w:ascii="David" w:hAnsi="David" w:cs="David"/>
                <w:rtl/>
                <w:lang w:eastAsia="en-US"/>
              </w:rPr>
              <w:t xml:space="preserve"> </w:t>
            </w:r>
            <w:r>
              <w:rPr>
                <w:rFonts w:ascii="David" w:hAnsi="David" w:cs="David" w:hint="cs"/>
                <w:rtl/>
                <w:lang w:eastAsia="en-US"/>
              </w:rPr>
              <w:t>(</w:t>
            </w:r>
            <w:r w:rsidRPr="003E5269">
              <w:rPr>
                <w:rFonts w:ascii="David" w:hAnsi="David" w:cs="David" w:hint="cs"/>
                <w:rtl/>
                <w:lang w:eastAsia="en-US"/>
              </w:rPr>
              <w:t>סוללה</w:t>
            </w:r>
            <w:r w:rsidRPr="003E5269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3E5269">
              <w:rPr>
                <w:rFonts w:ascii="David" w:hAnsi="David" w:cs="David" w:hint="cs"/>
                <w:rtl/>
                <w:lang w:eastAsia="en-US"/>
              </w:rPr>
              <w:t>חוטי</w:t>
            </w:r>
            <w:r w:rsidRPr="003E5269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3E5269">
              <w:rPr>
                <w:rFonts w:ascii="David" w:hAnsi="David" w:cs="David" w:hint="cs"/>
                <w:rtl/>
                <w:lang w:eastAsia="en-US"/>
              </w:rPr>
              <w:t>חשמל</w:t>
            </w:r>
            <w:r w:rsidRPr="003E5269">
              <w:rPr>
                <w:rFonts w:ascii="David" w:hAnsi="David" w:cs="David"/>
                <w:rtl/>
                <w:lang w:eastAsia="en-US"/>
              </w:rPr>
              <w:t xml:space="preserve">, </w:t>
            </w:r>
            <w:r w:rsidRPr="003E5269">
              <w:rPr>
                <w:rFonts w:ascii="David" w:hAnsi="David" w:cs="David" w:hint="cs"/>
                <w:rtl/>
                <w:lang w:eastAsia="en-US"/>
              </w:rPr>
              <w:t>נורה</w:t>
            </w:r>
            <w:r w:rsidRPr="003E5269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3E5269">
              <w:rPr>
                <w:rFonts w:ascii="David" w:hAnsi="David" w:cs="David" w:hint="cs"/>
                <w:rtl/>
                <w:lang w:eastAsia="en-US"/>
              </w:rPr>
              <w:t>בבית</w:t>
            </w:r>
            <w:r w:rsidRPr="003E5269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3E5269">
              <w:rPr>
                <w:rFonts w:ascii="David" w:hAnsi="David" w:cs="David" w:hint="cs"/>
                <w:rtl/>
                <w:lang w:eastAsia="en-US"/>
              </w:rPr>
              <w:t>נורה</w:t>
            </w:r>
            <w:r>
              <w:rPr>
                <w:rFonts w:ascii="David" w:hAnsi="David" w:cs="David" w:hint="cs"/>
                <w:rtl/>
                <w:lang w:eastAsia="en-US"/>
              </w:rPr>
              <w:t>),</w:t>
            </w:r>
          </w:p>
          <w:p w14:paraId="084F0A34" w14:textId="3AA71064" w:rsidR="00FF5749" w:rsidRPr="00930EA2" w:rsidRDefault="00FF5749" w:rsidP="003E5269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3E5269">
              <w:rPr>
                <w:rFonts w:ascii="David" w:hAnsi="David" w:cs="David" w:hint="cs"/>
                <w:rtl/>
                <w:lang w:eastAsia="en-US"/>
              </w:rPr>
              <w:t>חוט</w:t>
            </w:r>
            <w:r w:rsidRPr="003E5269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3E5269">
              <w:rPr>
                <w:rFonts w:ascii="David" w:hAnsi="David" w:cs="David" w:hint="cs"/>
                <w:rtl/>
                <w:lang w:eastAsia="en-US"/>
              </w:rPr>
              <w:t>חשמל</w:t>
            </w:r>
            <w:r w:rsidRPr="003E5269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3E5269">
              <w:rPr>
                <w:rFonts w:ascii="David" w:hAnsi="David" w:cs="David" w:hint="cs"/>
                <w:rtl/>
                <w:lang w:eastAsia="en-US"/>
              </w:rPr>
              <w:t>עם</w:t>
            </w:r>
            <w:r w:rsidRPr="003E5269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3E5269">
              <w:rPr>
                <w:rFonts w:ascii="David" w:hAnsi="David" w:cs="David" w:hint="cs"/>
                <w:rtl/>
                <w:lang w:eastAsia="en-US"/>
              </w:rPr>
              <w:t>קצוות</w:t>
            </w:r>
            <w:r w:rsidRPr="003E5269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3E5269">
              <w:rPr>
                <w:rFonts w:ascii="David" w:hAnsi="David" w:cs="David" w:hint="cs"/>
                <w:rtl/>
                <w:lang w:eastAsia="en-US"/>
              </w:rPr>
              <w:t>חשופים</w:t>
            </w:r>
            <w:r w:rsidRPr="003E5269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3E5269">
              <w:rPr>
                <w:rFonts w:ascii="David" w:hAnsi="David" w:cs="David" w:hint="cs"/>
                <w:rtl/>
                <w:lang w:eastAsia="en-US"/>
              </w:rPr>
              <w:t>וחוט</w:t>
            </w:r>
            <w:r w:rsidRPr="003E5269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3E5269">
              <w:rPr>
                <w:rFonts w:ascii="David" w:hAnsi="David" w:cs="David" w:hint="cs"/>
                <w:rtl/>
                <w:lang w:eastAsia="en-US"/>
              </w:rPr>
              <w:t>חשמל</w:t>
            </w:r>
            <w:r w:rsidRPr="003E5269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3E5269">
              <w:rPr>
                <w:rFonts w:ascii="David" w:hAnsi="David" w:cs="David" w:hint="cs"/>
                <w:rtl/>
                <w:lang w:eastAsia="en-US"/>
              </w:rPr>
              <w:t>ללא</w:t>
            </w:r>
            <w:r w:rsidRPr="003E5269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3E5269">
              <w:rPr>
                <w:rFonts w:ascii="David" w:hAnsi="David" w:cs="David" w:hint="cs"/>
                <w:rtl/>
                <w:lang w:eastAsia="en-US"/>
              </w:rPr>
              <w:t>קצוות</w:t>
            </w:r>
            <w:r w:rsidRPr="003E5269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3E5269">
              <w:rPr>
                <w:rFonts w:ascii="David" w:hAnsi="David" w:cs="David" w:hint="cs"/>
                <w:rtl/>
                <w:lang w:eastAsia="en-US"/>
              </w:rPr>
              <w:t>חשופים</w:t>
            </w:r>
          </w:p>
        </w:tc>
        <w:tc>
          <w:tcPr>
            <w:tcW w:w="7073" w:type="dxa"/>
          </w:tcPr>
          <w:p w14:paraId="5B47217D" w14:textId="77777777" w:rsidR="00FF5749" w:rsidRPr="00403192" w:rsidRDefault="00FF5749" w:rsidP="004B4B0C">
            <w:pPr>
              <w:spacing w:line="360" w:lineRule="auto"/>
              <w:rPr>
                <w:rFonts w:ascii="David" w:hAnsi="David" w:cs="David"/>
                <w:highlight w:val="yellow"/>
                <w:rtl/>
              </w:rPr>
            </w:pPr>
          </w:p>
        </w:tc>
      </w:tr>
      <w:tr w:rsidR="00FF5749" w:rsidRPr="00442D55" w14:paraId="5CC2351A" w14:textId="77777777" w:rsidTr="003D1440">
        <w:tc>
          <w:tcPr>
            <w:tcW w:w="1405" w:type="dxa"/>
            <w:vMerge/>
          </w:tcPr>
          <w:p w14:paraId="5CC23514" w14:textId="084AFE79" w:rsidR="00FF5749" w:rsidRPr="00442D55" w:rsidRDefault="00FF5749" w:rsidP="003D1154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</w:p>
        </w:tc>
        <w:tc>
          <w:tcPr>
            <w:tcW w:w="2236" w:type="dxa"/>
          </w:tcPr>
          <w:p w14:paraId="5CC23515" w14:textId="3F96344B" w:rsidR="00FF5749" w:rsidRPr="00442D55" w:rsidRDefault="00FF5749" w:rsidP="00C8064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מפיקים "פלסטיק" מחלב </w:t>
            </w:r>
          </w:p>
        </w:tc>
        <w:tc>
          <w:tcPr>
            <w:tcW w:w="1268" w:type="dxa"/>
          </w:tcPr>
          <w:p w14:paraId="5CC23516" w14:textId="42BB736E" w:rsidR="00FF5749" w:rsidRPr="00442D55" w:rsidRDefault="00FF5749" w:rsidP="00C8064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69</w:t>
            </w:r>
          </w:p>
        </w:tc>
        <w:tc>
          <w:tcPr>
            <w:tcW w:w="1931" w:type="dxa"/>
          </w:tcPr>
          <w:p w14:paraId="5CC23517" w14:textId="77777777" w:rsidR="00FF5749" w:rsidRPr="00442D55" w:rsidRDefault="00FF5749" w:rsidP="00C8064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</w:p>
        </w:tc>
        <w:tc>
          <w:tcPr>
            <w:tcW w:w="7073" w:type="dxa"/>
          </w:tcPr>
          <w:p w14:paraId="5CC23518" w14:textId="77777777" w:rsidR="00FF5749" w:rsidRPr="00403192" w:rsidRDefault="00FF5749" w:rsidP="004B4B0C">
            <w:pPr>
              <w:spacing w:line="360" w:lineRule="auto"/>
              <w:rPr>
                <w:rFonts w:ascii="David" w:hAnsi="David" w:cs="David"/>
                <w:rtl/>
              </w:rPr>
            </w:pPr>
            <w:r w:rsidRPr="00403192">
              <w:rPr>
                <w:rFonts w:ascii="David" w:hAnsi="David" w:cs="David" w:hint="cs"/>
                <w:highlight w:val="yellow"/>
                <w:rtl/>
              </w:rPr>
              <w:t>שימו לב! התנסות זו תעשה בהשגחת ההורים בלבד!</w:t>
            </w:r>
          </w:p>
          <w:p w14:paraId="5CC23519" w14:textId="77777777" w:rsidR="00FF5749" w:rsidRPr="00442D55" w:rsidRDefault="00FF5749" w:rsidP="00C8064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924B27">
              <w:rPr>
                <w:rFonts w:ascii="David" w:hAnsi="David" w:cs="David" w:hint="cs"/>
                <w:rtl/>
              </w:rPr>
              <w:t xml:space="preserve">רשימת </w:t>
            </w:r>
            <w:r>
              <w:rPr>
                <w:rFonts w:ascii="David" w:hAnsi="David" w:cs="David" w:hint="cs"/>
                <w:rtl/>
              </w:rPr>
              <w:t>הציוד וה</w:t>
            </w:r>
            <w:r w:rsidRPr="00924B27">
              <w:rPr>
                <w:rFonts w:ascii="David" w:hAnsi="David" w:cs="David" w:hint="cs"/>
                <w:rtl/>
              </w:rPr>
              <w:t>חומרים זהה לזו שבספר הלימוד.</w:t>
            </w:r>
          </w:p>
        </w:tc>
      </w:tr>
    </w:tbl>
    <w:p w14:paraId="5CC2352B" w14:textId="77777777" w:rsidR="00C8064F" w:rsidRDefault="00C8064F" w:rsidP="00C8064F">
      <w:pPr>
        <w:spacing w:line="360" w:lineRule="auto"/>
        <w:rPr>
          <w:rFonts w:asciiTheme="minorBidi" w:hAnsiTheme="minorBidi" w:cs="Arial"/>
          <w:rtl/>
          <w:lang w:eastAsia="en-US"/>
        </w:rPr>
      </w:pPr>
    </w:p>
    <w:p w14:paraId="240E2E2A" w14:textId="1E7410CB" w:rsidR="009942D8" w:rsidRPr="006D5C88" w:rsidRDefault="009942D8" w:rsidP="00C8064F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  <w:r w:rsidRPr="006D5C88">
        <w:rPr>
          <w:rFonts w:ascii="David" w:hAnsi="David" w:cs="David"/>
          <w:b/>
          <w:bCs/>
          <w:sz w:val="28"/>
          <w:szCs w:val="28"/>
          <w:rtl/>
          <w:lang w:eastAsia="en-US"/>
        </w:rPr>
        <w:t>שער שני</w:t>
      </w:r>
    </w:p>
    <w:p w14:paraId="6E5A950D" w14:textId="290D37D6" w:rsidR="006D5C88" w:rsidRPr="006D5C88" w:rsidRDefault="006D5C88" w:rsidP="00C8064F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  <w:r w:rsidRPr="006D5C88">
        <w:rPr>
          <w:rFonts w:ascii="David" w:hAnsi="David" w:cs="David" w:hint="cs"/>
          <w:b/>
          <w:bCs/>
          <w:sz w:val="28"/>
          <w:szCs w:val="28"/>
          <w:rtl/>
          <w:lang w:eastAsia="en-US"/>
        </w:rPr>
        <w:t>משאבי טבע- אדם וסביבה</w:t>
      </w:r>
    </w:p>
    <w:tbl>
      <w:tblPr>
        <w:tblStyle w:val="TableGrid"/>
        <w:bidiVisual/>
        <w:tblW w:w="13870" w:type="dxa"/>
        <w:tblInd w:w="43" w:type="dxa"/>
        <w:tblLook w:val="04A0" w:firstRow="1" w:lastRow="0" w:firstColumn="1" w:lastColumn="0" w:noHBand="0" w:noVBand="1"/>
      </w:tblPr>
      <w:tblGrid>
        <w:gridCol w:w="1362"/>
        <w:gridCol w:w="2236"/>
        <w:gridCol w:w="1268"/>
        <w:gridCol w:w="1931"/>
        <w:gridCol w:w="7073"/>
      </w:tblGrid>
      <w:tr w:rsidR="00AA3D93" w:rsidRPr="00442D55" w14:paraId="1EDB16C3" w14:textId="77777777" w:rsidTr="00AA3D93">
        <w:tc>
          <w:tcPr>
            <w:tcW w:w="1362" w:type="dxa"/>
          </w:tcPr>
          <w:p w14:paraId="3AB20135" w14:textId="77777777" w:rsidR="00AA3D93" w:rsidRPr="00442D55" w:rsidRDefault="00AA3D93" w:rsidP="00DB173B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442D55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 xml:space="preserve">שם הפרק </w:t>
            </w:r>
          </w:p>
        </w:tc>
        <w:tc>
          <w:tcPr>
            <w:tcW w:w="2236" w:type="dxa"/>
          </w:tcPr>
          <w:p w14:paraId="59E512AA" w14:textId="77777777" w:rsidR="00AA3D93" w:rsidRPr="00442D55" w:rsidRDefault="00AA3D93" w:rsidP="00DB173B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442D55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 xml:space="preserve">שם המשימה </w:t>
            </w:r>
          </w:p>
        </w:tc>
        <w:tc>
          <w:tcPr>
            <w:tcW w:w="1268" w:type="dxa"/>
          </w:tcPr>
          <w:p w14:paraId="4409D761" w14:textId="77777777" w:rsidR="00AA3D93" w:rsidRPr="00442D55" w:rsidRDefault="00AA3D93" w:rsidP="00DB173B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442D55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עמודים</w:t>
            </w:r>
          </w:p>
        </w:tc>
        <w:tc>
          <w:tcPr>
            <w:tcW w:w="1931" w:type="dxa"/>
          </w:tcPr>
          <w:p w14:paraId="489872FD" w14:textId="77777777" w:rsidR="00AA3D93" w:rsidRPr="00442D55" w:rsidRDefault="00AA3D93" w:rsidP="00DB173B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442D55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רשימת ציוד וחומרים חלופית</w:t>
            </w:r>
          </w:p>
        </w:tc>
        <w:tc>
          <w:tcPr>
            <w:tcW w:w="7073" w:type="dxa"/>
          </w:tcPr>
          <w:p w14:paraId="1B802A15" w14:textId="77777777" w:rsidR="00AA3D93" w:rsidRPr="00442D55" w:rsidRDefault="00AA3D93" w:rsidP="00DB173B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442D55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הבהרות/הנחיות</w:t>
            </w:r>
          </w:p>
        </w:tc>
      </w:tr>
      <w:tr w:rsidR="00AA3D93" w:rsidRPr="00442D55" w14:paraId="33757D82" w14:textId="77777777" w:rsidTr="00AA3D93">
        <w:tc>
          <w:tcPr>
            <w:tcW w:w="1362" w:type="dxa"/>
          </w:tcPr>
          <w:p w14:paraId="7A1ECA7D" w14:textId="3B47C7EE" w:rsidR="00AA3D93" w:rsidRPr="00442D55" w:rsidRDefault="000E4D5C" w:rsidP="00DB173B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  <w:lang w:eastAsia="en-US"/>
              </w:rPr>
              <w:t xml:space="preserve">פרק שני: </w:t>
            </w:r>
            <w:r w:rsidRPr="000E4D5C">
              <w:rPr>
                <w:rFonts w:ascii="David" w:hAnsi="David" w:cs="David" w:hint="cs"/>
                <w:rtl/>
                <w:lang w:eastAsia="en-US"/>
              </w:rPr>
              <w:t>משאבי טבע וסביבה</w:t>
            </w:r>
          </w:p>
        </w:tc>
        <w:tc>
          <w:tcPr>
            <w:tcW w:w="2236" w:type="dxa"/>
          </w:tcPr>
          <w:p w14:paraId="0A4B2290" w14:textId="7C800520" w:rsidR="00AA3D93" w:rsidRPr="00AA3D93" w:rsidRDefault="00AA3D93" w:rsidP="00DB173B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  <w:r w:rsidRPr="00AA3D93">
              <w:rPr>
                <w:rFonts w:ascii="David" w:hAnsi="David" w:cs="David"/>
                <w:rtl/>
                <w:lang w:eastAsia="en-US"/>
              </w:rPr>
              <w:t>משחקים, לומדים ונהנים</w:t>
            </w:r>
          </w:p>
        </w:tc>
        <w:tc>
          <w:tcPr>
            <w:tcW w:w="1268" w:type="dxa"/>
          </w:tcPr>
          <w:p w14:paraId="7F79993E" w14:textId="6F4DA7DD" w:rsidR="00AA3D93" w:rsidRPr="001719D6" w:rsidRDefault="0059465D" w:rsidP="00DB173B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1719D6">
              <w:rPr>
                <w:rFonts w:ascii="David" w:hAnsi="David" w:cs="David" w:hint="cs"/>
                <w:rtl/>
                <w:lang w:eastAsia="en-US"/>
              </w:rPr>
              <w:t>94</w:t>
            </w:r>
          </w:p>
        </w:tc>
        <w:tc>
          <w:tcPr>
            <w:tcW w:w="1931" w:type="dxa"/>
          </w:tcPr>
          <w:p w14:paraId="76F8E2CB" w14:textId="77777777" w:rsidR="00AA3D93" w:rsidRPr="00442D55" w:rsidRDefault="00AA3D93" w:rsidP="00DB173B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7073" w:type="dxa"/>
          </w:tcPr>
          <w:p w14:paraId="45218EF1" w14:textId="5829E1CC" w:rsidR="00AA3D93" w:rsidRPr="00442D55" w:rsidRDefault="00AA3D93" w:rsidP="00DB173B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AA3D93">
              <w:rPr>
                <w:rFonts w:ascii="David" w:hAnsi="David" w:cs="David"/>
                <w:rtl/>
                <w:lang w:eastAsia="en-US"/>
              </w:rPr>
              <w:t>רשימת הציוד והחומרים זהה לזו שבספר הלימוד.</w:t>
            </w:r>
          </w:p>
        </w:tc>
      </w:tr>
    </w:tbl>
    <w:p w14:paraId="5CC2352C" w14:textId="77777777" w:rsidR="00377B86" w:rsidRDefault="00377B86" w:rsidP="00C8064F">
      <w:pPr>
        <w:spacing w:line="360" w:lineRule="auto"/>
        <w:rPr>
          <w:rFonts w:asciiTheme="minorBidi" w:hAnsiTheme="minorBidi" w:cs="Arial"/>
          <w:rtl/>
          <w:lang w:eastAsia="en-US"/>
        </w:rPr>
      </w:pPr>
    </w:p>
    <w:p w14:paraId="5CC2352D" w14:textId="77777777" w:rsidR="000873D1" w:rsidRDefault="000873D1" w:rsidP="00C8064F">
      <w:pPr>
        <w:spacing w:line="360" w:lineRule="auto"/>
        <w:rPr>
          <w:rFonts w:asciiTheme="minorBidi" w:hAnsiTheme="minorBidi" w:cs="Arial"/>
          <w:rtl/>
          <w:lang w:eastAsia="en-US"/>
        </w:rPr>
      </w:pPr>
    </w:p>
    <w:p w14:paraId="5CC2352E" w14:textId="77777777" w:rsidR="00442D55" w:rsidRDefault="00C8064F" w:rsidP="00C8064F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  <w:r w:rsidRPr="004B2DE2">
        <w:rPr>
          <w:rFonts w:ascii="David" w:hAnsi="David" w:cs="David"/>
          <w:b/>
          <w:bCs/>
          <w:sz w:val="28"/>
          <w:szCs w:val="28"/>
          <w:rtl/>
          <w:lang w:eastAsia="en-US"/>
        </w:rPr>
        <w:t>שער שלישי</w:t>
      </w:r>
    </w:p>
    <w:p w14:paraId="3C1596E8" w14:textId="196AB933" w:rsidR="00D84993" w:rsidRDefault="00D84993" w:rsidP="00C8064F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  <w:r>
        <w:rPr>
          <w:rFonts w:ascii="David" w:hAnsi="David" w:cs="David" w:hint="cs"/>
          <w:b/>
          <w:bCs/>
          <w:sz w:val="28"/>
          <w:szCs w:val="28"/>
          <w:rtl/>
          <w:lang w:eastAsia="en-US"/>
        </w:rPr>
        <w:t>בריאות מזון ומים</w:t>
      </w:r>
    </w:p>
    <w:tbl>
      <w:tblPr>
        <w:tblStyle w:val="TableGrid"/>
        <w:bidiVisual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1208"/>
        <w:gridCol w:w="1538"/>
        <w:gridCol w:w="985"/>
        <w:gridCol w:w="2191"/>
        <w:gridCol w:w="6963"/>
      </w:tblGrid>
      <w:tr w:rsidR="00D800B6" w:rsidRPr="00D800B6" w14:paraId="78388F0B" w14:textId="77777777" w:rsidTr="00D800B6">
        <w:tc>
          <w:tcPr>
            <w:tcW w:w="1208" w:type="dxa"/>
          </w:tcPr>
          <w:p w14:paraId="26EE51FF" w14:textId="77777777" w:rsidR="00D800B6" w:rsidRPr="00D800B6" w:rsidRDefault="00D800B6" w:rsidP="00DB173B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800B6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שם הפרק</w:t>
            </w:r>
          </w:p>
        </w:tc>
        <w:tc>
          <w:tcPr>
            <w:tcW w:w="1538" w:type="dxa"/>
          </w:tcPr>
          <w:p w14:paraId="1FCC5FCE" w14:textId="77777777" w:rsidR="00D800B6" w:rsidRPr="00D800B6" w:rsidRDefault="00D800B6" w:rsidP="00DB173B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800B6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 xml:space="preserve">שם המשימה </w:t>
            </w:r>
          </w:p>
        </w:tc>
        <w:tc>
          <w:tcPr>
            <w:tcW w:w="985" w:type="dxa"/>
          </w:tcPr>
          <w:p w14:paraId="7E843634" w14:textId="77777777" w:rsidR="00D800B6" w:rsidRPr="00D800B6" w:rsidRDefault="00D800B6" w:rsidP="00DB173B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800B6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עמודים</w:t>
            </w:r>
          </w:p>
        </w:tc>
        <w:tc>
          <w:tcPr>
            <w:tcW w:w="2191" w:type="dxa"/>
          </w:tcPr>
          <w:p w14:paraId="312056F6" w14:textId="77777777" w:rsidR="00D800B6" w:rsidRPr="00D800B6" w:rsidRDefault="00D800B6" w:rsidP="00DB173B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800B6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רשימת ציוד וחומרים חלופית</w:t>
            </w:r>
          </w:p>
        </w:tc>
        <w:tc>
          <w:tcPr>
            <w:tcW w:w="6963" w:type="dxa"/>
          </w:tcPr>
          <w:p w14:paraId="40B4EEC3" w14:textId="77777777" w:rsidR="00D800B6" w:rsidRPr="00D800B6" w:rsidRDefault="00D800B6" w:rsidP="00DB173B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800B6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הבהרות/הנחיות</w:t>
            </w:r>
          </w:p>
        </w:tc>
      </w:tr>
      <w:tr w:rsidR="00D800B6" w:rsidRPr="00D800B6" w14:paraId="6F942DD6" w14:textId="77777777" w:rsidTr="00D800B6">
        <w:tc>
          <w:tcPr>
            <w:tcW w:w="1208" w:type="dxa"/>
          </w:tcPr>
          <w:p w14:paraId="294DC4BA" w14:textId="40BACFE6" w:rsidR="00D800B6" w:rsidRPr="00D800B6" w:rsidRDefault="00784530" w:rsidP="00DB173B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  <w:lang w:eastAsia="en-US"/>
              </w:rPr>
              <w:t xml:space="preserve">פרק </w:t>
            </w:r>
            <w:r w:rsidRPr="00342A97">
              <w:rPr>
                <w:rFonts w:ascii="David" w:hAnsi="David" w:cs="David" w:hint="cs"/>
                <w:b/>
                <w:bCs/>
                <w:sz w:val="28"/>
                <w:szCs w:val="28"/>
                <w:rtl/>
                <w:lang w:eastAsia="en-US"/>
              </w:rPr>
              <w:t>ראשון:</w:t>
            </w:r>
            <w:r w:rsidRPr="001C0745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 xml:space="preserve"> בריאות ומים</w:t>
            </w:r>
          </w:p>
        </w:tc>
        <w:tc>
          <w:tcPr>
            <w:tcW w:w="1538" w:type="dxa"/>
          </w:tcPr>
          <w:p w14:paraId="2780CA92" w14:textId="2366430F" w:rsidR="00D800B6" w:rsidRPr="00FC202A" w:rsidRDefault="00FC202A" w:rsidP="00FC202A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  <w:r w:rsidRPr="00FC202A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כמות</w:t>
            </w:r>
            <w:r w:rsidRPr="00FC202A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FC202A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המים</w:t>
            </w:r>
            <w:r w:rsidRPr="00FC202A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FC202A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בגופם</w:t>
            </w:r>
            <w:r w:rsidRPr="00FC202A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FC202A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של</w:t>
            </w:r>
            <w:r w:rsidRPr="00FC202A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FC202A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יצורים</w:t>
            </w:r>
            <w:r w:rsidRPr="00FC202A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FC202A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חיים</w:t>
            </w:r>
          </w:p>
        </w:tc>
        <w:tc>
          <w:tcPr>
            <w:tcW w:w="985" w:type="dxa"/>
          </w:tcPr>
          <w:p w14:paraId="12E802F5" w14:textId="15C7863C" w:rsidR="00D800B6" w:rsidRPr="00525C9E" w:rsidRDefault="00525C9E" w:rsidP="00DB173B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  <w:r w:rsidRPr="00525C9E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99</w:t>
            </w:r>
          </w:p>
        </w:tc>
        <w:tc>
          <w:tcPr>
            <w:tcW w:w="2191" w:type="dxa"/>
          </w:tcPr>
          <w:p w14:paraId="28016BDF" w14:textId="76A0A354" w:rsidR="00FC202A" w:rsidRPr="00FC202A" w:rsidRDefault="00FC202A" w:rsidP="00FC202A">
            <w:pPr>
              <w:spacing w:line="360" w:lineRule="auto"/>
              <w:rPr>
                <w:rFonts w:ascii="David" w:hAnsi="David" w:cs="David"/>
                <w:sz w:val="28"/>
                <w:szCs w:val="28"/>
                <w:lang w:eastAsia="en-US"/>
              </w:rPr>
            </w:pPr>
            <w:r w:rsidRPr="00FC202A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מגרדת</w:t>
            </w:r>
            <w:r w:rsidRPr="00FC202A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, </w:t>
            </w:r>
            <w:r w:rsidRPr="00FC202A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בד</w:t>
            </w:r>
            <w:r w:rsidRPr="00FC202A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FC202A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חיתול</w:t>
            </w:r>
            <w:r w:rsidRPr="00FC202A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FC202A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(גאזה)</w:t>
            </w:r>
            <w:r w:rsidRPr="00FC202A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, </w:t>
            </w:r>
            <w:r w:rsidRPr="00FC202A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מסננת</w:t>
            </w:r>
            <w:r w:rsidRPr="00FC202A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, </w:t>
            </w:r>
            <w:r w:rsidRPr="00FC202A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קערה</w:t>
            </w:r>
            <w:r w:rsidRPr="00FC202A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, </w:t>
            </w:r>
            <w:r w:rsidRPr="00FC202A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משקל</w:t>
            </w:r>
            <w:r w:rsidRPr="00FC202A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FC202A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או</w:t>
            </w:r>
            <w:r w:rsidRPr="00FC202A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FC202A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מאזניים</w:t>
            </w:r>
            <w:r w:rsidRPr="00FC202A">
              <w:rPr>
                <w:rFonts w:ascii="David" w:hAnsi="David" w:cs="David"/>
                <w:sz w:val="28"/>
                <w:szCs w:val="28"/>
                <w:lang w:eastAsia="en-US"/>
              </w:rPr>
              <w:t>,</w:t>
            </w:r>
          </w:p>
          <w:p w14:paraId="69C62228" w14:textId="5958F89C" w:rsidR="00D800B6" w:rsidRPr="00D800B6" w:rsidRDefault="00FC202A" w:rsidP="00FC202A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FC202A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איברים</w:t>
            </w:r>
            <w:r w:rsidRPr="00FC202A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FC202A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של</w:t>
            </w:r>
            <w:r w:rsidRPr="00FC202A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FC202A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צמחי</w:t>
            </w:r>
            <w:r w:rsidRPr="00FC202A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FC202A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מאכל</w:t>
            </w:r>
            <w:r w:rsidRPr="00FC202A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FC202A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(טריים)</w:t>
            </w:r>
            <w:r w:rsidRPr="00FC202A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>,</w:t>
            </w:r>
            <w:r w:rsidRPr="00FC202A">
              <w:rPr>
                <w:rFonts w:ascii="David" w:hAnsi="David" w:cs="David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421A3E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כוס</w:t>
            </w:r>
            <w:r w:rsidRPr="00421A3E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, </w:t>
            </w:r>
            <w:r w:rsidRPr="00421A3E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סכין</w:t>
            </w:r>
            <w:r w:rsidRPr="00421A3E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421A3E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חד</w:t>
            </w:r>
            <w:r w:rsidRPr="00421A3E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421A3E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פעמית</w:t>
            </w:r>
            <w:r w:rsidRPr="00421A3E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, </w:t>
            </w:r>
            <w:r w:rsidRPr="00421A3E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כלים</w:t>
            </w:r>
            <w:r w:rsidRPr="00421A3E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421A3E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לריסוק</w:t>
            </w:r>
            <w:r w:rsidRPr="00421A3E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421A3E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מזון</w:t>
            </w:r>
          </w:p>
        </w:tc>
        <w:tc>
          <w:tcPr>
            <w:tcW w:w="6963" w:type="dxa"/>
          </w:tcPr>
          <w:p w14:paraId="7119385D" w14:textId="77777777" w:rsidR="00D800B6" w:rsidRPr="00D800B6" w:rsidRDefault="00D800B6" w:rsidP="00DB173B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</w:tbl>
    <w:p w14:paraId="44D1BD18" w14:textId="77777777" w:rsidR="00421A3E" w:rsidRDefault="00421A3E">
      <w:pPr>
        <w:rPr>
          <w:rtl/>
        </w:rPr>
      </w:pPr>
    </w:p>
    <w:p w14:paraId="452FAF45" w14:textId="035E7CB0" w:rsidR="00421A3E" w:rsidRPr="00342A97" w:rsidRDefault="00342A97">
      <w:pPr>
        <w:rPr>
          <w:rFonts w:ascii="David" w:hAnsi="David" w:cs="David"/>
          <w:b/>
          <w:bCs/>
          <w:sz w:val="32"/>
          <w:szCs w:val="32"/>
          <w:rtl/>
        </w:rPr>
      </w:pPr>
      <w:r w:rsidRPr="00342A97">
        <w:rPr>
          <w:rFonts w:ascii="David" w:hAnsi="David" w:cs="David"/>
          <w:b/>
          <w:bCs/>
          <w:sz w:val="32"/>
          <w:szCs w:val="32"/>
          <w:rtl/>
        </w:rPr>
        <w:t>שער רביעי</w:t>
      </w:r>
    </w:p>
    <w:p w14:paraId="3185640A" w14:textId="33CD4D28" w:rsidR="00342A97" w:rsidRPr="00342A97" w:rsidRDefault="00342A97">
      <w:pPr>
        <w:rPr>
          <w:rFonts w:ascii="David" w:hAnsi="David" w:cs="David"/>
          <w:b/>
          <w:bCs/>
          <w:sz w:val="32"/>
          <w:szCs w:val="32"/>
          <w:rtl/>
        </w:rPr>
      </w:pPr>
      <w:r w:rsidRPr="00342A97">
        <w:rPr>
          <w:rFonts w:ascii="David" w:hAnsi="David" w:cs="David"/>
          <w:b/>
          <w:bCs/>
          <w:sz w:val="32"/>
          <w:szCs w:val="32"/>
          <w:rtl/>
        </w:rPr>
        <w:t>המסע המופלא אל גוף האדם</w:t>
      </w:r>
    </w:p>
    <w:p w14:paraId="78A4EC60" w14:textId="77777777" w:rsidR="00421A3E" w:rsidRDefault="00421A3E"/>
    <w:tbl>
      <w:tblPr>
        <w:tblStyle w:val="TableGrid"/>
        <w:bidiVisual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1208"/>
        <w:gridCol w:w="1538"/>
        <w:gridCol w:w="1358"/>
        <w:gridCol w:w="1818"/>
        <w:gridCol w:w="6963"/>
      </w:tblGrid>
      <w:tr w:rsidR="00AD6FC1" w:rsidRPr="00D800B6" w14:paraId="4A180E91" w14:textId="77777777" w:rsidTr="00DF1FE4">
        <w:tc>
          <w:tcPr>
            <w:tcW w:w="1208" w:type="dxa"/>
          </w:tcPr>
          <w:p w14:paraId="1CC87A04" w14:textId="77777777" w:rsidR="00AD6FC1" w:rsidRPr="00D800B6" w:rsidRDefault="00AD6FC1" w:rsidP="00DB173B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800B6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שם הפרק</w:t>
            </w:r>
          </w:p>
        </w:tc>
        <w:tc>
          <w:tcPr>
            <w:tcW w:w="1538" w:type="dxa"/>
          </w:tcPr>
          <w:p w14:paraId="51FDAA9E" w14:textId="77777777" w:rsidR="00AD6FC1" w:rsidRPr="00D800B6" w:rsidRDefault="00AD6FC1" w:rsidP="00DB173B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800B6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 xml:space="preserve">שם המשימה </w:t>
            </w:r>
          </w:p>
        </w:tc>
        <w:tc>
          <w:tcPr>
            <w:tcW w:w="1358" w:type="dxa"/>
          </w:tcPr>
          <w:p w14:paraId="0B874DF6" w14:textId="77777777" w:rsidR="00AD6FC1" w:rsidRPr="00D800B6" w:rsidRDefault="00AD6FC1" w:rsidP="00DB173B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800B6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עמודים</w:t>
            </w:r>
          </w:p>
        </w:tc>
        <w:tc>
          <w:tcPr>
            <w:tcW w:w="1818" w:type="dxa"/>
          </w:tcPr>
          <w:p w14:paraId="60C692AF" w14:textId="77777777" w:rsidR="00AD6FC1" w:rsidRPr="00D800B6" w:rsidRDefault="00AD6FC1" w:rsidP="00DB173B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800B6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רשימת ציוד וחומרים חלופית</w:t>
            </w:r>
          </w:p>
        </w:tc>
        <w:tc>
          <w:tcPr>
            <w:tcW w:w="6963" w:type="dxa"/>
          </w:tcPr>
          <w:p w14:paraId="3CF625E1" w14:textId="77777777" w:rsidR="00AD6FC1" w:rsidRPr="00D800B6" w:rsidRDefault="00AD6FC1" w:rsidP="00DB173B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800B6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הבהרות/הנחיות</w:t>
            </w:r>
          </w:p>
        </w:tc>
      </w:tr>
      <w:tr w:rsidR="00DF1FE4" w:rsidRPr="00D800B6" w14:paraId="596BB447" w14:textId="77777777" w:rsidTr="00DF1FE4">
        <w:tc>
          <w:tcPr>
            <w:tcW w:w="1208" w:type="dxa"/>
            <w:vMerge w:val="restart"/>
          </w:tcPr>
          <w:p w14:paraId="2F3ED965" w14:textId="71CE5212" w:rsidR="00DF1FE4" w:rsidRDefault="00DF1FE4" w:rsidP="00DB173B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  <w:lang w:eastAsia="en-US"/>
              </w:rPr>
              <w:t xml:space="preserve">פרק ראשון: </w:t>
            </w:r>
            <w:r w:rsidRPr="00342A97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המסע אל מערכת הנשימה</w:t>
            </w:r>
          </w:p>
        </w:tc>
        <w:tc>
          <w:tcPr>
            <w:tcW w:w="1538" w:type="dxa"/>
          </w:tcPr>
          <w:p w14:paraId="68589CFB" w14:textId="77777777" w:rsidR="00DF1FE4" w:rsidRDefault="00DF1FE4" w:rsidP="00F24F8D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  <w:r w:rsidRPr="00F24F8D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מסע</w:t>
            </w:r>
            <w:r w:rsidRPr="00F24F8D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F24F8D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האוויר</w:t>
            </w:r>
            <w:r w:rsidRPr="00F24F8D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F24F8D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במערכת</w:t>
            </w:r>
            <w:r w:rsidRPr="00F24F8D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F24F8D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הנשימה</w:t>
            </w:r>
          </w:p>
          <w:p w14:paraId="1926BFC6" w14:textId="23A77758" w:rsidR="00DF1FE4" w:rsidRPr="00F24F8D" w:rsidRDefault="00DF1FE4" w:rsidP="00F24F8D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ומנגנון הנשימה</w:t>
            </w:r>
          </w:p>
        </w:tc>
        <w:tc>
          <w:tcPr>
            <w:tcW w:w="1358" w:type="dxa"/>
          </w:tcPr>
          <w:p w14:paraId="7E97DEBA" w14:textId="167D54B7" w:rsidR="00DF1FE4" w:rsidRPr="00421A3E" w:rsidRDefault="00DF1FE4" w:rsidP="00DB173B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143-138</w:t>
            </w:r>
          </w:p>
        </w:tc>
        <w:tc>
          <w:tcPr>
            <w:tcW w:w="1818" w:type="dxa"/>
          </w:tcPr>
          <w:p w14:paraId="23487092" w14:textId="77777777" w:rsidR="00DF1FE4" w:rsidRPr="00421A3E" w:rsidRDefault="00DF1FE4" w:rsidP="001C0745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6963" w:type="dxa"/>
            <w:vMerge w:val="restart"/>
          </w:tcPr>
          <w:p w14:paraId="75FC2ECD" w14:textId="6FA7D1F4" w:rsidR="00DF1FE4" w:rsidRPr="00F8378C" w:rsidRDefault="00DF1FE4" w:rsidP="00F8378C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  <w:r w:rsidRPr="00F8378C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 xml:space="preserve">להכרת </w:t>
            </w:r>
            <w:r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 xml:space="preserve">מבנה מערכת הנשימה ומנגנון הנשימה </w:t>
            </w:r>
            <w:r w:rsidRPr="00F8378C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 xml:space="preserve">מוצע לצפות בסרטון </w:t>
            </w:r>
            <w:hyperlink r:id="rId20" w:tooltip="מערכת הנשימה youtube" w:history="1">
              <w:r w:rsidRPr="00F8378C">
                <w:rPr>
                  <w:rStyle w:val="Hyperlink"/>
                  <w:rFonts w:ascii="David" w:hAnsi="David" w:cs="David" w:hint="cs"/>
                  <w:sz w:val="28"/>
                  <w:szCs w:val="28"/>
                  <w:rtl/>
                  <w:lang w:eastAsia="en-US"/>
                </w:rPr>
                <w:t>הבא</w:t>
              </w:r>
            </w:hyperlink>
          </w:p>
          <w:p w14:paraId="2D135334" w14:textId="669C5E7D" w:rsidR="00DF1FE4" w:rsidRPr="00F8378C" w:rsidRDefault="00DF1FE4" w:rsidP="00F8378C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F8378C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>סרטון מהסדרה "החיים" ובו הסבר על מערכת הנשימה מוצע להיכנס לקישור</w:t>
            </w:r>
            <w:r w:rsidRPr="00F8378C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 xml:space="preserve"> </w:t>
            </w:r>
            <w:hyperlink r:id="rId21" w:tooltip="סדרה &quot;החיים&quot; Youtube" w:history="1">
              <w:r w:rsidRPr="00F8378C">
                <w:rPr>
                  <w:rStyle w:val="Hyperlink"/>
                  <w:rFonts w:ascii="David" w:hAnsi="David" w:cs="David" w:hint="cs"/>
                  <w:sz w:val="28"/>
                  <w:szCs w:val="28"/>
                  <w:rtl/>
                  <w:lang w:eastAsia="en-US"/>
                </w:rPr>
                <w:t>הבא</w:t>
              </w:r>
            </w:hyperlink>
          </w:p>
        </w:tc>
      </w:tr>
      <w:tr w:rsidR="00DF1FE4" w:rsidRPr="00D800B6" w14:paraId="2DB487BF" w14:textId="77777777" w:rsidTr="00DF1FE4">
        <w:tc>
          <w:tcPr>
            <w:tcW w:w="1208" w:type="dxa"/>
            <w:vMerge/>
          </w:tcPr>
          <w:p w14:paraId="62D146F9" w14:textId="7CAF72A6" w:rsidR="00DF1FE4" w:rsidRPr="00D800B6" w:rsidRDefault="00DF1FE4" w:rsidP="00DB173B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38" w:type="dxa"/>
          </w:tcPr>
          <w:p w14:paraId="119CBA9E" w14:textId="552EDED5" w:rsidR="00DF1FE4" w:rsidRPr="00421A3E" w:rsidRDefault="00DF1FE4" w:rsidP="00DB173B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  <w:r w:rsidRPr="00421A3E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שואפים</w:t>
            </w:r>
            <w:r w:rsidRPr="00421A3E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421A3E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ונושפים</w:t>
            </w:r>
          </w:p>
        </w:tc>
        <w:tc>
          <w:tcPr>
            <w:tcW w:w="1358" w:type="dxa"/>
          </w:tcPr>
          <w:p w14:paraId="44AFF20D" w14:textId="09C77B4C" w:rsidR="00DF1FE4" w:rsidRPr="00421A3E" w:rsidRDefault="00DF1FE4" w:rsidP="00DB173B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  <w:r w:rsidRPr="00421A3E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144</w:t>
            </w:r>
          </w:p>
        </w:tc>
        <w:tc>
          <w:tcPr>
            <w:tcW w:w="1818" w:type="dxa"/>
          </w:tcPr>
          <w:p w14:paraId="2CE5AE79" w14:textId="2E4982E2" w:rsidR="00DF1FE4" w:rsidRPr="00421A3E" w:rsidRDefault="00DF1FE4" w:rsidP="001C0745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  <w:r w:rsidRPr="00421A3E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 xml:space="preserve">סרט מידה </w:t>
            </w:r>
          </w:p>
        </w:tc>
        <w:tc>
          <w:tcPr>
            <w:tcW w:w="6963" w:type="dxa"/>
            <w:vMerge/>
          </w:tcPr>
          <w:p w14:paraId="026311F5" w14:textId="77777777" w:rsidR="00DF1FE4" w:rsidRPr="00D800B6" w:rsidRDefault="00DF1FE4" w:rsidP="00DB173B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7B6F88" w:rsidRPr="00D800B6" w14:paraId="1F0414E7" w14:textId="77777777" w:rsidTr="00DF1FE4">
        <w:tc>
          <w:tcPr>
            <w:tcW w:w="1208" w:type="dxa"/>
            <w:vMerge/>
          </w:tcPr>
          <w:p w14:paraId="47D974F1" w14:textId="77777777" w:rsidR="007B6F88" w:rsidRPr="00D800B6" w:rsidRDefault="007B6F88" w:rsidP="00DB173B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38" w:type="dxa"/>
          </w:tcPr>
          <w:p w14:paraId="7C68274D" w14:textId="2B059E86" w:rsidR="007B6F88" w:rsidRPr="00F1083D" w:rsidRDefault="007B6F88" w:rsidP="00E77C6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  <w:r w:rsidRPr="00F1083D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בונים</w:t>
            </w:r>
            <w:r w:rsidRPr="00F1083D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F1083D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דגם</w:t>
            </w:r>
            <w:r w:rsidRPr="00F1083D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F1083D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של</w:t>
            </w:r>
            <w:r w:rsidRPr="00F1083D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F1083D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מערכת</w:t>
            </w:r>
            <w:r w:rsidRPr="00F1083D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F1083D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הנשימה</w:t>
            </w:r>
          </w:p>
        </w:tc>
        <w:tc>
          <w:tcPr>
            <w:tcW w:w="1358" w:type="dxa"/>
          </w:tcPr>
          <w:p w14:paraId="42B8A870" w14:textId="63A3D2E3" w:rsidR="007B6F88" w:rsidRPr="00F1083D" w:rsidRDefault="007B6F88" w:rsidP="00DB173B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  <w:r w:rsidRPr="00F1083D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150-148</w:t>
            </w:r>
          </w:p>
        </w:tc>
        <w:tc>
          <w:tcPr>
            <w:tcW w:w="1818" w:type="dxa"/>
          </w:tcPr>
          <w:p w14:paraId="4122A714" w14:textId="77777777" w:rsidR="007B6F88" w:rsidRPr="00D800B6" w:rsidRDefault="007B6F88" w:rsidP="00DB173B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6963" w:type="dxa"/>
          </w:tcPr>
          <w:p w14:paraId="697094A9" w14:textId="1C055C7D" w:rsidR="007B6F88" w:rsidRPr="009E5F42" w:rsidRDefault="007B6F88" w:rsidP="00F1083D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  <w:r w:rsidRPr="009E5F42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 xml:space="preserve">רשימת הציוד והחומרים בהתאם לתכנון הדגם. </w:t>
            </w:r>
          </w:p>
        </w:tc>
      </w:tr>
      <w:tr w:rsidR="0069352F" w:rsidRPr="00D800B6" w14:paraId="3967D252" w14:textId="77777777" w:rsidTr="00DF1FE4">
        <w:tc>
          <w:tcPr>
            <w:tcW w:w="1208" w:type="dxa"/>
            <w:vMerge w:val="restart"/>
          </w:tcPr>
          <w:p w14:paraId="0FE6DCE7" w14:textId="77777777" w:rsidR="0069352F" w:rsidRDefault="0069352F" w:rsidP="0069352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  <w:lang w:eastAsia="en-US"/>
              </w:rPr>
              <w:t xml:space="preserve">פרק שני: </w:t>
            </w:r>
            <w:r w:rsidRPr="00B661C0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המסע אל מערכת העיכול</w:t>
            </w:r>
          </w:p>
          <w:p w14:paraId="00302503" w14:textId="26B54EB4" w:rsidR="0069352F" w:rsidRDefault="0069352F" w:rsidP="0069352F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B661C0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(הרחבה)</w:t>
            </w:r>
          </w:p>
        </w:tc>
        <w:tc>
          <w:tcPr>
            <w:tcW w:w="1538" w:type="dxa"/>
          </w:tcPr>
          <w:p w14:paraId="52089ADD" w14:textId="6920A223" w:rsidR="0069352F" w:rsidRDefault="002C5E49" w:rsidP="00382923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המסע של המזון בגופנו</w:t>
            </w:r>
          </w:p>
        </w:tc>
        <w:tc>
          <w:tcPr>
            <w:tcW w:w="1358" w:type="dxa"/>
          </w:tcPr>
          <w:p w14:paraId="2F29E1A9" w14:textId="1D56CD98" w:rsidR="0069352F" w:rsidRDefault="002C5E49" w:rsidP="00DB173B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164-160</w:t>
            </w:r>
          </w:p>
        </w:tc>
        <w:tc>
          <w:tcPr>
            <w:tcW w:w="1818" w:type="dxa"/>
          </w:tcPr>
          <w:p w14:paraId="74C2DC4B" w14:textId="77777777" w:rsidR="0069352F" w:rsidRPr="00382923" w:rsidRDefault="0069352F" w:rsidP="00382923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6963" w:type="dxa"/>
          </w:tcPr>
          <w:p w14:paraId="1A0600AC" w14:textId="77777777" w:rsidR="0069352F" w:rsidRPr="0069352F" w:rsidRDefault="0069352F" w:rsidP="0069352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  <w:r w:rsidRPr="0069352F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להכרת מבנה מערכת העיכול ותפקודה מוצע לצפות בסרטון (בשחור לבן)</w:t>
            </w:r>
          </w:p>
          <w:p w14:paraId="735483B3" w14:textId="77777777" w:rsidR="0069352F" w:rsidRPr="0069352F" w:rsidRDefault="0069352F" w:rsidP="0069352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  <w:r w:rsidRPr="0069352F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 xml:space="preserve"> שבקישור </w:t>
            </w:r>
            <w:hyperlink r:id="rId22" w:tooltip="מערכתת העיכול youtube" w:history="1">
              <w:r w:rsidRPr="0069352F">
                <w:rPr>
                  <w:rStyle w:val="Hyperlink"/>
                  <w:rFonts w:ascii="David" w:hAnsi="David" w:cs="David" w:hint="cs"/>
                  <w:sz w:val="28"/>
                  <w:szCs w:val="28"/>
                  <w:rtl/>
                  <w:lang w:eastAsia="en-US"/>
                </w:rPr>
                <w:t>הבא</w:t>
              </w:r>
            </w:hyperlink>
            <w:r w:rsidRPr="0069352F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 xml:space="preserve"> </w:t>
            </w:r>
          </w:p>
          <w:p w14:paraId="0C4D533B" w14:textId="77777777" w:rsidR="0069352F" w:rsidRPr="0069352F" w:rsidRDefault="0069352F" w:rsidP="0069352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  <w:r w:rsidRPr="0069352F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להכרת מבנה מערכת העיכול ותפקודה מוצע לצפות בסרטון בקישור</w:t>
            </w:r>
            <w:hyperlink r:id="rId23" w:tooltip="מבנה מערכת העיכול youtube" w:history="1">
              <w:r w:rsidRPr="0069352F">
                <w:rPr>
                  <w:rStyle w:val="Hyperlink"/>
                  <w:rFonts w:ascii="David" w:hAnsi="David" w:cs="David" w:hint="cs"/>
                  <w:sz w:val="28"/>
                  <w:szCs w:val="28"/>
                  <w:rtl/>
                  <w:lang w:eastAsia="en-US"/>
                </w:rPr>
                <w:t xml:space="preserve"> הבא</w:t>
              </w:r>
            </w:hyperlink>
          </w:p>
          <w:p w14:paraId="728A2985" w14:textId="0D7EB2D0" w:rsidR="0069352F" w:rsidRPr="0069352F" w:rsidRDefault="0069352F" w:rsidP="0069352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  <w:r w:rsidRPr="0069352F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 xml:space="preserve">להכרת מבנה מערכת העיכול ותפקודה מוצע לצפות בסרטון קישור </w:t>
            </w:r>
            <w:hyperlink r:id="rId24" w:tooltip="מבנה מערכת העיכול youtube" w:history="1">
              <w:r w:rsidRPr="0069352F">
                <w:rPr>
                  <w:rStyle w:val="Hyperlink"/>
                  <w:rFonts w:ascii="David" w:hAnsi="David" w:cs="David" w:hint="cs"/>
                  <w:sz w:val="28"/>
                  <w:szCs w:val="28"/>
                  <w:rtl/>
                  <w:lang w:eastAsia="en-US"/>
                </w:rPr>
                <w:t>הבא</w:t>
              </w:r>
            </w:hyperlink>
          </w:p>
        </w:tc>
      </w:tr>
      <w:tr w:rsidR="0069352F" w:rsidRPr="00D800B6" w14:paraId="0A4363E8" w14:textId="77777777" w:rsidTr="00DF1FE4">
        <w:tc>
          <w:tcPr>
            <w:tcW w:w="1208" w:type="dxa"/>
            <w:vMerge/>
          </w:tcPr>
          <w:p w14:paraId="3E3EC70A" w14:textId="4A2BDDC0" w:rsidR="0069352F" w:rsidRPr="00D800B6" w:rsidRDefault="0069352F" w:rsidP="00DB173B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38" w:type="dxa"/>
          </w:tcPr>
          <w:p w14:paraId="09668FA5" w14:textId="1B509103" w:rsidR="0069352F" w:rsidRPr="00F1083D" w:rsidRDefault="0069352F" w:rsidP="00382923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כיצד עובר המזון בוושט</w:t>
            </w:r>
          </w:p>
        </w:tc>
        <w:tc>
          <w:tcPr>
            <w:tcW w:w="1358" w:type="dxa"/>
          </w:tcPr>
          <w:p w14:paraId="3EA16B95" w14:textId="3FC3E76A" w:rsidR="0069352F" w:rsidRPr="00F1083D" w:rsidRDefault="0069352F" w:rsidP="00DB173B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162</w:t>
            </w:r>
          </w:p>
        </w:tc>
        <w:tc>
          <w:tcPr>
            <w:tcW w:w="1818" w:type="dxa"/>
          </w:tcPr>
          <w:p w14:paraId="3242058F" w14:textId="0710671E" w:rsidR="0069352F" w:rsidRPr="00382923" w:rsidRDefault="0069352F" w:rsidP="00382923">
            <w:pPr>
              <w:spacing w:line="360" w:lineRule="auto"/>
              <w:rPr>
                <w:rFonts w:ascii="David" w:hAnsi="David" w:cs="David"/>
                <w:sz w:val="28"/>
                <w:szCs w:val="28"/>
                <w:lang w:eastAsia="en-US"/>
              </w:rPr>
            </w:pPr>
            <w:r w:rsidRPr="00382923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צינור</w:t>
            </w:r>
            <w:r w:rsidRPr="00382923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382923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גומי</w:t>
            </w:r>
            <w:r w:rsidRPr="00382923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382923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גמיש</w:t>
            </w:r>
            <w:r w:rsidRPr="00382923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(50</w:t>
            </w:r>
            <w:r w:rsidRPr="00382923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382923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סנטימטרים)</w:t>
            </w:r>
            <w:r w:rsidRPr="00382923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, </w:t>
            </w:r>
            <w:r w:rsidRPr="00382923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גוּלה</w:t>
            </w:r>
            <w:r w:rsidRPr="00382923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Pr="00382923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בקוטר</w:t>
            </w:r>
          </w:p>
          <w:p w14:paraId="51A90746" w14:textId="29DC17E4" w:rsidR="0069352F" w:rsidRPr="00D800B6" w:rsidRDefault="0069352F" w:rsidP="00382923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382923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הצינור</w:t>
            </w:r>
            <w:r w:rsidRPr="00382923">
              <w:rPr>
                <w:rFonts w:ascii="David" w:hAnsi="David" w:cs="David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63" w:type="dxa"/>
          </w:tcPr>
          <w:p w14:paraId="5C88E198" w14:textId="77777777" w:rsidR="0069352F" w:rsidRPr="009E5F42" w:rsidRDefault="0069352F" w:rsidP="00F1083D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</w:p>
        </w:tc>
      </w:tr>
    </w:tbl>
    <w:p w14:paraId="46BC1D3B" w14:textId="77777777" w:rsidR="00D800B6" w:rsidRPr="004B2DE2" w:rsidRDefault="00D800B6" w:rsidP="00C8064F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</w:p>
    <w:p w14:paraId="038DBD4B" w14:textId="747ACC17" w:rsidR="0087567B" w:rsidRDefault="0087567B" w:rsidP="00C8064F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  <w:r>
        <w:rPr>
          <w:rFonts w:ascii="David" w:hAnsi="David" w:cs="David" w:hint="cs"/>
          <w:b/>
          <w:bCs/>
          <w:sz w:val="28"/>
          <w:szCs w:val="28"/>
          <w:rtl/>
          <w:lang w:eastAsia="en-US"/>
        </w:rPr>
        <w:t>שער חמישי</w:t>
      </w:r>
    </w:p>
    <w:p w14:paraId="5CC2352F" w14:textId="6AD8E453" w:rsidR="00C8064F" w:rsidRPr="004B2DE2" w:rsidRDefault="00C71CBE" w:rsidP="00C8064F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  <w:r>
        <w:rPr>
          <w:rFonts w:ascii="David" w:hAnsi="David" w:cs="David" w:hint="cs"/>
          <w:b/>
          <w:bCs/>
          <w:sz w:val="28"/>
          <w:szCs w:val="28"/>
          <w:rtl/>
          <w:lang w:eastAsia="en-US"/>
        </w:rPr>
        <w:t>המסע המופלא אל היקום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  <w:tblCaption w:val="רשימת ציוד"/>
        <w:tblDescription w:val="פירוט הציוד על פי פרקים, משימות ועמודים"/>
      </w:tblPr>
      <w:tblGrid>
        <w:gridCol w:w="1291"/>
        <w:gridCol w:w="1342"/>
        <w:gridCol w:w="985"/>
        <w:gridCol w:w="2191"/>
        <w:gridCol w:w="6963"/>
      </w:tblGrid>
      <w:tr w:rsidR="00D24454" w:rsidRPr="00C8064F" w14:paraId="5CC23535" w14:textId="77777777" w:rsidTr="0023290A">
        <w:tc>
          <w:tcPr>
            <w:tcW w:w="1291" w:type="dxa"/>
          </w:tcPr>
          <w:p w14:paraId="5CC23530" w14:textId="77777777" w:rsidR="00D24454" w:rsidRPr="00C8064F" w:rsidRDefault="00D24454" w:rsidP="00C8064F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bookmarkStart w:id="0" w:name="_Hlk224281771"/>
            <w:r w:rsidRPr="00C8064F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שם הפרק</w:t>
            </w:r>
          </w:p>
        </w:tc>
        <w:tc>
          <w:tcPr>
            <w:tcW w:w="1342" w:type="dxa"/>
          </w:tcPr>
          <w:p w14:paraId="5CC23531" w14:textId="77777777" w:rsidR="00D24454" w:rsidRPr="00C8064F" w:rsidRDefault="00D24454" w:rsidP="00C8064F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C8064F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 xml:space="preserve">שם המשימה </w:t>
            </w:r>
          </w:p>
        </w:tc>
        <w:tc>
          <w:tcPr>
            <w:tcW w:w="985" w:type="dxa"/>
          </w:tcPr>
          <w:p w14:paraId="5CC23532" w14:textId="77777777" w:rsidR="00D24454" w:rsidRPr="00C8064F" w:rsidRDefault="00D24454" w:rsidP="00C8064F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C8064F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עמודים</w:t>
            </w:r>
          </w:p>
        </w:tc>
        <w:tc>
          <w:tcPr>
            <w:tcW w:w="2191" w:type="dxa"/>
          </w:tcPr>
          <w:p w14:paraId="5CC23533" w14:textId="77777777" w:rsidR="00D24454" w:rsidRPr="00C8064F" w:rsidRDefault="00D24454" w:rsidP="00C8064F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C8064F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רשימת ציוד וחומרים חלופית</w:t>
            </w:r>
          </w:p>
        </w:tc>
        <w:tc>
          <w:tcPr>
            <w:tcW w:w="6963" w:type="dxa"/>
          </w:tcPr>
          <w:p w14:paraId="5CC23534" w14:textId="77777777" w:rsidR="00D24454" w:rsidRPr="00C8064F" w:rsidRDefault="00D24454" w:rsidP="00C8064F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C8064F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הבהרות/הנחיות</w:t>
            </w:r>
          </w:p>
        </w:tc>
      </w:tr>
      <w:bookmarkEnd w:id="0"/>
      <w:tr w:rsidR="006006BA" w:rsidRPr="00B67D30" w14:paraId="5CC2353B" w14:textId="77777777" w:rsidTr="0023290A">
        <w:tc>
          <w:tcPr>
            <w:tcW w:w="1291" w:type="dxa"/>
            <w:vMerge w:val="restart"/>
          </w:tcPr>
          <w:p w14:paraId="59D3B199" w14:textId="77777777" w:rsidR="006006BA" w:rsidRDefault="006006BA" w:rsidP="00AE4DA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eastAsia="SimSun" w:hAnsi="David" w:cs="David"/>
                <w:b/>
                <w:bCs/>
                <w:rtl/>
                <w:lang w:eastAsia="en-US"/>
              </w:rPr>
              <w:t>פרק ראשון:</w:t>
            </w:r>
            <w:r w:rsidRPr="00B67D30">
              <w:rPr>
                <w:rFonts w:ascii="David" w:eastAsia="SimSun" w:hAnsi="David" w:cs="David"/>
                <w:rtl/>
                <w:lang w:eastAsia="en-US"/>
              </w:rPr>
              <w:t xml:space="preserve"> </w:t>
            </w:r>
            <w:r>
              <w:rPr>
                <w:rFonts w:ascii="David" w:hAnsi="David" w:cs="David" w:hint="cs"/>
                <w:rtl/>
                <w:lang w:eastAsia="en-US"/>
              </w:rPr>
              <w:t>מבנה היקום</w:t>
            </w:r>
          </w:p>
          <w:p w14:paraId="5CC23536" w14:textId="4206F1E8" w:rsidR="006006BA" w:rsidRPr="00B67D30" w:rsidRDefault="006006BA" w:rsidP="00AE4DA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ומערכת השמש</w:t>
            </w:r>
          </w:p>
        </w:tc>
        <w:tc>
          <w:tcPr>
            <w:tcW w:w="1342" w:type="dxa"/>
          </w:tcPr>
          <w:p w14:paraId="5CC23537" w14:textId="77777777" w:rsidR="006006BA" w:rsidRPr="00B67D30" w:rsidRDefault="006006BA" w:rsidP="00C8064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צופים אל מרחבי היקום</w:t>
            </w:r>
          </w:p>
        </w:tc>
        <w:tc>
          <w:tcPr>
            <w:tcW w:w="985" w:type="dxa"/>
          </w:tcPr>
          <w:p w14:paraId="5CC23538" w14:textId="0F51A472" w:rsidR="006006BA" w:rsidRPr="00B67D30" w:rsidRDefault="006006BA" w:rsidP="00C8064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171-170</w:t>
            </w:r>
          </w:p>
        </w:tc>
        <w:tc>
          <w:tcPr>
            <w:tcW w:w="2191" w:type="dxa"/>
          </w:tcPr>
          <w:p w14:paraId="5CC23539" w14:textId="77777777" w:rsidR="006006BA" w:rsidRPr="00B67D30" w:rsidRDefault="006006BA" w:rsidP="0046588D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</w:p>
        </w:tc>
        <w:tc>
          <w:tcPr>
            <w:tcW w:w="6963" w:type="dxa"/>
          </w:tcPr>
          <w:p w14:paraId="5CC2353A" w14:textId="77777777" w:rsidR="006006BA" w:rsidRPr="00B67D30" w:rsidRDefault="006006BA" w:rsidP="0046588D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רשימת הציוד והחומרים זהה לזו שבספר.</w:t>
            </w:r>
          </w:p>
        </w:tc>
      </w:tr>
      <w:tr w:rsidR="006006BA" w:rsidRPr="00B67D30" w14:paraId="5CC23542" w14:textId="77777777" w:rsidTr="0023290A">
        <w:tc>
          <w:tcPr>
            <w:tcW w:w="1291" w:type="dxa"/>
            <w:vMerge/>
          </w:tcPr>
          <w:p w14:paraId="5CC2353C" w14:textId="2C29C798" w:rsidR="006006BA" w:rsidRPr="00B67D30" w:rsidRDefault="006006BA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  <w:tc>
          <w:tcPr>
            <w:tcW w:w="1342" w:type="dxa"/>
          </w:tcPr>
          <w:p w14:paraId="5CC2353D" w14:textId="44896EC5" w:rsidR="006006BA" w:rsidRPr="00140C62" w:rsidRDefault="006006BA" w:rsidP="00140C62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140C62">
              <w:rPr>
                <w:rFonts w:ascii="David" w:eastAsia="SimSun" w:hAnsi="David" w:cs="David" w:hint="cs"/>
                <w:rtl/>
                <w:lang w:eastAsia="en-US"/>
              </w:rPr>
              <w:t>חוקרים</w:t>
            </w:r>
            <w:r w:rsidRPr="00140C62">
              <w:rPr>
                <w:rFonts w:ascii="David" w:eastAsia="SimSun" w:hAnsi="David" w:cs="David"/>
                <w:rtl/>
                <w:lang w:eastAsia="en-US"/>
              </w:rPr>
              <w:t xml:space="preserve"> </w:t>
            </w:r>
            <w:r w:rsidRPr="00140C62">
              <w:rPr>
                <w:rFonts w:ascii="David" w:eastAsia="SimSun" w:hAnsi="David" w:cs="David" w:hint="cs"/>
                <w:rtl/>
                <w:lang w:eastAsia="en-US"/>
              </w:rPr>
              <w:t>את</w:t>
            </w:r>
            <w:r w:rsidRPr="00140C62">
              <w:rPr>
                <w:rFonts w:ascii="David" w:eastAsia="SimSun" w:hAnsi="David" w:cs="David"/>
                <w:rtl/>
                <w:lang w:eastAsia="en-US"/>
              </w:rPr>
              <w:t xml:space="preserve"> </w:t>
            </w:r>
            <w:r w:rsidRPr="00140C62">
              <w:rPr>
                <w:rFonts w:ascii="David" w:eastAsia="SimSun" w:hAnsi="David" w:cs="David" w:hint="cs"/>
                <w:rtl/>
                <w:lang w:eastAsia="en-US"/>
              </w:rPr>
              <w:t>מערכת</w:t>
            </w:r>
            <w:r w:rsidRPr="00140C62">
              <w:rPr>
                <w:rFonts w:ascii="David" w:eastAsia="SimSun" w:hAnsi="David" w:cs="David"/>
                <w:rtl/>
                <w:lang w:eastAsia="en-US"/>
              </w:rPr>
              <w:t xml:space="preserve"> </w:t>
            </w:r>
            <w:r w:rsidRPr="00140C62">
              <w:rPr>
                <w:rFonts w:ascii="David" w:eastAsia="SimSun" w:hAnsi="David" w:cs="David" w:hint="cs"/>
                <w:rtl/>
                <w:lang w:eastAsia="en-US"/>
              </w:rPr>
              <w:t>השמש</w:t>
            </w:r>
          </w:p>
        </w:tc>
        <w:tc>
          <w:tcPr>
            <w:tcW w:w="985" w:type="dxa"/>
          </w:tcPr>
          <w:p w14:paraId="5CC2353E" w14:textId="79523E67" w:rsidR="006006BA" w:rsidRPr="00B67D30" w:rsidRDefault="006006BA" w:rsidP="00C8064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175</w:t>
            </w:r>
          </w:p>
        </w:tc>
        <w:tc>
          <w:tcPr>
            <w:tcW w:w="2191" w:type="dxa"/>
          </w:tcPr>
          <w:p w14:paraId="5CC2353F" w14:textId="77777777" w:rsidR="006006BA" w:rsidRPr="00B67D30" w:rsidRDefault="006006BA" w:rsidP="0046588D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סרטון</w:t>
            </w:r>
          </w:p>
        </w:tc>
        <w:tc>
          <w:tcPr>
            <w:tcW w:w="6963" w:type="dxa"/>
          </w:tcPr>
          <w:p w14:paraId="5CC23540" w14:textId="77777777" w:rsidR="006006BA" w:rsidRDefault="006006BA" w:rsidP="00C8064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להכרת מבנה מערכת השמש שלנו מוצע לצפות בסרטון שבקישור</w:t>
            </w:r>
            <w:hyperlink r:id="rId25" w:tooltip="מבנה מערכת השמש youtube" w:history="1">
              <w:r w:rsidRPr="007D569E">
                <w:rPr>
                  <w:rStyle w:val="Hyperlink"/>
                  <w:rFonts w:ascii="David" w:eastAsia="SimSun" w:hAnsi="David" w:cs="David" w:hint="cs"/>
                  <w:rtl/>
                  <w:lang w:eastAsia="en-US"/>
                </w:rPr>
                <w:t xml:space="preserve"> הבא</w:t>
              </w:r>
            </w:hyperlink>
            <w:r>
              <w:rPr>
                <w:rFonts w:ascii="David" w:eastAsia="SimSun" w:hAnsi="David" w:cs="David" w:hint="cs"/>
                <w:rtl/>
                <w:lang w:eastAsia="en-US"/>
              </w:rPr>
              <w:t>.</w:t>
            </w:r>
          </w:p>
          <w:p w14:paraId="5CC23541" w14:textId="77777777" w:rsidR="006006BA" w:rsidRPr="00B67D30" w:rsidRDefault="006006BA" w:rsidP="00C8064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להכרת מבנה מערכת השמש מוצע לצפות בסרטון שבקישור</w:t>
            </w:r>
            <w:r w:rsidRPr="007D569E">
              <w:rPr>
                <w:rFonts w:ascii="David" w:eastAsia="SimSun" w:hAnsi="David" w:cs="David" w:hint="cs"/>
                <w:rtl/>
                <w:lang w:eastAsia="en-US"/>
              </w:rPr>
              <w:t xml:space="preserve"> </w:t>
            </w:r>
            <w:hyperlink r:id="rId26" w:tooltip="מבנה מערכת השמש youtube" w:history="1">
              <w:r w:rsidRPr="007D569E">
                <w:rPr>
                  <w:rStyle w:val="Hyperlink"/>
                  <w:rFonts w:ascii="David" w:eastAsia="SimSun" w:hAnsi="David" w:cs="David" w:hint="cs"/>
                  <w:rtl/>
                  <w:lang w:eastAsia="en-US"/>
                </w:rPr>
                <w:t>הבא</w:t>
              </w:r>
            </w:hyperlink>
            <w:r>
              <w:rPr>
                <w:rFonts w:ascii="David" w:eastAsia="SimSun" w:hAnsi="David" w:cs="David" w:hint="cs"/>
                <w:rtl/>
                <w:lang w:eastAsia="en-US"/>
              </w:rPr>
              <w:t>.</w:t>
            </w:r>
          </w:p>
        </w:tc>
      </w:tr>
      <w:tr w:rsidR="006006BA" w:rsidRPr="00B67D30" w14:paraId="3B84D2D6" w14:textId="77777777" w:rsidTr="0023290A">
        <w:tc>
          <w:tcPr>
            <w:tcW w:w="1291" w:type="dxa"/>
            <w:vMerge/>
          </w:tcPr>
          <w:p w14:paraId="775EC611" w14:textId="77777777" w:rsidR="006006BA" w:rsidRPr="00B67D30" w:rsidRDefault="006006BA" w:rsidP="00C8064F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</w:tc>
        <w:tc>
          <w:tcPr>
            <w:tcW w:w="1342" w:type="dxa"/>
          </w:tcPr>
          <w:p w14:paraId="09E17536" w14:textId="7BD2D95D" w:rsidR="006006BA" w:rsidRPr="00140C62" w:rsidRDefault="006006BA" w:rsidP="00140C62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בונים דגם ממשי של מערכת השמש</w:t>
            </w:r>
          </w:p>
        </w:tc>
        <w:tc>
          <w:tcPr>
            <w:tcW w:w="985" w:type="dxa"/>
          </w:tcPr>
          <w:p w14:paraId="295A55FC" w14:textId="276211A9" w:rsidR="006006BA" w:rsidRDefault="006006BA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179-176</w:t>
            </w:r>
          </w:p>
        </w:tc>
        <w:tc>
          <w:tcPr>
            <w:tcW w:w="2191" w:type="dxa"/>
          </w:tcPr>
          <w:p w14:paraId="09A17553" w14:textId="77777777" w:rsidR="006006BA" w:rsidRDefault="006006BA" w:rsidP="0046588D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  <w:tc>
          <w:tcPr>
            <w:tcW w:w="6963" w:type="dxa"/>
          </w:tcPr>
          <w:p w14:paraId="121E9D4A" w14:textId="2ADDA515" w:rsidR="006006BA" w:rsidRDefault="006006BA" w:rsidP="00230667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230667">
              <w:rPr>
                <w:rFonts w:ascii="David" w:hAnsi="David" w:cs="David" w:hint="cs"/>
                <w:rtl/>
                <w:lang w:eastAsia="en-US"/>
              </w:rPr>
              <w:t>רשימת הציוד והחומרים בהתאם לתכנון הדגם.</w:t>
            </w:r>
          </w:p>
        </w:tc>
      </w:tr>
      <w:tr w:rsidR="00487A25" w:rsidRPr="00B67D30" w14:paraId="416CF606" w14:textId="77777777" w:rsidTr="0023290A">
        <w:tc>
          <w:tcPr>
            <w:tcW w:w="1291" w:type="dxa"/>
            <w:vMerge w:val="restart"/>
          </w:tcPr>
          <w:p w14:paraId="061F9B66" w14:textId="1B353495" w:rsidR="00487A25" w:rsidRPr="00B67D30" w:rsidRDefault="00487A25" w:rsidP="00C8064F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פרק שני: </w:t>
            </w:r>
            <w:r w:rsidRPr="0021419F">
              <w:rPr>
                <w:rFonts w:ascii="David" w:hAnsi="David" w:cs="David" w:hint="cs"/>
                <w:rtl/>
                <w:lang w:eastAsia="en-US"/>
              </w:rPr>
              <w:t>תופעות אסטרונומיות מחזוריות</w:t>
            </w:r>
          </w:p>
        </w:tc>
        <w:tc>
          <w:tcPr>
            <w:tcW w:w="1342" w:type="dxa"/>
          </w:tcPr>
          <w:p w14:paraId="05994FA8" w14:textId="1C41C0B2" w:rsidR="00487A25" w:rsidRPr="00D36012" w:rsidRDefault="00487A25" w:rsidP="0021419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D36012">
              <w:rPr>
                <w:rFonts w:ascii="David" w:hAnsi="David" w:cs="David" w:hint="cs"/>
                <w:rtl/>
                <w:lang w:eastAsia="en-US"/>
              </w:rPr>
              <w:t>כיצד</w:t>
            </w:r>
            <w:r w:rsidRPr="00D36012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D36012">
              <w:rPr>
                <w:rFonts w:ascii="David" w:hAnsi="David" w:cs="David" w:hint="cs"/>
                <w:rtl/>
                <w:lang w:eastAsia="en-US"/>
              </w:rPr>
              <w:t>קובעים</w:t>
            </w:r>
            <w:r w:rsidRPr="00D36012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D36012">
              <w:rPr>
                <w:rFonts w:ascii="David" w:hAnsi="David" w:cs="David" w:hint="cs"/>
                <w:rtl/>
                <w:lang w:eastAsia="en-US"/>
              </w:rPr>
              <w:t>את</w:t>
            </w:r>
            <w:r w:rsidRPr="00D36012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D36012">
              <w:rPr>
                <w:rFonts w:ascii="David" w:hAnsi="David" w:cs="David" w:hint="cs"/>
                <w:rtl/>
                <w:lang w:eastAsia="en-US"/>
              </w:rPr>
              <w:t>פרק</w:t>
            </w:r>
            <w:r w:rsidRPr="00D36012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D36012">
              <w:rPr>
                <w:rFonts w:ascii="David" w:hAnsi="David" w:cs="David" w:hint="cs"/>
                <w:rtl/>
                <w:lang w:eastAsia="en-US"/>
              </w:rPr>
              <w:t>הזמן</w:t>
            </w:r>
            <w:r w:rsidRPr="00D36012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D36012">
              <w:rPr>
                <w:rFonts w:ascii="David" w:hAnsi="David" w:cs="David" w:hint="cs"/>
                <w:rtl/>
                <w:lang w:eastAsia="en-US"/>
              </w:rPr>
              <w:t>שנה</w:t>
            </w:r>
            <w:r w:rsidRPr="00D36012">
              <w:rPr>
                <w:rFonts w:ascii="David" w:hAnsi="David" w:cs="David"/>
                <w:lang w:eastAsia="en-US"/>
              </w:rPr>
              <w:t>?</w:t>
            </w:r>
          </w:p>
        </w:tc>
        <w:tc>
          <w:tcPr>
            <w:tcW w:w="985" w:type="dxa"/>
          </w:tcPr>
          <w:p w14:paraId="65918AF7" w14:textId="106487B6" w:rsidR="00487A25" w:rsidRDefault="00487A25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186-185</w:t>
            </w:r>
          </w:p>
        </w:tc>
        <w:tc>
          <w:tcPr>
            <w:tcW w:w="2191" w:type="dxa"/>
          </w:tcPr>
          <w:p w14:paraId="1B8D02A5" w14:textId="679E7718" w:rsidR="00487A25" w:rsidRDefault="00487A25" w:rsidP="0046588D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לוח שנה</w:t>
            </w:r>
          </w:p>
        </w:tc>
        <w:tc>
          <w:tcPr>
            <w:tcW w:w="6963" w:type="dxa"/>
          </w:tcPr>
          <w:p w14:paraId="0BAB3069" w14:textId="77777777" w:rsidR="00487A25" w:rsidRPr="00230667" w:rsidRDefault="00487A25" w:rsidP="00230667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487A25" w:rsidRPr="00B67D30" w14:paraId="24A6DEF1" w14:textId="77777777" w:rsidTr="0023290A">
        <w:tc>
          <w:tcPr>
            <w:tcW w:w="1291" w:type="dxa"/>
            <w:vMerge/>
          </w:tcPr>
          <w:p w14:paraId="74267A27" w14:textId="77777777" w:rsidR="00487A25" w:rsidRDefault="00487A25" w:rsidP="00C8064F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</w:tc>
        <w:tc>
          <w:tcPr>
            <w:tcW w:w="1342" w:type="dxa"/>
          </w:tcPr>
          <w:p w14:paraId="03291A57" w14:textId="260DFD89" w:rsidR="00487A25" w:rsidRPr="00A3508D" w:rsidRDefault="00487A25" w:rsidP="00D36012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A3508D">
              <w:rPr>
                <w:rFonts w:ascii="David" w:hAnsi="David" w:cs="David" w:hint="cs"/>
                <w:rtl/>
                <w:lang w:eastAsia="en-US"/>
              </w:rPr>
              <w:t>נכיר</w:t>
            </w:r>
            <w:r w:rsidRPr="00A3508D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A3508D">
              <w:rPr>
                <w:rFonts w:ascii="David" w:hAnsi="David" w:cs="David" w:hint="cs"/>
                <w:rtl/>
                <w:lang w:eastAsia="en-US"/>
              </w:rPr>
              <w:t>את</w:t>
            </w:r>
            <w:r w:rsidRPr="00A3508D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A3508D">
              <w:rPr>
                <w:rFonts w:ascii="David" w:hAnsi="David" w:cs="David" w:hint="cs"/>
                <w:rtl/>
                <w:lang w:eastAsia="en-US"/>
              </w:rPr>
              <w:t>לוח</w:t>
            </w:r>
            <w:r w:rsidRPr="00A3508D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A3508D">
              <w:rPr>
                <w:rFonts w:ascii="David" w:hAnsi="David" w:cs="David" w:hint="cs"/>
                <w:rtl/>
                <w:lang w:eastAsia="en-US"/>
              </w:rPr>
              <w:t>השנה</w:t>
            </w:r>
            <w:r w:rsidRPr="00A3508D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A3508D">
              <w:rPr>
                <w:rFonts w:ascii="David" w:hAnsi="David" w:cs="David" w:hint="cs"/>
                <w:rtl/>
                <w:lang w:eastAsia="en-US"/>
              </w:rPr>
              <w:t>הכללי</w:t>
            </w:r>
          </w:p>
        </w:tc>
        <w:tc>
          <w:tcPr>
            <w:tcW w:w="985" w:type="dxa"/>
          </w:tcPr>
          <w:p w14:paraId="5AE42BEF" w14:textId="5CA9513A" w:rsidR="00487A25" w:rsidRDefault="00487A25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187</w:t>
            </w:r>
          </w:p>
        </w:tc>
        <w:tc>
          <w:tcPr>
            <w:tcW w:w="2191" w:type="dxa"/>
          </w:tcPr>
          <w:p w14:paraId="7E764FBB" w14:textId="3057F499" w:rsidR="00487A25" w:rsidRDefault="00487A25" w:rsidP="00D36012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D36012">
              <w:rPr>
                <w:rFonts w:ascii="David" w:hAnsi="David" w:cs="David" w:hint="cs"/>
                <w:rtl/>
                <w:lang w:eastAsia="en-US"/>
              </w:rPr>
              <w:t>לוח שנה</w:t>
            </w:r>
          </w:p>
        </w:tc>
        <w:tc>
          <w:tcPr>
            <w:tcW w:w="6963" w:type="dxa"/>
          </w:tcPr>
          <w:p w14:paraId="1BDDBCF6" w14:textId="77777777" w:rsidR="00487A25" w:rsidRPr="00230667" w:rsidRDefault="00487A25" w:rsidP="00230667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487A25" w:rsidRPr="00B67D30" w14:paraId="46CAD278" w14:textId="77777777" w:rsidTr="0023290A">
        <w:tc>
          <w:tcPr>
            <w:tcW w:w="1291" w:type="dxa"/>
            <w:vMerge/>
          </w:tcPr>
          <w:p w14:paraId="4EEE6C8A" w14:textId="77777777" w:rsidR="00487A25" w:rsidRDefault="00487A25" w:rsidP="00C8064F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</w:tc>
        <w:tc>
          <w:tcPr>
            <w:tcW w:w="1342" w:type="dxa"/>
          </w:tcPr>
          <w:p w14:paraId="2BC6DA01" w14:textId="1F088866" w:rsidR="00487A25" w:rsidRPr="000D2F48" w:rsidRDefault="00487A25" w:rsidP="000D2F4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0D2F48">
              <w:rPr>
                <w:rFonts w:ascii="David" w:hAnsi="David" w:cs="David" w:hint="cs"/>
                <w:rtl/>
                <w:lang w:eastAsia="en-US"/>
              </w:rPr>
              <w:t>היום</w:t>
            </w:r>
            <w:r w:rsidRPr="000D2F48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0D2F48">
              <w:rPr>
                <w:rFonts w:ascii="David" w:hAnsi="David" w:cs="David" w:hint="cs"/>
                <w:rtl/>
                <w:lang w:eastAsia="en-US"/>
              </w:rPr>
              <w:t>והלילה</w:t>
            </w:r>
          </w:p>
        </w:tc>
        <w:tc>
          <w:tcPr>
            <w:tcW w:w="985" w:type="dxa"/>
          </w:tcPr>
          <w:p w14:paraId="06A6131C" w14:textId="0393C565" w:rsidR="00487A25" w:rsidRDefault="00487A25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189-188</w:t>
            </w:r>
          </w:p>
        </w:tc>
        <w:tc>
          <w:tcPr>
            <w:tcW w:w="2191" w:type="dxa"/>
          </w:tcPr>
          <w:p w14:paraId="2C37DC3C" w14:textId="77777777" w:rsidR="00487A25" w:rsidRPr="00D36012" w:rsidRDefault="00487A25" w:rsidP="00D36012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  <w:tc>
          <w:tcPr>
            <w:tcW w:w="6963" w:type="dxa"/>
          </w:tcPr>
          <w:p w14:paraId="71227D6E" w14:textId="77777777" w:rsidR="00487A25" w:rsidRPr="0063671B" w:rsidRDefault="00487A25" w:rsidP="0063671B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63671B">
              <w:rPr>
                <w:rFonts w:ascii="David" w:hAnsi="David" w:cs="David" w:hint="cs"/>
                <w:rtl/>
                <w:lang w:eastAsia="en-US"/>
              </w:rPr>
              <w:t>רשימת הציוד והחומרים זהה לזו שבספר.</w:t>
            </w:r>
          </w:p>
          <w:p w14:paraId="7608B313" w14:textId="77777777" w:rsidR="00487A25" w:rsidRPr="00230667" w:rsidRDefault="00487A25" w:rsidP="00230667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487A25" w:rsidRPr="00B67D30" w14:paraId="32B442A4" w14:textId="77777777" w:rsidTr="0023290A">
        <w:tc>
          <w:tcPr>
            <w:tcW w:w="1291" w:type="dxa"/>
            <w:vMerge/>
          </w:tcPr>
          <w:p w14:paraId="2B6E8535" w14:textId="77777777" w:rsidR="00487A25" w:rsidRDefault="00487A25" w:rsidP="00C8064F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</w:tc>
        <w:tc>
          <w:tcPr>
            <w:tcW w:w="1342" w:type="dxa"/>
          </w:tcPr>
          <w:p w14:paraId="49F8FE1F" w14:textId="1082D15F" w:rsidR="00487A25" w:rsidRPr="00AD02E2" w:rsidRDefault="00487A25" w:rsidP="00AD02E2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AD02E2">
              <w:rPr>
                <w:rFonts w:ascii="David" w:hAnsi="David" w:cs="David" w:hint="cs"/>
                <w:rtl/>
                <w:lang w:eastAsia="en-US"/>
              </w:rPr>
              <w:t>נכיר</w:t>
            </w:r>
            <w:r w:rsidRPr="00AD02E2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AD02E2">
              <w:rPr>
                <w:rFonts w:ascii="David" w:hAnsi="David" w:cs="David" w:hint="cs"/>
                <w:rtl/>
                <w:lang w:eastAsia="en-US"/>
              </w:rPr>
              <w:t>את</w:t>
            </w:r>
            <w:r w:rsidRPr="00AD02E2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AD02E2">
              <w:rPr>
                <w:rFonts w:ascii="David" w:hAnsi="David" w:cs="David" w:hint="cs"/>
                <w:rtl/>
                <w:lang w:eastAsia="en-US"/>
              </w:rPr>
              <w:t>פרק</w:t>
            </w:r>
            <w:r w:rsidRPr="00AD02E2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AD02E2">
              <w:rPr>
                <w:rFonts w:ascii="David" w:hAnsi="David" w:cs="David" w:hint="cs"/>
                <w:rtl/>
                <w:lang w:eastAsia="en-US"/>
              </w:rPr>
              <w:t>הזמן</w:t>
            </w:r>
            <w:r w:rsidRPr="00AD02E2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AD02E2">
              <w:rPr>
                <w:rFonts w:ascii="David" w:hAnsi="David" w:cs="David" w:hint="cs"/>
                <w:rtl/>
                <w:lang w:eastAsia="en-US"/>
              </w:rPr>
              <w:t>יממה</w:t>
            </w:r>
          </w:p>
        </w:tc>
        <w:tc>
          <w:tcPr>
            <w:tcW w:w="985" w:type="dxa"/>
          </w:tcPr>
          <w:p w14:paraId="7039CA1E" w14:textId="72F883FB" w:rsidR="00487A25" w:rsidRDefault="00487A25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191-190</w:t>
            </w:r>
          </w:p>
        </w:tc>
        <w:tc>
          <w:tcPr>
            <w:tcW w:w="2191" w:type="dxa"/>
          </w:tcPr>
          <w:p w14:paraId="740BDF73" w14:textId="07C693FC" w:rsidR="00487A25" w:rsidRPr="00D36012" w:rsidRDefault="00487A25" w:rsidP="00D36012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שעונים</w:t>
            </w:r>
          </w:p>
        </w:tc>
        <w:tc>
          <w:tcPr>
            <w:tcW w:w="6963" w:type="dxa"/>
          </w:tcPr>
          <w:p w14:paraId="0688370B" w14:textId="77777777" w:rsidR="00487A25" w:rsidRPr="0063671B" w:rsidRDefault="00487A25" w:rsidP="0063671B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487A25" w:rsidRPr="00B67D30" w14:paraId="5CC23549" w14:textId="77777777" w:rsidTr="0023290A">
        <w:tc>
          <w:tcPr>
            <w:tcW w:w="1291" w:type="dxa"/>
            <w:vMerge/>
          </w:tcPr>
          <w:p w14:paraId="5CC23543" w14:textId="5C4A310F" w:rsidR="00487A25" w:rsidRPr="00B67D30" w:rsidRDefault="00487A25" w:rsidP="007D56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  <w:tc>
          <w:tcPr>
            <w:tcW w:w="1342" w:type="dxa"/>
          </w:tcPr>
          <w:p w14:paraId="5CC23544" w14:textId="5E1EE617" w:rsidR="00487A25" w:rsidRPr="006E7BF8" w:rsidRDefault="00487A25" w:rsidP="009E387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6E7BF8">
              <w:rPr>
                <w:rFonts w:ascii="David" w:hAnsi="David" w:cs="David" w:hint="cs"/>
                <w:rtl/>
                <w:lang w:eastAsia="en-US"/>
              </w:rPr>
              <w:t>מהו</w:t>
            </w:r>
            <w:r w:rsidRPr="006E7BF8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E7BF8">
              <w:rPr>
                <w:rFonts w:ascii="David" w:hAnsi="David" w:cs="David" w:hint="cs"/>
                <w:rtl/>
                <w:lang w:eastAsia="en-US"/>
              </w:rPr>
              <w:t>פרק</w:t>
            </w:r>
            <w:r w:rsidRPr="006E7BF8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E7BF8">
              <w:rPr>
                <w:rFonts w:ascii="David" w:hAnsi="David" w:cs="David" w:hint="cs"/>
                <w:rtl/>
                <w:lang w:eastAsia="en-US"/>
              </w:rPr>
              <w:t>הזמן</w:t>
            </w:r>
            <w:r w:rsidRPr="006E7BF8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6E7BF8">
              <w:rPr>
                <w:rFonts w:ascii="David" w:hAnsi="David" w:cs="David" w:hint="cs"/>
                <w:rtl/>
                <w:lang w:eastAsia="en-US"/>
              </w:rPr>
              <w:t>חודש</w:t>
            </w:r>
            <w:r w:rsidRPr="006E7BF8">
              <w:rPr>
                <w:rFonts w:ascii="David" w:hAnsi="David" w:cs="David"/>
                <w:lang w:eastAsia="en-US"/>
              </w:rPr>
              <w:t>?</w:t>
            </w:r>
          </w:p>
        </w:tc>
        <w:tc>
          <w:tcPr>
            <w:tcW w:w="985" w:type="dxa"/>
          </w:tcPr>
          <w:p w14:paraId="5CC23545" w14:textId="03E78421" w:rsidR="00487A25" w:rsidRPr="00B67D30" w:rsidRDefault="00487A25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195-193</w:t>
            </w:r>
          </w:p>
        </w:tc>
        <w:tc>
          <w:tcPr>
            <w:tcW w:w="2191" w:type="dxa"/>
          </w:tcPr>
          <w:p w14:paraId="5CC23546" w14:textId="77777777" w:rsidR="00487A25" w:rsidRPr="00B67D30" w:rsidRDefault="00487A25" w:rsidP="0046588D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סרטון</w:t>
            </w:r>
          </w:p>
        </w:tc>
        <w:tc>
          <w:tcPr>
            <w:tcW w:w="6963" w:type="dxa"/>
          </w:tcPr>
          <w:p w14:paraId="5CC23548" w14:textId="77777777" w:rsidR="00487A25" w:rsidRPr="00B67D30" w:rsidRDefault="00487A25" w:rsidP="00EF2A77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לצפייה בסרטון כול מה שרציתם לדעת על הירח מוצע להיכנס לקישור </w:t>
            </w:r>
            <w:hyperlink r:id="rId27" w:tooltip="כל מה שרציתם לדעת על הירח youtube" w:history="1">
              <w:r w:rsidRPr="00EF2A77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  <w:r>
              <w:rPr>
                <w:rFonts w:ascii="David" w:hAnsi="David" w:cs="David" w:hint="cs"/>
                <w:rtl/>
                <w:lang w:eastAsia="en-US"/>
              </w:rPr>
              <w:t xml:space="preserve">. </w:t>
            </w:r>
          </w:p>
        </w:tc>
      </w:tr>
      <w:tr w:rsidR="009415FB" w:rsidRPr="00B67D30" w14:paraId="54C8FD8E" w14:textId="77777777" w:rsidTr="0023290A">
        <w:tc>
          <w:tcPr>
            <w:tcW w:w="1291" w:type="dxa"/>
          </w:tcPr>
          <w:p w14:paraId="30E17E8C" w14:textId="0985181B" w:rsidR="009415FB" w:rsidRDefault="009415FB" w:rsidP="007D56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23290A">
              <w:rPr>
                <w:rFonts w:ascii="David" w:hAnsi="David" w:cs="David" w:hint="cs"/>
                <w:b/>
                <w:bCs/>
                <w:rtl/>
                <w:lang w:eastAsia="en-US"/>
              </w:rPr>
              <w:t>פרק שלישי: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</w:t>
            </w:r>
            <w:r w:rsidRPr="0023290A">
              <w:rPr>
                <w:rFonts w:ascii="David" w:hAnsi="David" w:cs="David" w:hint="cs"/>
                <w:rtl/>
                <w:lang w:eastAsia="en-US"/>
              </w:rPr>
              <w:t>טכנולוגיות לחקר החלל</w:t>
            </w:r>
          </w:p>
        </w:tc>
        <w:tc>
          <w:tcPr>
            <w:tcW w:w="1342" w:type="dxa"/>
          </w:tcPr>
          <w:p w14:paraId="4CEF79CD" w14:textId="77777777" w:rsidR="009415FB" w:rsidRPr="00066EE6" w:rsidRDefault="00551FBA" w:rsidP="009E3875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066EE6">
              <w:rPr>
                <w:rFonts w:ascii="David" w:hAnsi="David" w:cs="David" w:hint="cs"/>
                <w:b/>
                <w:bCs/>
                <w:rtl/>
                <w:lang w:eastAsia="en-US"/>
              </w:rPr>
              <w:t>משימת אתגר:</w:t>
            </w:r>
          </w:p>
          <w:p w14:paraId="55C09FB8" w14:textId="2D8B84AB" w:rsidR="00551FBA" w:rsidRPr="00066EE6" w:rsidRDefault="00551FBA" w:rsidP="00551FB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066EE6">
              <w:rPr>
                <w:rFonts w:ascii="David" w:hAnsi="David" w:cs="David" w:hint="cs"/>
                <w:rtl/>
                <w:lang w:eastAsia="en-US"/>
              </w:rPr>
              <w:t>טכנולוגיות</w:t>
            </w:r>
            <w:r w:rsidRPr="00066EE6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066EE6">
              <w:rPr>
                <w:rFonts w:ascii="David" w:hAnsi="David" w:cs="David" w:hint="cs"/>
                <w:rtl/>
                <w:lang w:eastAsia="en-US"/>
              </w:rPr>
              <w:t>בשירות</w:t>
            </w:r>
            <w:r w:rsidRPr="00066EE6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="00066EE6" w:rsidRPr="00066EE6">
              <w:rPr>
                <w:rFonts w:ascii="David" w:hAnsi="David" w:cs="David" w:hint="cs"/>
                <w:rtl/>
                <w:lang w:eastAsia="en-US"/>
              </w:rPr>
              <w:t>חקר החלל</w:t>
            </w:r>
          </w:p>
        </w:tc>
        <w:tc>
          <w:tcPr>
            <w:tcW w:w="985" w:type="dxa"/>
          </w:tcPr>
          <w:p w14:paraId="59BC2E08" w14:textId="00BE8526" w:rsidR="009415FB" w:rsidRDefault="0023290A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210-205</w:t>
            </w:r>
          </w:p>
        </w:tc>
        <w:tc>
          <w:tcPr>
            <w:tcW w:w="2191" w:type="dxa"/>
          </w:tcPr>
          <w:p w14:paraId="233EE118" w14:textId="77777777" w:rsidR="009415FB" w:rsidRDefault="009415FB" w:rsidP="0046588D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  <w:tc>
          <w:tcPr>
            <w:tcW w:w="6963" w:type="dxa"/>
          </w:tcPr>
          <w:p w14:paraId="3E4E16AF" w14:textId="4A5AC2A6" w:rsidR="009415FB" w:rsidRDefault="00066EE6" w:rsidP="00EF2A77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230667">
              <w:rPr>
                <w:rFonts w:ascii="David" w:hAnsi="David" w:cs="David" w:hint="cs"/>
                <w:rtl/>
                <w:lang w:eastAsia="en-US"/>
              </w:rPr>
              <w:t>רשימת הציוד והחומרים בהתאם לתכנון הדגם.</w:t>
            </w:r>
          </w:p>
        </w:tc>
      </w:tr>
    </w:tbl>
    <w:p w14:paraId="5CC2354B" w14:textId="77777777" w:rsidR="00CC55AA" w:rsidRDefault="00CC55AA">
      <w:pPr>
        <w:bidi w:val="0"/>
        <w:rPr>
          <w:rFonts w:ascii="David" w:hAnsi="David" w:cs="David"/>
          <w:rtl/>
          <w:lang w:eastAsia="en-US"/>
        </w:rPr>
      </w:pPr>
      <w:r>
        <w:rPr>
          <w:rFonts w:ascii="David" w:hAnsi="David" w:cs="David"/>
          <w:rtl/>
          <w:lang w:eastAsia="en-US"/>
        </w:rPr>
        <w:br w:type="page"/>
      </w:r>
    </w:p>
    <w:p w14:paraId="5CC23566" w14:textId="77777777" w:rsidR="00D24454" w:rsidRPr="00831B26" w:rsidRDefault="00D24454" w:rsidP="00CC55AA">
      <w:pPr>
        <w:spacing w:line="360" w:lineRule="auto"/>
        <w:rPr>
          <w:rFonts w:ascii="David" w:hAnsi="David" w:cs="David"/>
          <w:rtl/>
          <w:lang w:eastAsia="en-US"/>
        </w:rPr>
      </w:pPr>
    </w:p>
    <w:sectPr w:rsidR="00D24454" w:rsidRPr="00831B26" w:rsidSect="000A534E">
      <w:headerReference w:type="default" r:id="rId28"/>
      <w:footerReference w:type="default" r:id="rId29"/>
      <w:pgSz w:w="16838" w:h="11906" w:orient="landscape"/>
      <w:pgMar w:top="1286" w:right="1276" w:bottom="1350" w:left="1639" w:header="284" w:footer="68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68EB0" w14:textId="77777777" w:rsidR="00226E43" w:rsidRDefault="00226E43">
      <w:r>
        <w:separator/>
      </w:r>
    </w:p>
  </w:endnote>
  <w:endnote w:type="continuationSeparator" w:id="0">
    <w:p w14:paraId="2BCCCFB9" w14:textId="77777777" w:rsidR="00226E43" w:rsidRDefault="0022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164281011"/>
      <w:docPartObj>
        <w:docPartGallery w:val="Page Numbers (Bottom of Page)"/>
        <w:docPartUnique/>
      </w:docPartObj>
    </w:sdtPr>
    <w:sdtContent>
      <w:p w14:paraId="5CC23570" w14:textId="77777777" w:rsidR="001E391D" w:rsidRDefault="001E391D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D90FB4" w:rsidRPr="00D90FB4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14:paraId="5CC23571" w14:textId="77777777" w:rsidR="001E391D" w:rsidRPr="00D7127F" w:rsidRDefault="001E391D" w:rsidP="00D7127F">
    <w:pPr>
      <w:pStyle w:val="Footer"/>
      <w:rPr>
        <w:rFonts w:asciiTheme="minorBidi" w:hAnsiTheme="minorBidi" w:cstheme="min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5C24" w14:textId="77777777" w:rsidR="00226E43" w:rsidRDefault="00226E43">
      <w:r>
        <w:separator/>
      </w:r>
    </w:p>
  </w:footnote>
  <w:footnote w:type="continuationSeparator" w:id="0">
    <w:p w14:paraId="55CC33C3" w14:textId="77777777" w:rsidR="00226E43" w:rsidRDefault="00226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356F" w14:textId="77777777" w:rsidR="001E391D" w:rsidRPr="008F0CAA" w:rsidRDefault="008F0CAA" w:rsidP="008F0CAA">
    <w:pPr>
      <w:pStyle w:val="Header"/>
      <w:rPr>
        <w:rtl/>
      </w:rPr>
    </w:pPr>
    <w:r>
      <w:rPr>
        <w:noProof/>
        <w:lang w:eastAsia="en-US"/>
      </w:rPr>
      <w:drawing>
        <wp:inline distT="0" distB="0" distL="0" distR="0" wp14:anchorId="5CC23572" wp14:editId="5CC23573">
          <wp:extent cx="8841105" cy="930910"/>
          <wp:effectExtent l="0" t="0" r="0" b="2540"/>
          <wp:docPr id="1" name="תמונה 1" descr="לוגו במבט חדש&#10;לוגו אוניברסיטת תל אבי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41105" cy="93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7EA6"/>
    <w:multiLevelType w:val="hybridMultilevel"/>
    <w:tmpl w:val="921A9678"/>
    <w:lvl w:ilvl="0" w:tplc="0409000F">
      <w:start w:val="1"/>
      <w:numFmt w:val="decimal"/>
      <w:lvlText w:val="%1."/>
      <w:lvlJc w:val="left"/>
      <w:pPr>
        <w:ind w:left="393" w:hanging="360"/>
      </w:p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2D2709C"/>
    <w:multiLevelType w:val="hybridMultilevel"/>
    <w:tmpl w:val="A2FC2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22B8D"/>
    <w:multiLevelType w:val="hybridMultilevel"/>
    <w:tmpl w:val="CA06F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C44AB"/>
    <w:multiLevelType w:val="hybridMultilevel"/>
    <w:tmpl w:val="0D56EBB8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818CD"/>
    <w:multiLevelType w:val="hybridMultilevel"/>
    <w:tmpl w:val="6E06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D13EA"/>
    <w:multiLevelType w:val="hybridMultilevel"/>
    <w:tmpl w:val="7572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864B1"/>
    <w:multiLevelType w:val="hybridMultilevel"/>
    <w:tmpl w:val="714C0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B2CB3"/>
    <w:multiLevelType w:val="hybridMultilevel"/>
    <w:tmpl w:val="F0CC62EA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A3033"/>
    <w:multiLevelType w:val="hybridMultilevel"/>
    <w:tmpl w:val="9162EFC6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E454C"/>
    <w:multiLevelType w:val="hybridMultilevel"/>
    <w:tmpl w:val="5630D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672E6"/>
    <w:multiLevelType w:val="hybridMultilevel"/>
    <w:tmpl w:val="BE94D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553DF6"/>
    <w:multiLevelType w:val="hybridMultilevel"/>
    <w:tmpl w:val="146A86A2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C35D4"/>
    <w:multiLevelType w:val="hybridMultilevel"/>
    <w:tmpl w:val="832A6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F07A9"/>
    <w:multiLevelType w:val="hybridMultilevel"/>
    <w:tmpl w:val="F802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762776"/>
    <w:multiLevelType w:val="hybridMultilevel"/>
    <w:tmpl w:val="21A64B28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57590"/>
    <w:multiLevelType w:val="hybridMultilevel"/>
    <w:tmpl w:val="B2223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FF1756"/>
    <w:multiLevelType w:val="hybridMultilevel"/>
    <w:tmpl w:val="6D0246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38169A"/>
    <w:multiLevelType w:val="hybridMultilevel"/>
    <w:tmpl w:val="B178CFFE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91E4E"/>
    <w:multiLevelType w:val="hybridMultilevel"/>
    <w:tmpl w:val="7AA44C8E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05C99"/>
    <w:multiLevelType w:val="hybridMultilevel"/>
    <w:tmpl w:val="74488E8E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84797"/>
    <w:multiLevelType w:val="hybridMultilevel"/>
    <w:tmpl w:val="76B20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1C1873"/>
    <w:multiLevelType w:val="hybridMultilevel"/>
    <w:tmpl w:val="483C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491085"/>
    <w:multiLevelType w:val="hybridMultilevel"/>
    <w:tmpl w:val="E23E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B6236"/>
    <w:multiLevelType w:val="hybridMultilevel"/>
    <w:tmpl w:val="F0DA7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6F3345"/>
    <w:multiLevelType w:val="hybridMultilevel"/>
    <w:tmpl w:val="4AB20EAA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C34B49"/>
    <w:multiLevelType w:val="hybridMultilevel"/>
    <w:tmpl w:val="C958B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F41AC"/>
    <w:multiLevelType w:val="hybridMultilevel"/>
    <w:tmpl w:val="50C87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654BB4"/>
    <w:multiLevelType w:val="hybridMultilevel"/>
    <w:tmpl w:val="FC9ED5A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329395E"/>
    <w:multiLevelType w:val="hybridMultilevel"/>
    <w:tmpl w:val="B5CCBF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4B2F8E"/>
    <w:multiLevelType w:val="hybridMultilevel"/>
    <w:tmpl w:val="FC9ED5A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A34D32"/>
    <w:multiLevelType w:val="hybridMultilevel"/>
    <w:tmpl w:val="7F124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157E27"/>
    <w:multiLevelType w:val="hybridMultilevel"/>
    <w:tmpl w:val="D7F2E0F6"/>
    <w:lvl w:ilvl="0" w:tplc="3DB0072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1A0972"/>
    <w:multiLevelType w:val="hybridMultilevel"/>
    <w:tmpl w:val="BDF02F86"/>
    <w:lvl w:ilvl="0" w:tplc="0409000F">
      <w:start w:val="1"/>
      <w:numFmt w:val="decimal"/>
      <w:lvlText w:val="%1."/>
      <w:lvlJc w:val="left"/>
      <w:pPr>
        <w:ind w:left="393" w:hanging="360"/>
      </w:p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3" w15:restartNumberingAfterBreak="0">
    <w:nsid w:val="4D3C3E21"/>
    <w:multiLevelType w:val="hybridMultilevel"/>
    <w:tmpl w:val="709C8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E92990"/>
    <w:multiLevelType w:val="hybridMultilevel"/>
    <w:tmpl w:val="8B8886C8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6E1390"/>
    <w:multiLevelType w:val="hybridMultilevel"/>
    <w:tmpl w:val="3EEA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801ECD"/>
    <w:multiLevelType w:val="hybridMultilevel"/>
    <w:tmpl w:val="00CA8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7714F"/>
    <w:multiLevelType w:val="hybridMultilevel"/>
    <w:tmpl w:val="504CF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E7844"/>
    <w:multiLevelType w:val="hybridMultilevel"/>
    <w:tmpl w:val="2A20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EE2CEB"/>
    <w:multiLevelType w:val="hybridMultilevel"/>
    <w:tmpl w:val="D2B4D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DE7545"/>
    <w:multiLevelType w:val="hybridMultilevel"/>
    <w:tmpl w:val="6C50C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00385"/>
    <w:multiLevelType w:val="hybridMultilevel"/>
    <w:tmpl w:val="AC0E0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F94DCB"/>
    <w:multiLevelType w:val="hybridMultilevel"/>
    <w:tmpl w:val="61B4C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61F22"/>
    <w:multiLevelType w:val="hybridMultilevel"/>
    <w:tmpl w:val="46DA6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3521797">
    <w:abstractNumId w:val="5"/>
  </w:num>
  <w:num w:numId="2" w16cid:durableId="1170679411">
    <w:abstractNumId w:val="19"/>
  </w:num>
  <w:num w:numId="3" w16cid:durableId="196748114">
    <w:abstractNumId w:val="33"/>
  </w:num>
  <w:num w:numId="4" w16cid:durableId="278028022">
    <w:abstractNumId w:val="23"/>
  </w:num>
  <w:num w:numId="5" w16cid:durableId="41827431">
    <w:abstractNumId w:val="40"/>
  </w:num>
  <w:num w:numId="6" w16cid:durableId="1684892308">
    <w:abstractNumId w:val="13"/>
  </w:num>
  <w:num w:numId="7" w16cid:durableId="1943367775">
    <w:abstractNumId w:val="26"/>
  </w:num>
  <w:num w:numId="8" w16cid:durableId="1866939818">
    <w:abstractNumId w:val="37"/>
  </w:num>
  <w:num w:numId="9" w16cid:durableId="1350181742">
    <w:abstractNumId w:val="1"/>
  </w:num>
  <w:num w:numId="10" w16cid:durableId="227960352">
    <w:abstractNumId w:val="2"/>
  </w:num>
  <w:num w:numId="11" w16cid:durableId="944381879">
    <w:abstractNumId w:val="30"/>
  </w:num>
  <w:num w:numId="12" w16cid:durableId="1345287041">
    <w:abstractNumId w:val="6"/>
  </w:num>
  <w:num w:numId="13" w16cid:durableId="506407744">
    <w:abstractNumId w:val="3"/>
  </w:num>
  <w:num w:numId="14" w16cid:durableId="603197261">
    <w:abstractNumId w:val="38"/>
  </w:num>
  <w:num w:numId="15" w16cid:durableId="833032540">
    <w:abstractNumId w:val="35"/>
  </w:num>
  <w:num w:numId="16" w16cid:durableId="1181697710">
    <w:abstractNumId w:val="25"/>
  </w:num>
  <w:num w:numId="17" w16cid:durableId="647443929">
    <w:abstractNumId w:val="24"/>
  </w:num>
  <w:num w:numId="18" w16cid:durableId="1346442792">
    <w:abstractNumId w:val="36"/>
  </w:num>
  <w:num w:numId="19" w16cid:durableId="1264144590">
    <w:abstractNumId w:val="31"/>
  </w:num>
  <w:num w:numId="20" w16cid:durableId="334655096">
    <w:abstractNumId w:val="18"/>
  </w:num>
  <w:num w:numId="21" w16cid:durableId="680550369">
    <w:abstractNumId w:val="8"/>
  </w:num>
  <w:num w:numId="22" w16cid:durableId="715857676">
    <w:abstractNumId w:val="14"/>
  </w:num>
  <w:num w:numId="23" w16cid:durableId="906066715">
    <w:abstractNumId w:val="11"/>
  </w:num>
  <w:num w:numId="24" w16cid:durableId="639043516">
    <w:abstractNumId w:val="39"/>
  </w:num>
  <w:num w:numId="25" w16cid:durableId="1542396129">
    <w:abstractNumId w:val="34"/>
  </w:num>
  <w:num w:numId="26" w16cid:durableId="1249845187">
    <w:abstractNumId w:val="4"/>
  </w:num>
  <w:num w:numId="27" w16cid:durableId="660356819">
    <w:abstractNumId w:val="21"/>
  </w:num>
  <w:num w:numId="28" w16cid:durableId="197932027">
    <w:abstractNumId w:val="12"/>
  </w:num>
  <w:num w:numId="29" w16cid:durableId="1434281378">
    <w:abstractNumId w:val="17"/>
  </w:num>
  <w:num w:numId="30" w16cid:durableId="1102606583">
    <w:abstractNumId w:val="20"/>
  </w:num>
  <w:num w:numId="31" w16cid:durableId="1172181203">
    <w:abstractNumId w:val="9"/>
  </w:num>
  <w:num w:numId="32" w16cid:durableId="448865678">
    <w:abstractNumId w:val="7"/>
  </w:num>
  <w:num w:numId="33" w16cid:durableId="1565142111">
    <w:abstractNumId w:val="29"/>
  </w:num>
  <w:num w:numId="34" w16cid:durableId="1478184829">
    <w:abstractNumId w:val="27"/>
  </w:num>
  <w:num w:numId="35" w16cid:durableId="571550820">
    <w:abstractNumId w:val="22"/>
  </w:num>
  <w:num w:numId="36" w16cid:durableId="1755591684">
    <w:abstractNumId w:val="42"/>
  </w:num>
  <w:num w:numId="37" w16cid:durableId="1321694227">
    <w:abstractNumId w:val="15"/>
  </w:num>
  <w:num w:numId="38" w16cid:durableId="561141262">
    <w:abstractNumId w:val="28"/>
  </w:num>
  <w:num w:numId="39" w16cid:durableId="302658487">
    <w:abstractNumId w:val="32"/>
  </w:num>
  <w:num w:numId="40" w16cid:durableId="278606183">
    <w:abstractNumId w:val="0"/>
  </w:num>
  <w:num w:numId="41" w16cid:durableId="20325191">
    <w:abstractNumId w:val="16"/>
  </w:num>
  <w:num w:numId="42" w16cid:durableId="967006352">
    <w:abstractNumId w:val="10"/>
  </w:num>
  <w:num w:numId="43" w16cid:durableId="1467116190">
    <w:abstractNumId w:val="43"/>
  </w:num>
  <w:num w:numId="44" w16cid:durableId="720448732">
    <w:abstractNumId w:val="4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AE"/>
    <w:rsid w:val="000030A0"/>
    <w:rsid w:val="0000745B"/>
    <w:rsid w:val="000108C0"/>
    <w:rsid w:val="000117EB"/>
    <w:rsid w:val="00011F84"/>
    <w:rsid w:val="00022122"/>
    <w:rsid w:val="00023B0F"/>
    <w:rsid w:val="00032422"/>
    <w:rsid w:val="00032AB4"/>
    <w:rsid w:val="00033BAA"/>
    <w:rsid w:val="00035281"/>
    <w:rsid w:val="00036269"/>
    <w:rsid w:val="0003631C"/>
    <w:rsid w:val="00036382"/>
    <w:rsid w:val="00040E30"/>
    <w:rsid w:val="00041830"/>
    <w:rsid w:val="0004322B"/>
    <w:rsid w:val="00043C74"/>
    <w:rsid w:val="00046D26"/>
    <w:rsid w:val="00046D67"/>
    <w:rsid w:val="000507C0"/>
    <w:rsid w:val="00052D57"/>
    <w:rsid w:val="00055DA0"/>
    <w:rsid w:val="00057365"/>
    <w:rsid w:val="00060D2C"/>
    <w:rsid w:val="00061788"/>
    <w:rsid w:val="00063C97"/>
    <w:rsid w:val="00066EE6"/>
    <w:rsid w:val="00070D50"/>
    <w:rsid w:val="0007358A"/>
    <w:rsid w:val="00073BD8"/>
    <w:rsid w:val="00074302"/>
    <w:rsid w:val="000747A3"/>
    <w:rsid w:val="00074F4D"/>
    <w:rsid w:val="00075908"/>
    <w:rsid w:val="00075994"/>
    <w:rsid w:val="00076762"/>
    <w:rsid w:val="00080C3A"/>
    <w:rsid w:val="00084D21"/>
    <w:rsid w:val="000873D1"/>
    <w:rsid w:val="00087D5B"/>
    <w:rsid w:val="0009135A"/>
    <w:rsid w:val="00095241"/>
    <w:rsid w:val="000A027E"/>
    <w:rsid w:val="000A534E"/>
    <w:rsid w:val="000A5667"/>
    <w:rsid w:val="000A76DF"/>
    <w:rsid w:val="000B15D7"/>
    <w:rsid w:val="000B6D14"/>
    <w:rsid w:val="000C57D8"/>
    <w:rsid w:val="000C58FA"/>
    <w:rsid w:val="000C5D3E"/>
    <w:rsid w:val="000C7492"/>
    <w:rsid w:val="000D2F48"/>
    <w:rsid w:val="000D4B9D"/>
    <w:rsid w:val="000D6A9C"/>
    <w:rsid w:val="000E4D5C"/>
    <w:rsid w:val="000E6098"/>
    <w:rsid w:val="000F0C3D"/>
    <w:rsid w:val="000F178A"/>
    <w:rsid w:val="00102FF3"/>
    <w:rsid w:val="0010365B"/>
    <w:rsid w:val="00104418"/>
    <w:rsid w:val="001104AB"/>
    <w:rsid w:val="0011059E"/>
    <w:rsid w:val="00111C40"/>
    <w:rsid w:val="0011226B"/>
    <w:rsid w:val="0011647B"/>
    <w:rsid w:val="00116BC1"/>
    <w:rsid w:val="00127826"/>
    <w:rsid w:val="00127C00"/>
    <w:rsid w:val="0013348D"/>
    <w:rsid w:val="00134F20"/>
    <w:rsid w:val="00140C62"/>
    <w:rsid w:val="00142A0C"/>
    <w:rsid w:val="0014355C"/>
    <w:rsid w:val="0014471A"/>
    <w:rsid w:val="00154F21"/>
    <w:rsid w:val="00162F51"/>
    <w:rsid w:val="00163AE8"/>
    <w:rsid w:val="00164852"/>
    <w:rsid w:val="00165153"/>
    <w:rsid w:val="00165A1F"/>
    <w:rsid w:val="0016646F"/>
    <w:rsid w:val="001669E8"/>
    <w:rsid w:val="001719D6"/>
    <w:rsid w:val="00171B35"/>
    <w:rsid w:val="00171D15"/>
    <w:rsid w:val="00173B2B"/>
    <w:rsid w:val="00174094"/>
    <w:rsid w:val="00176FA6"/>
    <w:rsid w:val="0018083D"/>
    <w:rsid w:val="001812C4"/>
    <w:rsid w:val="001835E7"/>
    <w:rsid w:val="001845B1"/>
    <w:rsid w:val="00185278"/>
    <w:rsid w:val="001868D7"/>
    <w:rsid w:val="00186A09"/>
    <w:rsid w:val="001926B3"/>
    <w:rsid w:val="00192CC0"/>
    <w:rsid w:val="001956AF"/>
    <w:rsid w:val="001A1180"/>
    <w:rsid w:val="001A2176"/>
    <w:rsid w:val="001A7646"/>
    <w:rsid w:val="001B13E3"/>
    <w:rsid w:val="001B1EFF"/>
    <w:rsid w:val="001B2979"/>
    <w:rsid w:val="001B3A8C"/>
    <w:rsid w:val="001B5DAC"/>
    <w:rsid w:val="001C0745"/>
    <w:rsid w:val="001C1754"/>
    <w:rsid w:val="001C42C6"/>
    <w:rsid w:val="001C57E7"/>
    <w:rsid w:val="001C74A6"/>
    <w:rsid w:val="001C7B65"/>
    <w:rsid w:val="001D02FE"/>
    <w:rsid w:val="001D0685"/>
    <w:rsid w:val="001D20D1"/>
    <w:rsid w:val="001D3EE1"/>
    <w:rsid w:val="001D4E73"/>
    <w:rsid w:val="001D4F09"/>
    <w:rsid w:val="001D4FFC"/>
    <w:rsid w:val="001D6D44"/>
    <w:rsid w:val="001D7ACC"/>
    <w:rsid w:val="001E391D"/>
    <w:rsid w:val="001E4DF5"/>
    <w:rsid w:val="001E56FE"/>
    <w:rsid w:val="001E6FD4"/>
    <w:rsid w:val="001F48F4"/>
    <w:rsid w:val="001F4B3B"/>
    <w:rsid w:val="001F56BC"/>
    <w:rsid w:val="001F6B6E"/>
    <w:rsid w:val="001F6E71"/>
    <w:rsid w:val="001F7562"/>
    <w:rsid w:val="002018F1"/>
    <w:rsid w:val="002023C9"/>
    <w:rsid w:val="00204231"/>
    <w:rsid w:val="00205236"/>
    <w:rsid w:val="00205ACD"/>
    <w:rsid w:val="0020656C"/>
    <w:rsid w:val="00206BB7"/>
    <w:rsid w:val="0021419F"/>
    <w:rsid w:val="00216AB4"/>
    <w:rsid w:val="00220A35"/>
    <w:rsid w:val="00225309"/>
    <w:rsid w:val="002253B3"/>
    <w:rsid w:val="00225CF4"/>
    <w:rsid w:val="00226E43"/>
    <w:rsid w:val="00230667"/>
    <w:rsid w:val="00230BA2"/>
    <w:rsid w:val="0023290A"/>
    <w:rsid w:val="002342AB"/>
    <w:rsid w:val="00237873"/>
    <w:rsid w:val="0024387B"/>
    <w:rsid w:val="00245D2F"/>
    <w:rsid w:val="00246535"/>
    <w:rsid w:val="002473C9"/>
    <w:rsid w:val="00247AEC"/>
    <w:rsid w:val="00247CC1"/>
    <w:rsid w:val="002510B3"/>
    <w:rsid w:val="0025247A"/>
    <w:rsid w:val="00252FE0"/>
    <w:rsid w:val="00253578"/>
    <w:rsid w:val="00254519"/>
    <w:rsid w:val="002572DA"/>
    <w:rsid w:val="002602AA"/>
    <w:rsid w:val="0026227C"/>
    <w:rsid w:val="00262398"/>
    <w:rsid w:val="00263A8E"/>
    <w:rsid w:val="002647F9"/>
    <w:rsid w:val="00264EDB"/>
    <w:rsid w:val="0026521C"/>
    <w:rsid w:val="00277B31"/>
    <w:rsid w:val="0028145A"/>
    <w:rsid w:val="0028384D"/>
    <w:rsid w:val="0028698F"/>
    <w:rsid w:val="00286CA1"/>
    <w:rsid w:val="00287D8D"/>
    <w:rsid w:val="00290FAE"/>
    <w:rsid w:val="00296A90"/>
    <w:rsid w:val="00297497"/>
    <w:rsid w:val="002A5813"/>
    <w:rsid w:val="002B15AF"/>
    <w:rsid w:val="002B1A8A"/>
    <w:rsid w:val="002B2D12"/>
    <w:rsid w:val="002B4927"/>
    <w:rsid w:val="002B6E36"/>
    <w:rsid w:val="002B72E1"/>
    <w:rsid w:val="002C05AC"/>
    <w:rsid w:val="002C5D67"/>
    <w:rsid w:val="002C5E49"/>
    <w:rsid w:val="002C5F1C"/>
    <w:rsid w:val="002C68A5"/>
    <w:rsid w:val="002D0C70"/>
    <w:rsid w:val="002D1689"/>
    <w:rsid w:val="002E5C07"/>
    <w:rsid w:val="002F07D0"/>
    <w:rsid w:val="002F10BC"/>
    <w:rsid w:val="00300227"/>
    <w:rsid w:val="003003DA"/>
    <w:rsid w:val="00302213"/>
    <w:rsid w:val="00302F8E"/>
    <w:rsid w:val="003041EF"/>
    <w:rsid w:val="00305B47"/>
    <w:rsid w:val="00306F17"/>
    <w:rsid w:val="003123DD"/>
    <w:rsid w:val="0031281D"/>
    <w:rsid w:val="00313140"/>
    <w:rsid w:val="003165B5"/>
    <w:rsid w:val="00316C03"/>
    <w:rsid w:val="00317323"/>
    <w:rsid w:val="003239BB"/>
    <w:rsid w:val="00330CC3"/>
    <w:rsid w:val="00333921"/>
    <w:rsid w:val="00335262"/>
    <w:rsid w:val="00336703"/>
    <w:rsid w:val="003416EA"/>
    <w:rsid w:val="00342A97"/>
    <w:rsid w:val="003449DB"/>
    <w:rsid w:val="003477C3"/>
    <w:rsid w:val="003516D1"/>
    <w:rsid w:val="003518C4"/>
    <w:rsid w:val="00351D57"/>
    <w:rsid w:val="00353BF6"/>
    <w:rsid w:val="00360EEC"/>
    <w:rsid w:val="003612FC"/>
    <w:rsid w:val="00363892"/>
    <w:rsid w:val="00363FF3"/>
    <w:rsid w:val="00364CAC"/>
    <w:rsid w:val="00365AAA"/>
    <w:rsid w:val="00370A02"/>
    <w:rsid w:val="0037191D"/>
    <w:rsid w:val="00377B86"/>
    <w:rsid w:val="00382923"/>
    <w:rsid w:val="00383669"/>
    <w:rsid w:val="003860C3"/>
    <w:rsid w:val="00387FBB"/>
    <w:rsid w:val="00394BB8"/>
    <w:rsid w:val="00394FD5"/>
    <w:rsid w:val="00396761"/>
    <w:rsid w:val="00396D4F"/>
    <w:rsid w:val="003A2485"/>
    <w:rsid w:val="003A3122"/>
    <w:rsid w:val="003A3900"/>
    <w:rsid w:val="003A3B11"/>
    <w:rsid w:val="003B1EFB"/>
    <w:rsid w:val="003B3502"/>
    <w:rsid w:val="003B6F70"/>
    <w:rsid w:val="003C69AC"/>
    <w:rsid w:val="003D07CD"/>
    <w:rsid w:val="003D1154"/>
    <w:rsid w:val="003D1440"/>
    <w:rsid w:val="003D15BE"/>
    <w:rsid w:val="003D321E"/>
    <w:rsid w:val="003D3591"/>
    <w:rsid w:val="003D35F2"/>
    <w:rsid w:val="003D4649"/>
    <w:rsid w:val="003D5A9A"/>
    <w:rsid w:val="003D7D34"/>
    <w:rsid w:val="003E053F"/>
    <w:rsid w:val="003E07AB"/>
    <w:rsid w:val="003E1614"/>
    <w:rsid w:val="003E2EEF"/>
    <w:rsid w:val="003E2FEE"/>
    <w:rsid w:val="003E5269"/>
    <w:rsid w:val="003E6EDA"/>
    <w:rsid w:val="003F0C0E"/>
    <w:rsid w:val="003F0E9D"/>
    <w:rsid w:val="003F503E"/>
    <w:rsid w:val="00402A09"/>
    <w:rsid w:val="00403192"/>
    <w:rsid w:val="00405E89"/>
    <w:rsid w:val="00414193"/>
    <w:rsid w:val="00415187"/>
    <w:rsid w:val="00415D1C"/>
    <w:rsid w:val="004161F0"/>
    <w:rsid w:val="004170EA"/>
    <w:rsid w:val="00421A3E"/>
    <w:rsid w:val="00431543"/>
    <w:rsid w:val="004319C5"/>
    <w:rsid w:val="0044004B"/>
    <w:rsid w:val="00440CDD"/>
    <w:rsid w:val="00442D55"/>
    <w:rsid w:val="004435EB"/>
    <w:rsid w:val="00443974"/>
    <w:rsid w:val="004515FB"/>
    <w:rsid w:val="00455969"/>
    <w:rsid w:val="00455CD0"/>
    <w:rsid w:val="00463202"/>
    <w:rsid w:val="004655EA"/>
    <w:rsid w:val="0046588D"/>
    <w:rsid w:val="004667A2"/>
    <w:rsid w:val="004707C2"/>
    <w:rsid w:val="00473174"/>
    <w:rsid w:val="00473265"/>
    <w:rsid w:val="00473FF5"/>
    <w:rsid w:val="00474838"/>
    <w:rsid w:val="00477463"/>
    <w:rsid w:val="00487770"/>
    <w:rsid w:val="00487A25"/>
    <w:rsid w:val="00490720"/>
    <w:rsid w:val="004942D4"/>
    <w:rsid w:val="004A145D"/>
    <w:rsid w:val="004A6EF2"/>
    <w:rsid w:val="004A7EA9"/>
    <w:rsid w:val="004B2DE2"/>
    <w:rsid w:val="004B382C"/>
    <w:rsid w:val="004B4B0C"/>
    <w:rsid w:val="004B6276"/>
    <w:rsid w:val="004B63FD"/>
    <w:rsid w:val="004B6AB2"/>
    <w:rsid w:val="004C1287"/>
    <w:rsid w:val="004C440D"/>
    <w:rsid w:val="004C56D5"/>
    <w:rsid w:val="004C5FC1"/>
    <w:rsid w:val="004D575E"/>
    <w:rsid w:val="004E37A3"/>
    <w:rsid w:val="004E435C"/>
    <w:rsid w:val="004E49C3"/>
    <w:rsid w:val="004E5788"/>
    <w:rsid w:val="004E5E81"/>
    <w:rsid w:val="004E7A80"/>
    <w:rsid w:val="004F0E25"/>
    <w:rsid w:val="004F4FE3"/>
    <w:rsid w:val="00504ED5"/>
    <w:rsid w:val="00505CCC"/>
    <w:rsid w:val="0050681D"/>
    <w:rsid w:val="005073A6"/>
    <w:rsid w:val="00514A0E"/>
    <w:rsid w:val="005150D9"/>
    <w:rsid w:val="005158E8"/>
    <w:rsid w:val="00517543"/>
    <w:rsid w:val="00520614"/>
    <w:rsid w:val="00524FAC"/>
    <w:rsid w:val="00525C9E"/>
    <w:rsid w:val="00531440"/>
    <w:rsid w:val="00536E94"/>
    <w:rsid w:val="0053746A"/>
    <w:rsid w:val="005409AF"/>
    <w:rsid w:val="00546D00"/>
    <w:rsid w:val="00551107"/>
    <w:rsid w:val="00551FBA"/>
    <w:rsid w:val="00554276"/>
    <w:rsid w:val="00562287"/>
    <w:rsid w:val="00562CA3"/>
    <w:rsid w:val="00564177"/>
    <w:rsid w:val="0056452C"/>
    <w:rsid w:val="00566F01"/>
    <w:rsid w:val="005676BB"/>
    <w:rsid w:val="00573259"/>
    <w:rsid w:val="00573D18"/>
    <w:rsid w:val="00576F0E"/>
    <w:rsid w:val="005772CC"/>
    <w:rsid w:val="005813BD"/>
    <w:rsid w:val="00584143"/>
    <w:rsid w:val="00585D62"/>
    <w:rsid w:val="00592DF3"/>
    <w:rsid w:val="00592EB4"/>
    <w:rsid w:val="00592F2B"/>
    <w:rsid w:val="00593EB1"/>
    <w:rsid w:val="0059465D"/>
    <w:rsid w:val="00595273"/>
    <w:rsid w:val="005A09B9"/>
    <w:rsid w:val="005A1718"/>
    <w:rsid w:val="005A1721"/>
    <w:rsid w:val="005A18D8"/>
    <w:rsid w:val="005A2A08"/>
    <w:rsid w:val="005A4788"/>
    <w:rsid w:val="005A7B84"/>
    <w:rsid w:val="005B7129"/>
    <w:rsid w:val="005C10AC"/>
    <w:rsid w:val="005C1CC8"/>
    <w:rsid w:val="005C1EAB"/>
    <w:rsid w:val="005C598F"/>
    <w:rsid w:val="005C5F54"/>
    <w:rsid w:val="005D1E02"/>
    <w:rsid w:val="005D1E26"/>
    <w:rsid w:val="005D26A3"/>
    <w:rsid w:val="005D3A03"/>
    <w:rsid w:val="005D4799"/>
    <w:rsid w:val="005D63CD"/>
    <w:rsid w:val="005E0180"/>
    <w:rsid w:val="005E1034"/>
    <w:rsid w:val="005E3A6E"/>
    <w:rsid w:val="005E6A53"/>
    <w:rsid w:val="005E6C0E"/>
    <w:rsid w:val="005F0EC1"/>
    <w:rsid w:val="005F1961"/>
    <w:rsid w:val="005F372A"/>
    <w:rsid w:val="005F752A"/>
    <w:rsid w:val="006006BA"/>
    <w:rsid w:val="0060108A"/>
    <w:rsid w:val="00611D87"/>
    <w:rsid w:val="006145D5"/>
    <w:rsid w:val="00617E30"/>
    <w:rsid w:val="00620D5A"/>
    <w:rsid w:val="006220D9"/>
    <w:rsid w:val="006242CD"/>
    <w:rsid w:val="00624F44"/>
    <w:rsid w:val="00626215"/>
    <w:rsid w:val="00626F77"/>
    <w:rsid w:val="00632CC5"/>
    <w:rsid w:val="00634754"/>
    <w:rsid w:val="00635754"/>
    <w:rsid w:val="0063671B"/>
    <w:rsid w:val="00636E61"/>
    <w:rsid w:val="00643A99"/>
    <w:rsid w:val="00652081"/>
    <w:rsid w:val="00654655"/>
    <w:rsid w:val="00654BA8"/>
    <w:rsid w:val="00664722"/>
    <w:rsid w:val="006677C3"/>
    <w:rsid w:val="0067280E"/>
    <w:rsid w:val="00672E68"/>
    <w:rsid w:val="00673A73"/>
    <w:rsid w:val="00683689"/>
    <w:rsid w:val="00683E28"/>
    <w:rsid w:val="006861AA"/>
    <w:rsid w:val="0068693F"/>
    <w:rsid w:val="00692411"/>
    <w:rsid w:val="0069352F"/>
    <w:rsid w:val="006965FC"/>
    <w:rsid w:val="006A1812"/>
    <w:rsid w:val="006A2A36"/>
    <w:rsid w:val="006A3CE1"/>
    <w:rsid w:val="006A6A59"/>
    <w:rsid w:val="006B3626"/>
    <w:rsid w:val="006B506E"/>
    <w:rsid w:val="006B5792"/>
    <w:rsid w:val="006C293D"/>
    <w:rsid w:val="006C3B44"/>
    <w:rsid w:val="006C63F2"/>
    <w:rsid w:val="006D111A"/>
    <w:rsid w:val="006D1C2E"/>
    <w:rsid w:val="006D5708"/>
    <w:rsid w:val="006D5C88"/>
    <w:rsid w:val="006E10EC"/>
    <w:rsid w:val="006E7BF8"/>
    <w:rsid w:val="006F69ED"/>
    <w:rsid w:val="006F7ED7"/>
    <w:rsid w:val="007114F9"/>
    <w:rsid w:val="00716154"/>
    <w:rsid w:val="00721D81"/>
    <w:rsid w:val="007361AC"/>
    <w:rsid w:val="007440EE"/>
    <w:rsid w:val="007465D2"/>
    <w:rsid w:val="00746C64"/>
    <w:rsid w:val="00747E32"/>
    <w:rsid w:val="007521CF"/>
    <w:rsid w:val="00753624"/>
    <w:rsid w:val="00761810"/>
    <w:rsid w:val="00762DFF"/>
    <w:rsid w:val="007705F9"/>
    <w:rsid w:val="00771316"/>
    <w:rsid w:val="007719E5"/>
    <w:rsid w:val="00771C10"/>
    <w:rsid w:val="00773448"/>
    <w:rsid w:val="007744F4"/>
    <w:rsid w:val="00777EC1"/>
    <w:rsid w:val="00782321"/>
    <w:rsid w:val="00784530"/>
    <w:rsid w:val="007857EE"/>
    <w:rsid w:val="00790A66"/>
    <w:rsid w:val="007913C6"/>
    <w:rsid w:val="00793765"/>
    <w:rsid w:val="00795FF4"/>
    <w:rsid w:val="007A45C1"/>
    <w:rsid w:val="007B1E4A"/>
    <w:rsid w:val="007B5B7A"/>
    <w:rsid w:val="007B6F88"/>
    <w:rsid w:val="007C1544"/>
    <w:rsid w:val="007C1DA2"/>
    <w:rsid w:val="007C453A"/>
    <w:rsid w:val="007C49E7"/>
    <w:rsid w:val="007C6DD3"/>
    <w:rsid w:val="007C7A69"/>
    <w:rsid w:val="007D1263"/>
    <w:rsid w:val="007D351D"/>
    <w:rsid w:val="007D358E"/>
    <w:rsid w:val="007D544B"/>
    <w:rsid w:val="007D5488"/>
    <w:rsid w:val="007D569E"/>
    <w:rsid w:val="007D74BE"/>
    <w:rsid w:val="007E0BF3"/>
    <w:rsid w:val="007E1B74"/>
    <w:rsid w:val="007E35F8"/>
    <w:rsid w:val="007E6C85"/>
    <w:rsid w:val="007E6DEE"/>
    <w:rsid w:val="007F27FF"/>
    <w:rsid w:val="007F43F7"/>
    <w:rsid w:val="007F5162"/>
    <w:rsid w:val="007F578B"/>
    <w:rsid w:val="007F7A29"/>
    <w:rsid w:val="00804467"/>
    <w:rsid w:val="00812FF2"/>
    <w:rsid w:val="00821218"/>
    <w:rsid w:val="0082140D"/>
    <w:rsid w:val="008227FA"/>
    <w:rsid w:val="00822834"/>
    <w:rsid w:val="00826864"/>
    <w:rsid w:val="00826961"/>
    <w:rsid w:val="00827465"/>
    <w:rsid w:val="008275E4"/>
    <w:rsid w:val="00827EB3"/>
    <w:rsid w:val="00831B26"/>
    <w:rsid w:val="00832544"/>
    <w:rsid w:val="00835388"/>
    <w:rsid w:val="00840029"/>
    <w:rsid w:val="0084620F"/>
    <w:rsid w:val="00855A4B"/>
    <w:rsid w:val="008564D6"/>
    <w:rsid w:val="0086027C"/>
    <w:rsid w:val="00860A1F"/>
    <w:rsid w:val="00863BAC"/>
    <w:rsid w:val="008644D4"/>
    <w:rsid w:val="00864DEB"/>
    <w:rsid w:val="00865E32"/>
    <w:rsid w:val="00874D10"/>
    <w:rsid w:val="0087567B"/>
    <w:rsid w:val="00880E7A"/>
    <w:rsid w:val="00881E78"/>
    <w:rsid w:val="00882F12"/>
    <w:rsid w:val="00893496"/>
    <w:rsid w:val="008954CC"/>
    <w:rsid w:val="00896C39"/>
    <w:rsid w:val="00897471"/>
    <w:rsid w:val="008976CF"/>
    <w:rsid w:val="008A05F6"/>
    <w:rsid w:val="008A0EA7"/>
    <w:rsid w:val="008A556E"/>
    <w:rsid w:val="008A773E"/>
    <w:rsid w:val="008B13E5"/>
    <w:rsid w:val="008B2570"/>
    <w:rsid w:val="008B28B8"/>
    <w:rsid w:val="008B3040"/>
    <w:rsid w:val="008B3D0D"/>
    <w:rsid w:val="008C02F8"/>
    <w:rsid w:val="008C6104"/>
    <w:rsid w:val="008D2535"/>
    <w:rsid w:val="008D2C73"/>
    <w:rsid w:val="008D5B02"/>
    <w:rsid w:val="008D68D9"/>
    <w:rsid w:val="008E1B6B"/>
    <w:rsid w:val="008E2D0F"/>
    <w:rsid w:val="008E4156"/>
    <w:rsid w:val="008F0CAA"/>
    <w:rsid w:val="008F55C2"/>
    <w:rsid w:val="008F7063"/>
    <w:rsid w:val="008F710F"/>
    <w:rsid w:val="0090060E"/>
    <w:rsid w:val="00901718"/>
    <w:rsid w:val="00902A33"/>
    <w:rsid w:val="00903668"/>
    <w:rsid w:val="0090679E"/>
    <w:rsid w:val="00912CA9"/>
    <w:rsid w:val="009155C4"/>
    <w:rsid w:val="0091634B"/>
    <w:rsid w:val="009166FF"/>
    <w:rsid w:val="0092109F"/>
    <w:rsid w:val="00922994"/>
    <w:rsid w:val="00924B27"/>
    <w:rsid w:val="00926E76"/>
    <w:rsid w:val="00930EA2"/>
    <w:rsid w:val="00930FDC"/>
    <w:rsid w:val="0093285C"/>
    <w:rsid w:val="009333E2"/>
    <w:rsid w:val="00933D02"/>
    <w:rsid w:val="009415FB"/>
    <w:rsid w:val="00941AD7"/>
    <w:rsid w:val="0094263D"/>
    <w:rsid w:val="00947E90"/>
    <w:rsid w:val="00952FCB"/>
    <w:rsid w:val="00954B96"/>
    <w:rsid w:val="009569D2"/>
    <w:rsid w:val="009606BD"/>
    <w:rsid w:val="0096452B"/>
    <w:rsid w:val="00966358"/>
    <w:rsid w:val="009675F5"/>
    <w:rsid w:val="009703F0"/>
    <w:rsid w:val="00975CFF"/>
    <w:rsid w:val="00982705"/>
    <w:rsid w:val="0098384C"/>
    <w:rsid w:val="0098434D"/>
    <w:rsid w:val="00985FB3"/>
    <w:rsid w:val="00992D48"/>
    <w:rsid w:val="009942D8"/>
    <w:rsid w:val="00994F89"/>
    <w:rsid w:val="009A5325"/>
    <w:rsid w:val="009A5799"/>
    <w:rsid w:val="009B1C7C"/>
    <w:rsid w:val="009B66CD"/>
    <w:rsid w:val="009C0CD4"/>
    <w:rsid w:val="009C188A"/>
    <w:rsid w:val="009C50C5"/>
    <w:rsid w:val="009C585B"/>
    <w:rsid w:val="009C6F47"/>
    <w:rsid w:val="009C7748"/>
    <w:rsid w:val="009D0C44"/>
    <w:rsid w:val="009D3A0F"/>
    <w:rsid w:val="009D60AF"/>
    <w:rsid w:val="009D6814"/>
    <w:rsid w:val="009D76A2"/>
    <w:rsid w:val="009E0D72"/>
    <w:rsid w:val="009E1A6B"/>
    <w:rsid w:val="009E1B04"/>
    <w:rsid w:val="009E3875"/>
    <w:rsid w:val="009E3F1A"/>
    <w:rsid w:val="009E5600"/>
    <w:rsid w:val="009E5F42"/>
    <w:rsid w:val="009F3453"/>
    <w:rsid w:val="00A07DD2"/>
    <w:rsid w:val="00A117E4"/>
    <w:rsid w:val="00A14A8F"/>
    <w:rsid w:val="00A152AC"/>
    <w:rsid w:val="00A15D5D"/>
    <w:rsid w:val="00A23BDC"/>
    <w:rsid w:val="00A24DDD"/>
    <w:rsid w:val="00A27768"/>
    <w:rsid w:val="00A3508D"/>
    <w:rsid w:val="00A36B70"/>
    <w:rsid w:val="00A43BC1"/>
    <w:rsid w:val="00A50D26"/>
    <w:rsid w:val="00A50E33"/>
    <w:rsid w:val="00A50E34"/>
    <w:rsid w:val="00A51F32"/>
    <w:rsid w:val="00A53D7F"/>
    <w:rsid w:val="00A54278"/>
    <w:rsid w:val="00A5512A"/>
    <w:rsid w:val="00A5559A"/>
    <w:rsid w:val="00A60A64"/>
    <w:rsid w:val="00A62447"/>
    <w:rsid w:val="00A6267A"/>
    <w:rsid w:val="00A62DC4"/>
    <w:rsid w:val="00A6308B"/>
    <w:rsid w:val="00A67019"/>
    <w:rsid w:val="00A6795F"/>
    <w:rsid w:val="00A7010D"/>
    <w:rsid w:val="00A7112B"/>
    <w:rsid w:val="00A72D77"/>
    <w:rsid w:val="00A73F78"/>
    <w:rsid w:val="00A7530C"/>
    <w:rsid w:val="00A76E0C"/>
    <w:rsid w:val="00A823E0"/>
    <w:rsid w:val="00A82852"/>
    <w:rsid w:val="00A82C31"/>
    <w:rsid w:val="00A84601"/>
    <w:rsid w:val="00A862C4"/>
    <w:rsid w:val="00A873D3"/>
    <w:rsid w:val="00A90BAE"/>
    <w:rsid w:val="00A910BE"/>
    <w:rsid w:val="00A9381F"/>
    <w:rsid w:val="00A95C8C"/>
    <w:rsid w:val="00A968B4"/>
    <w:rsid w:val="00AA2B16"/>
    <w:rsid w:val="00AA2F55"/>
    <w:rsid w:val="00AA3D93"/>
    <w:rsid w:val="00AA746C"/>
    <w:rsid w:val="00AB0919"/>
    <w:rsid w:val="00AB0C89"/>
    <w:rsid w:val="00AB1084"/>
    <w:rsid w:val="00AB4A7C"/>
    <w:rsid w:val="00AB51F5"/>
    <w:rsid w:val="00AC1207"/>
    <w:rsid w:val="00AC1B0C"/>
    <w:rsid w:val="00AC64F3"/>
    <w:rsid w:val="00AD02E2"/>
    <w:rsid w:val="00AD0DA5"/>
    <w:rsid w:val="00AD1D28"/>
    <w:rsid w:val="00AD6FC1"/>
    <w:rsid w:val="00AD7BB6"/>
    <w:rsid w:val="00AE1061"/>
    <w:rsid w:val="00AE1AA0"/>
    <w:rsid w:val="00AE211A"/>
    <w:rsid w:val="00AE36A0"/>
    <w:rsid w:val="00AE3B3E"/>
    <w:rsid w:val="00AE4DA0"/>
    <w:rsid w:val="00AE51C2"/>
    <w:rsid w:val="00AF1097"/>
    <w:rsid w:val="00AF1986"/>
    <w:rsid w:val="00AF2140"/>
    <w:rsid w:val="00AF3405"/>
    <w:rsid w:val="00AF3FE9"/>
    <w:rsid w:val="00AF5D3A"/>
    <w:rsid w:val="00AF6841"/>
    <w:rsid w:val="00B00294"/>
    <w:rsid w:val="00B02AB7"/>
    <w:rsid w:val="00B163E7"/>
    <w:rsid w:val="00B23B3C"/>
    <w:rsid w:val="00B245EF"/>
    <w:rsid w:val="00B25285"/>
    <w:rsid w:val="00B27C9B"/>
    <w:rsid w:val="00B27CD7"/>
    <w:rsid w:val="00B27EBD"/>
    <w:rsid w:val="00B31106"/>
    <w:rsid w:val="00B321E0"/>
    <w:rsid w:val="00B32560"/>
    <w:rsid w:val="00B333AE"/>
    <w:rsid w:val="00B37BCB"/>
    <w:rsid w:val="00B4081B"/>
    <w:rsid w:val="00B50D23"/>
    <w:rsid w:val="00B50DC5"/>
    <w:rsid w:val="00B520F7"/>
    <w:rsid w:val="00B55320"/>
    <w:rsid w:val="00B600E5"/>
    <w:rsid w:val="00B61765"/>
    <w:rsid w:val="00B639D4"/>
    <w:rsid w:val="00B6448A"/>
    <w:rsid w:val="00B661C0"/>
    <w:rsid w:val="00B67D30"/>
    <w:rsid w:val="00B70B84"/>
    <w:rsid w:val="00B77D44"/>
    <w:rsid w:val="00B80B7F"/>
    <w:rsid w:val="00B81916"/>
    <w:rsid w:val="00B81DA0"/>
    <w:rsid w:val="00B82E38"/>
    <w:rsid w:val="00B82F19"/>
    <w:rsid w:val="00B859D0"/>
    <w:rsid w:val="00B875CE"/>
    <w:rsid w:val="00B910BA"/>
    <w:rsid w:val="00B91131"/>
    <w:rsid w:val="00B93435"/>
    <w:rsid w:val="00B96BBF"/>
    <w:rsid w:val="00B9701A"/>
    <w:rsid w:val="00BA13BD"/>
    <w:rsid w:val="00BA2E92"/>
    <w:rsid w:val="00BB2655"/>
    <w:rsid w:val="00BB4225"/>
    <w:rsid w:val="00BB60D1"/>
    <w:rsid w:val="00BC080E"/>
    <w:rsid w:val="00BC1AFA"/>
    <w:rsid w:val="00BC6786"/>
    <w:rsid w:val="00BD1418"/>
    <w:rsid w:val="00BD1FBC"/>
    <w:rsid w:val="00BD4178"/>
    <w:rsid w:val="00BD4549"/>
    <w:rsid w:val="00BD6EE1"/>
    <w:rsid w:val="00BE1107"/>
    <w:rsid w:val="00BE6972"/>
    <w:rsid w:val="00BF149E"/>
    <w:rsid w:val="00BF5A31"/>
    <w:rsid w:val="00BF5A92"/>
    <w:rsid w:val="00BF6074"/>
    <w:rsid w:val="00C00915"/>
    <w:rsid w:val="00C02B5B"/>
    <w:rsid w:val="00C02F22"/>
    <w:rsid w:val="00C05E4D"/>
    <w:rsid w:val="00C071F1"/>
    <w:rsid w:val="00C11383"/>
    <w:rsid w:val="00C12C10"/>
    <w:rsid w:val="00C166C5"/>
    <w:rsid w:val="00C16C22"/>
    <w:rsid w:val="00C17AE0"/>
    <w:rsid w:val="00C26A75"/>
    <w:rsid w:val="00C26EB5"/>
    <w:rsid w:val="00C30DC3"/>
    <w:rsid w:val="00C3299B"/>
    <w:rsid w:val="00C333AC"/>
    <w:rsid w:val="00C349AC"/>
    <w:rsid w:val="00C35627"/>
    <w:rsid w:val="00C36110"/>
    <w:rsid w:val="00C36711"/>
    <w:rsid w:val="00C37E70"/>
    <w:rsid w:val="00C40127"/>
    <w:rsid w:val="00C41828"/>
    <w:rsid w:val="00C44C22"/>
    <w:rsid w:val="00C464B3"/>
    <w:rsid w:val="00C46D5E"/>
    <w:rsid w:val="00C47B2F"/>
    <w:rsid w:val="00C504BE"/>
    <w:rsid w:val="00C5059F"/>
    <w:rsid w:val="00C5468F"/>
    <w:rsid w:val="00C546B0"/>
    <w:rsid w:val="00C648ED"/>
    <w:rsid w:val="00C64F91"/>
    <w:rsid w:val="00C71CBE"/>
    <w:rsid w:val="00C736F1"/>
    <w:rsid w:val="00C743BC"/>
    <w:rsid w:val="00C8064F"/>
    <w:rsid w:val="00C81167"/>
    <w:rsid w:val="00C81CF3"/>
    <w:rsid w:val="00C92F1E"/>
    <w:rsid w:val="00C96D06"/>
    <w:rsid w:val="00CA3976"/>
    <w:rsid w:val="00CA4A3A"/>
    <w:rsid w:val="00CA5341"/>
    <w:rsid w:val="00CA5AED"/>
    <w:rsid w:val="00CB63D0"/>
    <w:rsid w:val="00CB67B3"/>
    <w:rsid w:val="00CC14B2"/>
    <w:rsid w:val="00CC3495"/>
    <w:rsid w:val="00CC55AA"/>
    <w:rsid w:val="00CC5E55"/>
    <w:rsid w:val="00CC7222"/>
    <w:rsid w:val="00CD0326"/>
    <w:rsid w:val="00CD0647"/>
    <w:rsid w:val="00CD17D2"/>
    <w:rsid w:val="00CD2C83"/>
    <w:rsid w:val="00CD3F00"/>
    <w:rsid w:val="00CD5E87"/>
    <w:rsid w:val="00CE0A9D"/>
    <w:rsid w:val="00CE0C00"/>
    <w:rsid w:val="00CE4902"/>
    <w:rsid w:val="00CE4E20"/>
    <w:rsid w:val="00CE5982"/>
    <w:rsid w:val="00CF0F27"/>
    <w:rsid w:val="00D0262E"/>
    <w:rsid w:val="00D03074"/>
    <w:rsid w:val="00D07420"/>
    <w:rsid w:val="00D17675"/>
    <w:rsid w:val="00D20093"/>
    <w:rsid w:val="00D21BEF"/>
    <w:rsid w:val="00D23070"/>
    <w:rsid w:val="00D24454"/>
    <w:rsid w:val="00D24801"/>
    <w:rsid w:val="00D276A0"/>
    <w:rsid w:val="00D31C21"/>
    <w:rsid w:val="00D32186"/>
    <w:rsid w:val="00D33D68"/>
    <w:rsid w:val="00D35C2F"/>
    <w:rsid w:val="00D36012"/>
    <w:rsid w:val="00D361AC"/>
    <w:rsid w:val="00D4317E"/>
    <w:rsid w:val="00D514D0"/>
    <w:rsid w:val="00D522D1"/>
    <w:rsid w:val="00D56574"/>
    <w:rsid w:val="00D56827"/>
    <w:rsid w:val="00D57D23"/>
    <w:rsid w:val="00D6011C"/>
    <w:rsid w:val="00D6218F"/>
    <w:rsid w:val="00D631EB"/>
    <w:rsid w:val="00D65CAE"/>
    <w:rsid w:val="00D66EC6"/>
    <w:rsid w:val="00D675C8"/>
    <w:rsid w:val="00D7127F"/>
    <w:rsid w:val="00D71810"/>
    <w:rsid w:val="00D71BF1"/>
    <w:rsid w:val="00D720E0"/>
    <w:rsid w:val="00D735B6"/>
    <w:rsid w:val="00D7677D"/>
    <w:rsid w:val="00D76869"/>
    <w:rsid w:val="00D800B6"/>
    <w:rsid w:val="00D84993"/>
    <w:rsid w:val="00D908CF"/>
    <w:rsid w:val="00D90FB4"/>
    <w:rsid w:val="00D91543"/>
    <w:rsid w:val="00D92CCB"/>
    <w:rsid w:val="00D93B15"/>
    <w:rsid w:val="00D965DD"/>
    <w:rsid w:val="00D96D3E"/>
    <w:rsid w:val="00DA187F"/>
    <w:rsid w:val="00DA25FF"/>
    <w:rsid w:val="00DA3A19"/>
    <w:rsid w:val="00DA4E76"/>
    <w:rsid w:val="00DB32D3"/>
    <w:rsid w:val="00DB4095"/>
    <w:rsid w:val="00DB5E51"/>
    <w:rsid w:val="00DB6215"/>
    <w:rsid w:val="00DC22A2"/>
    <w:rsid w:val="00DC48D1"/>
    <w:rsid w:val="00DD0D4A"/>
    <w:rsid w:val="00DD0ECC"/>
    <w:rsid w:val="00DD1E77"/>
    <w:rsid w:val="00DD5044"/>
    <w:rsid w:val="00DD7B53"/>
    <w:rsid w:val="00DE5209"/>
    <w:rsid w:val="00DF1FE4"/>
    <w:rsid w:val="00DF2895"/>
    <w:rsid w:val="00DF43BF"/>
    <w:rsid w:val="00E0245E"/>
    <w:rsid w:val="00E031E7"/>
    <w:rsid w:val="00E0347C"/>
    <w:rsid w:val="00E03F8E"/>
    <w:rsid w:val="00E124C1"/>
    <w:rsid w:val="00E12FFD"/>
    <w:rsid w:val="00E15A9B"/>
    <w:rsid w:val="00E1627D"/>
    <w:rsid w:val="00E24B18"/>
    <w:rsid w:val="00E25BC5"/>
    <w:rsid w:val="00E301BD"/>
    <w:rsid w:val="00E335C1"/>
    <w:rsid w:val="00E3447B"/>
    <w:rsid w:val="00E35314"/>
    <w:rsid w:val="00E3646D"/>
    <w:rsid w:val="00E36856"/>
    <w:rsid w:val="00E37CCA"/>
    <w:rsid w:val="00E40E00"/>
    <w:rsid w:val="00E442CA"/>
    <w:rsid w:val="00E44FC6"/>
    <w:rsid w:val="00E474BC"/>
    <w:rsid w:val="00E54C04"/>
    <w:rsid w:val="00E56AEE"/>
    <w:rsid w:val="00E76C70"/>
    <w:rsid w:val="00E77C6F"/>
    <w:rsid w:val="00E77D7E"/>
    <w:rsid w:val="00E80275"/>
    <w:rsid w:val="00E85382"/>
    <w:rsid w:val="00E86A4B"/>
    <w:rsid w:val="00E9018C"/>
    <w:rsid w:val="00E912BF"/>
    <w:rsid w:val="00E9232A"/>
    <w:rsid w:val="00E925A2"/>
    <w:rsid w:val="00E935A4"/>
    <w:rsid w:val="00E961CA"/>
    <w:rsid w:val="00E96373"/>
    <w:rsid w:val="00E974ED"/>
    <w:rsid w:val="00EB05FA"/>
    <w:rsid w:val="00EB4D8A"/>
    <w:rsid w:val="00EB6131"/>
    <w:rsid w:val="00EC3B0D"/>
    <w:rsid w:val="00EC4446"/>
    <w:rsid w:val="00EC7E07"/>
    <w:rsid w:val="00ED05D6"/>
    <w:rsid w:val="00ED2BB8"/>
    <w:rsid w:val="00ED4F15"/>
    <w:rsid w:val="00EE03BF"/>
    <w:rsid w:val="00EE22B4"/>
    <w:rsid w:val="00EE3E12"/>
    <w:rsid w:val="00EE5640"/>
    <w:rsid w:val="00EE7DB4"/>
    <w:rsid w:val="00EF1919"/>
    <w:rsid w:val="00EF2A77"/>
    <w:rsid w:val="00EF6CE7"/>
    <w:rsid w:val="00F0025F"/>
    <w:rsid w:val="00F0102A"/>
    <w:rsid w:val="00F014EC"/>
    <w:rsid w:val="00F020C7"/>
    <w:rsid w:val="00F02EAE"/>
    <w:rsid w:val="00F02EF0"/>
    <w:rsid w:val="00F041A2"/>
    <w:rsid w:val="00F1083D"/>
    <w:rsid w:val="00F130C1"/>
    <w:rsid w:val="00F15FC1"/>
    <w:rsid w:val="00F212F8"/>
    <w:rsid w:val="00F24058"/>
    <w:rsid w:val="00F24F8D"/>
    <w:rsid w:val="00F25914"/>
    <w:rsid w:val="00F272FD"/>
    <w:rsid w:val="00F32943"/>
    <w:rsid w:val="00F32F1B"/>
    <w:rsid w:val="00F35161"/>
    <w:rsid w:val="00F40A0F"/>
    <w:rsid w:val="00F4494F"/>
    <w:rsid w:val="00F5277C"/>
    <w:rsid w:val="00F57998"/>
    <w:rsid w:val="00F579DC"/>
    <w:rsid w:val="00F611D4"/>
    <w:rsid w:val="00F616EC"/>
    <w:rsid w:val="00F66594"/>
    <w:rsid w:val="00F727CA"/>
    <w:rsid w:val="00F80AA9"/>
    <w:rsid w:val="00F80C7D"/>
    <w:rsid w:val="00F816C3"/>
    <w:rsid w:val="00F8378C"/>
    <w:rsid w:val="00F93F04"/>
    <w:rsid w:val="00F9596E"/>
    <w:rsid w:val="00FA68E9"/>
    <w:rsid w:val="00FB045F"/>
    <w:rsid w:val="00FB65F5"/>
    <w:rsid w:val="00FB6BCB"/>
    <w:rsid w:val="00FB6F44"/>
    <w:rsid w:val="00FC202A"/>
    <w:rsid w:val="00FD1FE4"/>
    <w:rsid w:val="00FD41FC"/>
    <w:rsid w:val="00FD4542"/>
    <w:rsid w:val="00FD4D84"/>
    <w:rsid w:val="00FE0EFB"/>
    <w:rsid w:val="00FE16B2"/>
    <w:rsid w:val="00FE3918"/>
    <w:rsid w:val="00FF3255"/>
    <w:rsid w:val="00FF5749"/>
    <w:rsid w:val="00FF6B2E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C23496"/>
  <w15:docId w15:val="{E7DEA15C-D4A8-40EE-AAC7-847FBC2B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D93"/>
    <w:pPr>
      <w:bidi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10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F10BC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2F10BC"/>
    <w:rPr>
      <w:color w:val="0000FF"/>
      <w:u w:val="single"/>
    </w:rPr>
  </w:style>
  <w:style w:type="table" w:styleId="TableGrid">
    <w:name w:val="Table Grid"/>
    <w:basedOn w:val="TableNormal"/>
    <w:rsid w:val="00782321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2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2321"/>
    <w:rPr>
      <w:rFonts w:ascii="Tahoma" w:hAnsi="Tahoma" w:cs="Tahoma"/>
      <w:sz w:val="16"/>
      <w:szCs w:val="16"/>
      <w:lang w:eastAsia="zh-CN"/>
    </w:rPr>
  </w:style>
  <w:style w:type="paragraph" w:customStyle="1" w:styleId="ListParagraph1">
    <w:name w:val="List Paragraph1"/>
    <w:basedOn w:val="Normal"/>
    <w:uiPriority w:val="34"/>
    <w:qFormat/>
    <w:rsid w:val="00B31106"/>
    <w:pPr>
      <w:spacing w:after="200" w:line="360" w:lineRule="auto"/>
      <w:ind w:left="720"/>
      <w:contextualSpacing/>
    </w:pPr>
    <w:rPr>
      <w:rFonts w:ascii="Tahoma" w:eastAsia="Times New Roman" w:hAnsi="Tahoma" w:cs="David"/>
      <w:noProof/>
      <w:color w:val="000000"/>
      <w:lang w:eastAsia="en-US"/>
    </w:rPr>
  </w:style>
  <w:style w:type="character" w:styleId="FollowedHyperlink">
    <w:name w:val="FollowedHyperlink"/>
    <w:uiPriority w:val="99"/>
    <w:semiHidden/>
    <w:unhideWhenUsed/>
    <w:rsid w:val="00C648ED"/>
    <w:rPr>
      <w:color w:val="800080"/>
      <w:u w:val="single"/>
    </w:rPr>
  </w:style>
  <w:style w:type="paragraph" w:customStyle="1" w:styleId="1">
    <w:name w:val="פיסקת רשימה1"/>
    <w:basedOn w:val="Normal"/>
    <w:uiPriority w:val="34"/>
    <w:qFormat/>
    <w:rsid w:val="008227FA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C743BC"/>
    <w:rPr>
      <w:color w:val="808080"/>
    </w:rPr>
  </w:style>
  <w:style w:type="paragraph" w:styleId="ListParagraph">
    <w:name w:val="List Paragraph"/>
    <w:basedOn w:val="Normal"/>
    <w:uiPriority w:val="34"/>
    <w:qFormat/>
    <w:rsid w:val="00592EB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976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76CF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8976CF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1D7ACC"/>
    <w:rPr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F4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orLCOC0Wcw" TargetMode="External"/><Relationship Id="rId13" Type="http://schemas.openxmlformats.org/officeDocument/2006/relationships/hyperlink" Target="https://www.youtube.com/watch?v=jw_8RQ7qcT8&amp;feature=emb_logo" TargetMode="External"/><Relationship Id="rId18" Type="http://schemas.openxmlformats.org/officeDocument/2006/relationships/hyperlink" Target="https://pixabay.com/videos/wellies-boots-mud-walking-ground-99845/" TargetMode="External"/><Relationship Id="rId26" Type="http://schemas.openxmlformats.org/officeDocument/2006/relationships/hyperlink" Target="https://www.youtube.com/watch?v=kdRCRK3QSO0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LrnYAMVUVj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x-2t2P1nZ-Q" TargetMode="External"/><Relationship Id="rId17" Type="http://schemas.openxmlformats.org/officeDocument/2006/relationships/hyperlink" Target="https://pixabay.com/videos/wellies-boots-walking-puddle-water-100054/" TargetMode="External"/><Relationship Id="rId25" Type="http://schemas.openxmlformats.org/officeDocument/2006/relationships/hyperlink" Target="https://youtu.be/2W9R5BDCLg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ixabay.com/videos/sand-hand-beach-dessert-sea-73847/" TargetMode="External"/><Relationship Id="rId20" Type="http://schemas.openxmlformats.org/officeDocument/2006/relationships/hyperlink" Target="https://youtu.be/MYH9cWQXDCA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ag6XNGAWEdA" TargetMode="External"/><Relationship Id="rId24" Type="http://schemas.openxmlformats.org/officeDocument/2006/relationships/hyperlink" Target="https://youtu.be/H9IL_ny2oZ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yperlink" Target="https://www.youtube.com/watch?v=0j5Iwgw12b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youtube.com/watch?v=1SV3zozKyRg" TargetMode="External"/><Relationship Id="rId19" Type="http://schemas.openxmlformats.org/officeDocument/2006/relationships/hyperlink" Target="https://www.youtube.com/watch?v=lEVz0xvrZ4w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outu.be/DPY9rz46r_o?t=59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www.youtube.com/watch?v=dSQVYgUtLzs" TargetMode="External"/><Relationship Id="rId27" Type="http://schemas.openxmlformats.org/officeDocument/2006/relationships/hyperlink" Target="https://www.youtube.com/watch?v=2m3hS7XLEFs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ER\Application%20Data\Microsoft\Templates\&#1504;&#1497;&#1497;&#1512;%20&#1489;&#1502;&#1489;&#1496;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AD05C-AA3F-42A4-946F-835B3A50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 במבט חדש.dot</Template>
  <TotalTime>6</TotalTime>
  <Pages>12</Pages>
  <Words>1166</Words>
  <Characters>6651</Characters>
  <Application>Microsoft Office Word</Application>
  <DocSecurity>0</DocSecurity>
  <Lines>55</Lines>
  <Paragraphs>15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ט"ו באייר תשס"ח</vt:lpstr>
    </vt:vector>
  </TitlesOfParts>
  <Company>Deftones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Tuvia Dressler</dc:creator>
  <cp:lastModifiedBy>miri dressler</cp:lastModifiedBy>
  <cp:revision>4</cp:revision>
  <cp:lastPrinted>2016-01-27T11:25:00Z</cp:lastPrinted>
  <dcterms:created xsi:type="dcterms:W3CDTF">2026-04-19T02:14:00Z</dcterms:created>
  <dcterms:modified xsi:type="dcterms:W3CDTF">2026-04-22T06:26:00Z</dcterms:modified>
</cp:coreProperties>
</file>