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:rsidR="00D17B19" w:rsidRPr="00D17B19" w:rsidRDefault="00D17B19" w:rsidP="00D17B19">
      <w:pPr>
        <w:bidi w:val="0"/>
        <w:rPr>
          <w:rFonts w:ascii="Arial" w:hAnsi="Arial" w:cs="Arial"/>
          <w:lang w:eastAsia="en-US"/>
        </w:rPr>
      </w:pPr>
    </w:p>
    <w:p w:rsidR="00D17B19" w:rsidRPr="00D17B19" w:rsidRDefault="00D17B19" w:rsidP="00D17B19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D17B19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 w:rsidRPr="00D17B19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D17B19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:rsidR="00D17B19" w:rsidRPr="00D17B19" w:rsidRDefault="00D17B19" w:rsidP="00D17B19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D17B19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:rsidR="00377B86" w:rsidRPr="004E4533" w:rsidRDefault="00D17B19" w:rsidP="004E4533">
      <w:pPr>
        <w:spacing w:line="360" w:lineRule="auto"/>
        <w:rPr>
          <w:rFonts w:ascii="David" w:hAnsi="David" w:cs="David"/>
          <w:rtl/>
        </w:rPr>
      </w:pPr>
      <w:r w:rsidRPr="00D17B19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D17B19">
        <w:rPr>
          <w:rFonts w:ascii="David" w:hAnsi="David" w:cs="David" w:hint="cs"/>
          <w:rtl/>
        </w:rPr>
        <w:t xml:space="preserve">לערוך </w:t>
      </w:r>
      <w:r w:rsidRPr="00D17B19">
        <w:rPr>
          <w:rFonts w:ascii="David" w:hAnsi="David" w:cs="David"/>
          <w:rtl/>
        </w:rPr>
        <w:t>בבטחה בבית</w:t>
      </w:r>
      <w:r w:rsidRPr="00D17B19">
        <w:rPr>
          <w:rFonts w:ascii="David" w:hAnsi="David" w:cs="David"/>
        </w:rPr>
        <w:t> .</w:t>
      </w:r>
      <w:r w:rsidRPr="00D17B19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 w:rsidRPr="00D17B19">
        <w:rPr>
          <w:rFonts w:ascii="David" w:hAnsi="David" w:cs="David" w:hint="cs"/>
          <w:rtl/>
        </w:rPr>
        <w:t xml:space="preserve">. </w:t>
      </w:r>
      <w:r w:rsidRPr="00D17B19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D17B19">
        <w:rPr>
          <w:rFonts w:ascii="David" w:hAnsi="David" w:cs="David" w:hint="cs"/>
          <w:rtl/>
        </w:rPr>
        <w:t>.</w:t>
      </w:r>
    </w:p>
    <w:p w:rsidR="000A534E" w:rsidRPr="00BF6074" w:rsidRDefault="000A534E" w:rsidP="004E4533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>כיתה ו</w:t>
      </w:r>
    </w:p>
    <w:p w:rsidR="000A534E" w:rsidRPr="00BF6074" w:rsidRDefault="00BF6074" w:rsidP="00176FA6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>שער ראשון</w:t>
      </w:r>
      <w:r>
        <w:rPr>
          <w:rFonts w:ascii="David" w:hAnsi="David" w:cs="David" w:hint="cs"/>
          <w:b/>
          <w:bCs/>
          <w:sz w:val="28"/>
          <w:szCs w:val="28"/>
          <w:rtl/>
        </w:rPr>
        <w:t>: אנרגיה ומער</w:t>
      </w:r>
      <w:r w:rsidR="00EC7E07">
        <w:rPr>
          <w:rFonts w:ascii="David" w:hAnsi="David" w:cs="David" w:hint="cs"/>
          <w:b/>
          <w:bCs/>
          <w:sz w:val="28"/>
          <w:szCs w:val="28"/>
          <w:rtl/>
        </w:rPr>
        <w:t>כ</w:t>
      </w:r>
      <w:r>
        <w:rPr>
          <w:rFonts w:ascii="David" w:hAnsi="David" w:cs="David" w:hint="cs"/>
          <w:b/>
          <w:bCs/>
          <w:sz w:val="28"/>
          <w:szCs w:val="28"/>
          <w:rtl/>
        </w:rPr>
        <w:t>ות בפעולה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840"/>
        <w:gridCol w:w="2552"/>
        <w:gridCol w:w="1134"/>
        <w:gridCol w:w="3118"/>
        <w:gridCol w:w="5495"/>
      </w:tblGrid>
      <w:tr w:rsidR="000A534E" w:rsidRPr="00BF6074" w:rsidTr="004E4533">
        <w:trPr>
          <w:cantSplit/>
          <w:tblHeader/>
        </w:trPr>
        <w:tc>
          <w:tcPr>
            <w:tcW w:w="1840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52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4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3118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חלופית</w:t>
            </w:r>
          </w:p>
        </w:tc>
        <w:tc>
          <w:tcPr>
            <w:tcW w:w="5495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EC7E07" w:rsidRPr="00BF6074" w:rsidTr="00E442CA">
        <w:tc>
          <w:tcPr>
            <w:tcW w:w="1840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שני:</w:t>
            </w:r>
            <w:r w:rsidRPr="00BF6074">
              <w:rPr>
                <w:rFonts w:ascii="David" w:hAnsi="David" w:cs="David" w:hint="cs"/>
                <w:rtl/>
              </w:rPr>
              <w:t xml:space="preserve"> מערכות טכנולוגיות</w:t>
            </w:r>
          </w:p>
        </w:tc>
        <w:tc>
          <w:tcPr>
            <w:tcW w:w="2552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BF6074">
              <w:rPr>
                <w:rFonts w:ascii="David" w:hAnsi="David" w:cs="David" w:hint="cs"/>
                <w:rtl/>
              </w:rPr>
              <w:t>מערכת טכנולוגית בפעולה</w:t>
            </w:r>
          </w:p>
        </w:tc>
        <w:tc>
          <w:tcPr>
            <w:tcW w:w="1134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BF6074">
              <w:rPr>
                <w:rFonts w:ascii="David" w:hAnsi="David" w:cs="David" w:hint="cs"/>
                <w:rtl/>
              </w:rPr>
              <w:t>29</w:t>
            </w:r>
          </w:p>
        </w:tc>
        <w:tc>
          <w:tcPr>
            <w:tcW w:w="3118" w:type="dxa"/>
          </w:tcPr>
          <w:p w:rsidR="00EC7E07" w:rsidRDefault="00EC7E07" w:rsidP="00EC7E0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ניתן לבחור במערכות טכנולוגיות שזמינות בבית</w:t>
            </w:r>
          </w:p>
          <w:p w:rsidR="00EC7E07" w:rsidRPr="00BF6074" w:rsidRDefault="00EC7E07" w:rsidP="00EC7E0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צעצועים מתפרקים או / ונעים, כלים ומכשירים במטבח, כלי עבודה</w:t>
            </w:r>
          </w:p>
        </w:tc>
        <w:tc>
          <w:tcPr>
            <w:tcW w:w="5495" w:type="dxa"/>
          </w:tcPr>
          <w:p w:rsidR="00EC7E07" w:rsidRPr="00BF6074" w:rsidRDefault="00C60B88" w:rsidP="00EC7E07">
            <w:pPr>
              <w:spacing w:line="360" w:lineRule="auto"/>
              <w:rPr>
                <w:rFonts w:ascii="David" w:hAnsi="David" w:cs="David"/>
                <w:rtl/>
              </w:rPr>
            </w:pPr>
            <w:r w:rsidRPr="004E4533">
              <w:rPr>
                <w:rFonts w:ascii="David" w:hAnsi="David" w:cs="David" w:hint="cs"/>
                <w:highlight w:val="yellow"/>
                <w:rtl/>
              </w:rPr>
              <w:t xml:space="preserve">שימו לב! </w:t>
            </w:r>
            <w:r w:rsidR="00EC7E07" w:rsidRPr="004E4533">
              <w:rPr>
                <w:rFonts w:ascii="David" w:hAnsi="David" w:cs="David" w:hint="cs"/>
                <w:highlight w:val="yellow"/>
                <w:rtl/>
              </w:rPr>
              <w:t>יש להנחות את התלמידים/הורים לבחור בכלים ומכשירים בטוחים לשימוש ילדים.</w:t>
            </w:r>
          </w:p>
        </w:tc>
      </w:tr>
      <w:tr w:rsidR="00EC7E07" w:rsidRPr="00BF6074" w:rsidTr="00E442CA">
        <w:tc>
          <w:tcPr>
            <w:tcW w:w="1840" w:type="dxa"/>
          </w:tcPr>
          <w:p w:rsidR="00EC7E07" w:rsidRPr="00BF6074" w:rsidRDefault="004E4533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שני:</w:t>
            </w:r>
            <w:r w:rsidRPr="00BF6074">
              <w:rPr>
                <w:rFonts w:ascii="David" w:hAnsi="David" w:cs="David" w:hint="cs"/>
                <w:rtl/>
              </w:rPr>
              <w:t xml:space="preserve"> מערכות טכנולוגיות</w:t>
            </w:r>
          </w:p>
        </w:tc>
        <w:tc>
          <w:tcPr>
            <w:tcW w:w="2552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מה דרוש לכול פעולה?</w:t>
            </w:r>
          </w:p>
        </w:tc>
        <w:tc>
          <w:tcPr>
            <w:tcW w:w="1134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30</w:t>
            </w:r>
          </w:p>
        </w:tc>
        <w:tc>
          <w:tcPr>
            <w:tcW w:w="3118" w:type="dxa"/>
          </w:tcPr>
          <w:p w:rsidR="00EC7E07" w:rsidRDefault="00EC7E07" w:rsidP="008D2535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ניתן לבחור במערכות טכנולוגיות שזמינות בבית</w:t>
            </w:r>
          </w:p>
          <w:p w:rsidR="00EC7E07" w:rsidRPr="00BF6074" w:rsidRDefault="00EC7E07" w:rsidP="008D2535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צעצועים מתפרקים או / ונעים, כלים ומכשירים במטבח, כלי עבודה</w:t>
            </w:r>
          </w:p>
        </w:tc>
        <w:tc>
          <w:tcPr>
            <w:tcW w:w="5495" w:type="dxa"/>
          </w:tcPr>
          <w:p w:rsidR="00EC7E07" w:rsidRPr="00BF6074" w:rsidRDefault="00C60B88" w:rsidP="00C60B88">
            <w:pPr>
              <w:spacing w:line="360" w:lineRule="auto"/>
              <w:rPr>
                <w:rFonts w:ascii="David" w:hAnsi="David" w:cs="David"/>
                <w:rtl/>
              </w:rPr>
            </w:pPr>
            <w:r w:rsidRPr="004E4533">
              <w:rPr>
                <w:rFonts w:ascii="David" w:hAnsi="David" w:cs="David" w:hint="cs"/>
                <w:highlight w:val="yellow"/>
                <w:rtl/>
              </w:rPr>
              <w:t>שימו לב! יש להנחות את התלמידים/הורים לבחור בכלים ומכשירים בטוחים לשימוש ילדים.</w:t>
            </w:r>
          </w:p>
        </w:tc>
      </w:tr>
      <w:tr w:rsidR="00EC7E07" w:rsidRPr="00BF6074" w:rsidTr="004E4533">
        <w:trPr>
          <w:cantSplit/>
        </w:trPr>
        <w:tc>
          <w:tcPr>
            <w:tcW w:w="1840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lastRenderedPageBreak/>
              <w:t>פרק שלישי:</w:t>
            </w:r>
            <w:r>
              <w:rPr>
                <w:rFonts w:ascii="David" w:hAnsi="David" w:cs="David" w:hint="cs"/>
                <w:rtl/>
              </w:rPr>
              <w:t xml:space="preserve"> אנרגיה חשמלית בשרות האדם</w:t>
            </w:r>
          </w:p>
        </w:tc>
        <w:tc>
          <w:tcPr>
            <w:tcW w:w="2552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מפיקים חשמל באמצעות תא סולרי (תא שמש)</w:t>
            </w:r>
          </w:p>
        </w:tc>
        <w:tc>
          <w:tcPr>
            <w:tcW w:w="1134" w:type="dxa"/>
          </w:tcPr>
          <w:p w:rsidR="00EC7E07" w:rsidRPr="00BF6074" w:rsidRDefault="00EC7E07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52</w:t>
            </w:r>
          </w:p>
        </w:tc>
        <w:tc>
          <w:tcPr>
            <w:tcW w:w="3118" w:type="dxa"/>
          </w:tcPr>
          <w:p w:rsidR="00277B31" w:rsidRDefault="00277B31" w:rsidP="002373D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כובע עם מאוורר </w:t>
            </w:r>
            <w:r w:rsidR="002373D7">
              <w:rPr>
                <w:rFonts w:ascii="David" w:hAnsi="David" w:cs="David" w:hint="cs"/>
                <w:rtl/>
              </w:rPr>
              <w:t xml:space="preserve">עם </w:t>
            </w:r>
            <w:r>
              <w:rPr>
                <w:rFonts w:ascii="David" w:hAnsi="David" w:cs="David" w:hint="cs"/>
                <w:rtl/>
              </w:rPr>
              <w:t>תא סולרי</w:t>
            </w:r>
          </w:p>
          <w:p w:rsidR="008E4156" w:rsidRPr="00BF6074" w:rsidRDefault="00277B31" w:rsidP="009E5600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סרטון</w:t>
            </w:r>
          </w:p>
        </w:tc>
        <w:tc>
          <w:tcPr>
            <w:tcW w:w="5495" w:type="dxa"/>
          </w:tcPr>
          <w:p w:rsidR="009E5600" w:rsidRDefault="00576F0E" w:rsidP="0028698F">
            <w:pPr>
              <w:pStyle w:val="aa"/>
              <w:numPr>
                <w:ilvl w:val="0"/>
                <w:numId w:val="38"/>
              </w:numPr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להכרת</w:t>
            </w:r>
            <w:r w:rsidRPr="00B875CE">
              <w:rPr>
                <w:rFonts w:ascii="David" w:hAnsi="David" w:cs="David" w:hint="cs"/>
                <w:rtl/>
              </w:rPr>
              <w:t xml:space="preserve"> </w:t>
            </w:r>
            <w:r w:rsidR="009E5600" w:rsidRPr="00B875CE">
              <w:rPr>
                <w:rFonts w:ascii="David" w:hAnsi="David" w:cs="David" w:hint="cs"/>
                <w:rtl/>
              </w:rPr>
              <w:t xml:space="preserve">תהליך הפקת חשמל בעזרת תאי שמש </w:t>
            </w:r>
            <w:r w:rsidR="0028698F">
              <w:rPr>
                <w:rFonts w:ascii="David" w:hAnsi="David" w:cs="David" w:hint="cs"/>
                <w:rtl/>
              </w:rPr>
              <w:t>מוצע לצפות</w:t>
            </w:r>
            <w:r w:rsidR="0028698F" w:rsidRPr="00B875CE">
              <w:rPr>
                <w:rFonts w:ascii="David" w:hAnsi="David" w:cs="David" w:hint="cs"/>
                <w:rtl/>
              </w:rPr>
              <w:t xml:space="preserve"> </w:t>
            </w:r>
            <w:r w:rsidR="009E5600" w:rsidRPr="00B875CE">
              <w:rPr>
                <w:rFonts w:ascii="David" w:hAnsi="David" w:cs="David" w:hint="cs"/>
                <w:rtl/>
              </w:rPr>
              <w:t xml:space="preserve">בסרטון שבקישור </w:t>
            </w:r>
            <w:hyperlink r:id="rId9" w:tooltip="משרד האנרגיה לילדים" w:history="1">
              <w:r w:rsidR="009E5600" w:rsidRPr="008E1B6B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  <w:r w:rsidR="00B875CE">
              <w:rPr>
                <w:rFonts w:ascii="David" w:hAnsi="David" w:cs="David" w:hint="cs"/>
                <w:rtl/>
              </w:rPr>
              <w:t>.</w:t>
            </w:r>
          </w:p>
          <w:p w:rsidR="00EC7E07" w:rsidRPr="00442D55" w:rsidRDefault="009E5600" w:rsidP="00442D55">
            <w:pPr>
              <w:pStyle w:val="aa"/>
              <w:numPr>
                <w:ilvl w:val="0"/>
                <w:numId w:val="38"/>
              </w:numPr>
              <w:spacing w:line="360" w:lineRule="auto"/>
              <w:rPr>
                <w:rFonts w:ascii="David" w:hAnsi="David" w:cs="David"/>
                <w:rtl/>
              </w:rPr>
            </w:pPr>
            <w:r w:rsidRPr="00B875CE">
              <w:rPr>
                <w:rFonts w:ascii="David" w:hAnsi="David" w:cs="David" w:hint="cs"/>
                <w:rtl/>
              </w:rPr>
              <w:t xml:space="preserve">ניתן </w:t>
            </w:r>
            <w:r w:rsidR="00B875CE">
              <w:rPr>
                <w:rFonts w:ascii="David" w:hAnsi="David" w:cs="David" w:hint="cs"/>
                <w:rtl/>
              </w:rPr>
              <w:t xml:space="preserve">להדגים את התהליך </w:t>
            </w:r>
            <w:r w:rsidR="008E1B6B">
              <w:rPr>
                <w:rFonts w:ascii="David" w:hAnsi="David" w:cs="David" w:hint="cs"/>
                <w:rtl/>
              </w:rPr>
              <w:t xml:space="preserve">גם </w:t>
            </w:r>
            <w:r w:rsidR="00B875CE">
              <w:rPr>
                <w:rFonts w:ascii="David" w:hAnsi="David" w:cs="David" w:hint="cs"/>
                <w:rtl/>
              </w:rPr>
              <w:t xml:space="preserve">בעזרת </w:t>
            </w:r>
            <w:r w:rsidRPr="00B875CE">
              <w:rPr>
                <w:rFonts w:ascii="David" w:hAnsi="David" w:cs="David" w:hint="cs"/>
                <w:rtl/>
              </w:rPr>
              <w:t>כובע</w:t>
            </w:r>
            <w:r w:rsidR="00B875CE">
              <w:rPr>
                <w:rFonts w:ascii="David" w:hAnsi="David" w:cs="David" w:hint="cs"/>
                <w:rtl/>
              </w:rPr>
              <w:t xml:space="preserve"> </w:t>
            </w:r>
            <w:r w:rsidRPr="00B875CE">
              <w:rPr>
                <w:rFonts w:ascii="David" w:hAnsi="David" w:cs="David" w:hint="cs"/>
                <w:rtl/>
              </w:rPr>
              <w:t>עם מאוורר</w:t>
            </w:r>
            <w:r w:rsidR="00B875CE">
              <w:rPr>
                <w:rFonts w:ascii="David" w:hAnsi="David" w:cs="David" w:hint="cs"/>
                <w:rtl/>
              </w:rPr>
              <w:t xml:space="preserve"> שאליו</w:t>
            </w:r>
            <w:r w:rsidRPr="00B875CE">
              <w:rPr>
                <w:rFonts w:ascii="David" w:hAnsi="David" w:cs="David" w:hint="cs"/>
                <w:rtl/>
              </w:rPr>
              <w:t xml:space="preserve"> </w:t>
            </w:r>
            <w:r w:rsidR="00B875CE" w:rsidRPr="00B875CE">
              <w:rPr>
                <w:rFonts w:ascii="David" w:hAnsi="David" w:cs="David" w:hint="cs"/>
                <w:rtl/>
              </w:rPr>
              <w:t xml:space="preserve">מחוברים </w:t>
            </w:r>
            <w:r w:rsidRPr="00B875CE">
              <w:rPr>
                <w:rFonts w:ascii="David" w:hAnsi="David" w:cs="David" w:hint="cs"/>
                <w:rtl/>
              </w:rPr>
              <w:t xml:space="preserve">תאים סולריים </w:t>
            </w:r>
            <w:r w:rsidR="00B875CE">
              <w:rPr>
                <w:rFonts w:ascii="David" w:hAnsi="David" w:cs="David" w:hint="cs"/>
                <w:rtl/>
              </w:rPr>
              <w:t>ש</w:t>
            </w:r>
            <w:r w:rsidRPr="00B875CE">
              <w:rPr>
                <w:rFonts w:ascii="David" w:hAnsi="David" w:cs="David" w:hint="cs"/>
                <w:rtl/>
              </w:rPr>
              <w:t>מניעים את המאוורר ב</w:t>
            </w:r>
            <w:r w:rsidR="00B875CE" w:rsidRPr="00B875CE">
              <w:rPr>
                <w:rFonts w:ascii="David" w:hAnsi="David" w:cs="David" w:hint="cs"/>
                <w:rtl/>
              </w:rPr>
              <w:t xml:space="preserve">זמן </w:t>
            </w:r>
            <w:r w:rsidRPr="00B875CE">
              <w:rPr>
                <w:rFonts w:ascii="David" w:hAnsi="David" w:cs="David" w:hint="cs"/>
                <w:rtl/>
              </w:rPr>
              <w:t xml:space="preserve">שהייה במקום מואר. </w:t>
            </w:r>
          </w:p>
        </w:tc>
      </w:tr>
      <w:tr w:rsidR="00EC7E07" w:rsidRPr="00BF6074" w:rsidTr="00E442CA">
        <w:tc>
          <w:tcPr>
            <w:tcW w:w="1840" w:type="dxa"/>
          </w:tcPr>
          <w:p w:rsidR="00EC7E07" w:rsidRPr="00BF6074" w:rsidRDefault="004E4533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שלישי:</w:t>
            </w:r>
            <w:r>
              <w:rPr>
                <w:rFonts w:ascii="David" w:hAnsi="David" w:cs="David" w:hint="cs"/>
                <w:rtl/>
              </w:rPr>
              <w:t xml:space="preserve"> אנרגיה חשמלית בשרות האדם</w:t>
            </w:r>
          </w:p>
        </w:tc>
        <w:tc>
          <w:tcPr>
            <w:tcW w:w="2552" w:type="dxa"/>
          </w:tcPr>
          <w:p w:rsidR="00EC7E07" w:rsidRPr="00BF6074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מפיקים חשמל באמצעות מגנט וסליל חוטי חשמל</w:t>
            </w:r>
          </w:p>
        </w:tc>
        <w:tc>
          <w:tcPr>
            <w:tcW w:w="1134" w:type="dxa"/>
          </w:tcPr>
          <w:p w:rsidR="00EC7E07" w:rsidRPr="00BF6074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55 - 56</w:t>
            </w:r>
          </w:p>
        </w:tc>
        <w:tc>
          <w:tcPr>
            <w:tcW w:w="3118" w:type="dxa"/>
          </w:tcPr>
          <w:p w:rsidR="00EC7E07" w:rsidRDefault="00B82F19" w:rsidP="00B82F19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דינמו מחובר לפנס על אופניים</w:t>
            </w:r>
          </w:p>
          <w:p w:rsidR="00B82F19" w:rsidRPr="00BF6074" w:rsidRDefault="00B82F19" w:rsidP="00B82F19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495" w:type="dxa"/>
          </w:tcPr>
          <w:p w:rsidR="00B82F19" w:rsidRPr="0028698F" w:rsidRDefault="00B82F19" w:rsidP="0028698F">
            <w:pPr>
              <w:pStyle w:val="aa"/>
              <w:numPr>
                <w:ilvl w:val="0"/>
                <w:numId w:val="41"/>
              </w:num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rtl/>
              </w:rPr>
              <w:t>סיבוב הגלגל בעזרת דיווש ברגליים מסובב את המגנט שבתוך סליל הנחושת</w:t>
            </w:r>
            <w:r w:rsidR="00624FB7">
              <w:rPr>
                <w:rFonts w:ascii="David" w:hAnsi="David" w:cs="David" w:hint="cs"/>
                <w:rtl/>
              </w:rPr>
              <w:t xml:space="preserve"> </w:t>
            </w:r>
            <w:r w:rsidRPr="0028698F">
              <w:rPr>
                <w:rFonts w:ascii="David" w:hAnsi="David" w:cs="David" w:hint="cs"/>
                <w:rtl/>
              </w:rPr>
              <w:t>והנורה שבפנס האופניים מאירה.</w:t>
            </w:r>
          </w:p>
          <w:p w:rsidR="00EC7E07" w:rsidRPr="0028698F" w:rsidRDefault="00B82F19" w:rsidP="0028698F">
            <w:pPr>
              <w:pStyle w:val="aa"/>
              <w:numPr>
                <w:ilvl w:val="0"/>
                <w:numId w:val="41"/>
              </w:num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rtl/>
              </w:rPr>
              <w:t xml:space="preserve">ניתן </w:t>
            </w:r>
            <w:r w:rsidR="0028698F" w:rsidRPr="0028698F">
              <w:rPr>
                <w:rFonts w:ascii="David" w:hAnsi="David" w:cs="David" w:hint="cs"/>
                <w:rtl/>
              </w:rPr>
              <w:t xml:space="preserve">גם </w:t>
            </w:r>
            <w:r w:rsidRPr="0028698F">
              <w:rPr>
                <w:rFonts w:ascii="David" w:hAnsi="David" w:cs="David" w:hint="cs"/>
                <w:rtl/>
              </w:rPr>
              <w:t>לפרק את הדינמו ולזהות את מרכיבי המערכת.</w:t>
            </w:r>
          </w:p>
        </w:tc>
      </w:tr>
      <w:tr w:rsidR="00B82F19" w:rsidRPr="00BF6074" w:rsidTr="00E442CA">
        <w:trPr>
          <w:trHeight w:val="238"/>
        </w:trPr>
        <w:tc>
          <w:tcPr>
            <w:tcW w:w="1840" w:type="dxa"/>
          </w:tcPr>
          <w:p w:rsidR="00B82F19" w:rsidRPr="00C8064F" w:rsidRDefault="004E4533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שלישי:</w:t>
            </w:r>
            <w:r>
              <w:rPr>
                <w:rFonts w:ascii="David" w:hAnsi="David" w:cs="David" w:hint="cs"/>
                <w:rtl/>
              </w:rPr>
              <w:t xml:space="preserve"> אנרגיה חשמלית בשרות האדם</w:t>
            </w:r>
          </w:p>
        </w:tc>
        <w:tc>
          <w:tcPr>
            <w:tcW w:w="2552" w:type="dxa"/>
          </w:tcPr>
          <w:p w:rsidR="00B82F19" w:rsidRPr="00C8064F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באילו דרכים מפיקים חשמל בתחנת חשמל</w:t>
            </w:r>
          </w:p>
        </w:tc>
        <w:tc>
          <w:tcPr>
            <w:tcW w:w="1134" w:type="dxa"/>
          </w:tcPr>
          <w:p w:rsidR="00B82F19" w:rsidRPr="00C8064F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60 - 64</w:t>
            </w:r>
          </w:p>
        </w:tc>
        <w:tc>
          <w:tcPr>
            <w:tcW w:w="3118" w:type="dxa"/>
          </w:tcPr>
          <w:p w:rsidR="00CD5E87" w:rsidRPr="00C8064F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b/>
                <w:bCs/>
                <w:rtl/>
              </w:rPr>
              <w:t>חלק א</w:t>
            </w:r>
            <w:r w:rsidRPr="00C8064F">
              <w:rPr>
                <w:rFonts w:ascii="David" w:hAnsi="David" w:cs="David"/>
                <w:rtl/>
              </w:rPr>
              <w:t xml:space="preserve">: </w:t>
            </w:r>
            <w:r w:rsidR="00CD5E87" w:rsidRPr="00C8064F">
              <w:rPr>
                <w:rFonts w:ascii="David" w:hAnsi="David" w:cs="David"/>
                <w:rtl/>
              </w:rPr>
              <w:t>האם רוח יכולה לסובב גלגל?</w:t>
            </w:r>
          </w:p>
          <w:p w:rsidR="00277B31" w:rsidRPr="00C8064F" w:rsidRDefault="00B82F19" w:rsidP="00277B31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שבשבת</w:t>
            </w:r>
            <w:r w:rsidR="00277B31">
              <w:rPr>
                <w:rFonts w:ascii="David" w:hAnsi="David" w:cs="David" w:hint="cs"/>
                <w:rtl/>
              </w:rPr>
              <w:t>, סרטון</w:t>
            </w:r>
          </w:p>
          <w:p w:rsidR="00B37BCB" w:rsidRPr="00C8064F" w:rsidRDefault="00B37BCB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  <w:p w:rsidR="00B82F19" w:rsidRPr="00C8064F" w:rsidRDefault="00B82F19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495" w:type="dxa"/>
          </w:tcPr>
          <w:p w:rsidR="00B82F19" w:rsidRPr="00C8064F" w:rsidRDefault="0028698F" w:rsidP="00576F0E">
            <w:pPr>
              <w:pStyle w:val="aa"/>
              <w:numPr>
                <w:ilvl w:val="0"/>
                <w:numId w:val="39"/>
              </w:num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 xml:space="preserve">הנחיות להכנת שבשבת </w:t>
            </w:r>
            <w:r w:rsidRPr="00C8064F">
              <w:rPr>
                <w:rFonts w:ascii="David" w:eastAsia="SimSun" w:hAnsi="David" w:cs="David"/>
                <w:rtl/>
                <w:lang w:eastAsia="en-US"/>
              </w:rPr>
              <w:t xml:space="preserve">מוצע לצפות בסרטון שבקישור </w:t>
            </w:r>
            <w:hyperlink r:id="rId10" w:tooltip="בניית שבשבת במבט חדש youtube" w:history="1">
              <w:r w:rsidRPr="00C8064F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C8064F">
              <w:rPr>
                <w:rFonts w:ascii="David" w:hAnsi="David" w:cs="David"/>
                <w:rtl/>
              </w:rPr>
              <w:t xml:space="preserve">. </w:t>
            </w:r>
          </w:p>
          <w:p w:rsidR="00CD5E87" w:rsidRPr="00C8064F" w:rsidRDefault="00CD5E87" w:rsidP="002373D7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שימו לב</w:t>
            </w:r>
            <w:r w:rsidR="002373D7">
              <w:rPr>
                <w:rFonts w:ascii="David" w:hAnsi="David" w:cs="David" w:hint="cs"/>
                <w:rtl/>
              </w:rPr>
              <w:t>!</w:t>
            </w:r>
            <w:r w:rsidRPr="00C8064F">
              <w:rPr>
                <w:rFonts w:ascii="David" w:hAnsi="David" w:cs="David"/>
                <w:rtl/>
              </w:rPr>
              <w:t xml:space="preserve"> מומלץ להכין את הכנפיים מחומר קשיח ועמיד</w:t>
            </w:r>
            <w:r w:rsidR="002373D7">
              <w:rPr>
                <w:rFonts w:ascii="David" w:hAnsi="David" w:cs="David" w:hint="cs"/>
                <w:rtl/>
              </w:rPr>
              <w:t>.</w:t>
            </w:r>
            <w:r w:rsidRPr="00C8064F">
              <w:rPr>
                <w:rFonts w:ascii="David" w:hAnsi="David" w:cs="David"/>
                <w:rtl/>
              </w:rPr>
              <w:t xml:space="preserve"> במים</w:t>
            </w:r>
          </w:p>
          <w:p w:rsidR="008E1B6B" w:rsidRPr="00C8064F" w:rsidRDefault="00576F0E" w:rsidP="008E1B6B">
            <w:pPr>
              <w:pStyle w:val="aa"/>
              <w:numPr>
                <w:ilvl w:val="0"/>
                <w:numId w:val="39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להכרת</w:t>
            </w:r>
            <w:r w:rsidRPr="00C8064F">
              <w:rPr>
                <w:rFonts w:ascii="David" w:hAnsi="David" w:cs="David"/>
                <w:rtl/>
              </w:rPr>
              <w:t xml:space="preserve"> </w:t>
            </w:r>
            <w:r w:rsidR="008E1B6B" w:rsidRPr="00C8064F">
              <w:rPr>
                <w:rFonts w:ascii="David" w:hAnsi="David" w:cs="David"/>
                <w:rtl/>
              </w:rPr>
              <w:t xml:space="preserve">תהליך הפקת חשמל בעזרת הרוח </w:t>
            </w:r>
            <w:r w:rsidR="0028698F" w:rsidRPr="00C8064F">
              <w:rPr>
                <w:rFonts w:ascii="David" w:hAnsi="David" w:cs="David"/>
                <w:rtl/>
              </w:rPr>
              <w:t>מוצע לצפות בסרטון ש</w:t>
            </w:r>
            <w:r w:rsidR="008E1B6B" w:rsidRPr="00C8064F">
              <w:rPr>
                <w:rFonts w:ascii="David" w:hAnsi="David" w:cs="David"/>
                <w:rtl/>
              </w:rPr>
              <w:t xml:space="preserve">בקישור </w:t>
            </w:r>
            <w:hyperlink r:id="rId11" w:tooltip="משרד האנרגיה לילדים" w:history="1">
              <w:r w:rsidR="008E1B6B" w:rsidRPr="00C8064F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="0028698F" w:rsidRPr="00C8064F">
              <w:rPr>
                <w:rFonts w:ascii="David" w:hAnsi="David" w:cs="David"/>
                <w:rtl/>
              </w:rPr>
              <w:t>.</w:t>
            </w:r>
          </w:p>
        </w:tc>
      </w:tr>
      <w:tr w:rsidR="004E4533" w:rsidRPr="00BF6074" w:rsidTr="00E442CA">
        <w:trPr>
          <w:trHeight w:val="236"/>
        </w:trPr>
        <w:tc>
          <w:tcPr>
            <w:tcW w:w="1840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שלישי:</w:t>
            </w:r>
            <w:r>
              <w:rPr>
                <w:rFonts w:ascii="David" w:hAnsi="David" w:cs="David" w:hint="cs"/>
                <w:rtl/>
              </w:rPr>
              <w:t xml:space="preserve"> אנרגיה חשמלית בשרות האדם</w:t>
            </w:r>
          </w:p>
        </w:tc>
        <w:tc>
          <w:tcPr>
            <w:tcW w:w="2552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באילו דרכים מפיקים חשמל בתחנת חשמל</w:t>
            </w:r>
          </w:p>
        </w:tc>
        <w:tc>
          <w:tcPr>
            <w:tcW w:w="1134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60 - 64</w:t>
            </w:r>
          </w:p>
        </w:tc>
        <w:tc>
          <w:tcPr>
            <w:tcW w:w="3118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b/>
                <w:bCs/>
                <w:rtl/>
              </w:rPr>
              <w:t>חלק ב</w:t>
            </w:r>
            <w:r w:rsidRPr="00C8064F">
              <w:rPr>
                <w:rFonts w:ascii="David" w:hAnsi="David" w:cs="David"/>
                <w:rtl/>
              </w:rPr>
              <w:t>: האם מים יכולים לסובב גלגל?</w:t>
            </w:r>
          </w:p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שבשבת, מים, קערה, קומקום מים</w:t>
            </w:r>
            <w:r>
              <w:rPr>
                <w:rFonts w:ascii="David" w:hAnsi="David" w:cs="David" w:hint="cs"/>
                <w:rtl/>
              </w:rPr>
              <w:t>, סרטון</w:t>
            </w:r>
          </w:p>
        </w:tc>
        <w:tc>
          <w:tcPr>
            <w:tcW w:w="5495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 xml:space="preserve">תהליך הפקת חשמל בעזרת תנועת מים מוצע לצפות בסרטון שבקישור </w:t>
            </w:r>
            <w:hyperlink r:id="rId12" w:tooltip="משרד האנרגיה לילדים" w:history="1">
              <w:r w:rsidRPr="00C8064F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C8064F">
              <w:rPr>
                <w:rFonts w:ascii="David" w:hAnsi="David" w:cs="David"/>
                <w:rtl/>
              </w:rPr>
              <w:t>.</w:t>
            </w:r>
          </w:p>
        </w:tc>
      </w:tr>
      <w:tr w:rsidR="004E4533" w:rsidRPr="00BF6074" w:rsidTr="00E442CA">
        <w:trPr>
          <w:trHeight w:val="236"/>
        </w:trPr>
        <w:tc>
          <w:tcPr>
            <w:tcW w:w="1840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28698F">
              <w:rPr>
                <w:rFonts w:ascii="David" w:hAnsi="David" w:cs="David" w:hint="cs"/>
                <w:b/>
                <w:bCs/>
                <w:rtl/>
              </w:rPr>
              <w:t>פרק שלישי:</w:t>
            </w:r>
            <w:r>
              <w:rPr>
                <w:rFonts w:ascii="David" w:hAnsi="David" w:cs="David" w:hint="cs"/>
                <w:rtl/>
              </w:rPr>
              <w:t xml:space="preserve"> אנרגיה חשמלית בשרות האדם</w:t>
            </w:r>
          </w:p>
        </w:tc>
        <w:tc>
          <w:tcPr>
            <w:tcW w:w="2552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באילו דרכים מפיקים חשמל בתחנת חשמל</w:t>
            </w:r>
          </w:p>
        </w:tc>
        <w:tc>
          <w:tcPr>
            <w:tcW w:w="1134" w:type="dxa"/>
          </w:tcPr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rtl/>
              </w:rPr>
              <w:t>60 - 64</w:t>
            </w:r>
          </w:p>
        </w:tc>
        <w:tc>
          <w:tcPr>
            <w:tcW w:w="3118" w:type="dxa"/>
          </w:tcPr>
          <w:p w:rsidR="004E4533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 w:rsidRPr="00C8064F">
              <w:rPr>
                <w:rFonts w:ascii="David" w:hAnsi="David" w:cs="David"/>
                <w:b/>
                <w:bCs/>
                <w:rtl/>
              </w:rPr>
              <w:t>חלק ג</w:t>
            </w:r>
            <w:r w:rsidRPr="00C8064F">
              <w:rPr>
                <w:rFonts w:ascii="David" w:hAnsi="David" w:cs="David"/>
                <w:rtl/>
              </w:rPr>
              <w:t>: האם קיטור יכול לסובב גלגל?</w:t>
            </w:r>
          </w:p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סרטון</w:t>
            </w:r>
          </w:p>
          <w:p w:rsidR="004E4533" w:rsidRPr="00C8064F" w:rsidRDefault="004E4533" w:rsidP="004E4533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495" w:type="dxa"/>
          </w:tcPr>
          <w:p w:rsidR="004E4533" w:rsidRPr="00C8064F" w:rsidRDefault="004E4533" w:rsidP="004E4533">
            <w:pPr>
              <w:pStyle w:val="aa"/>
              <w:numPr>
                <w:ilvl w:val="0"/>
                <w:numId w:val="40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להכרת</w:t>
            </w:r>
            <w:r w:rsidRPr="00C8064F">
              <w:rPr>
                <w:rFonts w:ascii="David" w:hAnsi="David" w:cs="David"/>
                <w:rtl/>
              </w:rPr>
              <w:t xml:space="preserve"> תהליך הפקת חשמל בעזרת ביו מסה מוצע לצפות בסרטון שבקישור </w:t>
            </w:r>
            <w:hyperlink r:id="rId13" w:tooltip="משרד האנרגיה לילדים" w:history="1">
              <w:r w:rsidRPr="00C8064F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C8064F">
              <w:rPr>
                <w:rFonts w:ascii="David" w:hAnsi="David" w:cs="David"/>
                <w:rtl/>
              </w:rPr>
              <w:t xml:space="preserve">. </w:t>
            </w:r>
          </w:p>
          <w:p w:rsidR="004E4533" w:rsidRPr="00C8064F" w:rsidRDefault="004E4533" w:rsidP="004E4533">
            <w:pPr>
              <w:pStyle w:val="aa"/>
              <w:numPr>
                <w:ilvl w:val="0"/>
                <w:numId w:val="40"/>
              </w:num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להכרת </w:t>
            </w:r>
            <w:r w:rsidRPr="00C8064F">
              <w:rPr>
                <w:rFonts w:ascii="David" w:hAnsi="David" w:cs="David"/>
                <w:rtl/>
              </w:rPr>
              <w:t xml:space="preserve">תהליך הפקת חשמל בעזרת גז טבעי / פחם מוצע לצפות בסרטון שבקישור </w:t>
            </w:r>
            <w:hyperlink r:id="rId14" w:tooltip="משרד האנרגיה לילדים" w:history="1">
              <w:r w:rsidRPr="00C8064F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 w:rsidRPr="00C8064F">
              <w:rPr>
                <w:rFonts w:ascii="David" w:hAnsi="David" w:cs="David"/>
                <w:rtl/>
              </w:rPr>
              <w:t>.</w:t>
            </w:r>
          </w:p>
        </w:tc>
      </w:tr>
    </w:tbl>
    <w:p w:rsidR="002572DA" w:rsidRPr="00377B86" w:rsidRDefault="00442D55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377B86">
        <w:rPr>
          <w:rFonts w:ascii="David" w:hAnsi="David" w:cs="David"/>
          <w:b/>
          <w:bCs/>
          <w:sz w:val="28"/>
          <w:szCs w:val="28"/>
          <w:rtl/>
          <w:lang w:eastAsia="en-US"/>
        </w:rPr>
        <w:lastRenderedPageBreak/>
        <w:t>שער שני</w:t>
      </w:r>
    </w:p>
    <w:p w:rsidR="00442D55" w:rsidRPr="00377B86" w:rsidRDefault="00442D55" w:rsidP="00C8064F">
      <w:pPr>
        <w:spacing w:line="360" w:lineRule="auto"/>
        <w:rPr>
          <w:rFonts w:ascii="David" w:hAnsi="David" w:cs="David"/>
          <w:rtl/>
          <w:lang w:eastAsia="en-US"/>
        </w:rPr>
      </w:pPr>
      <w:r w:rsidRPr="00377B86">
        <w:rPr>
          <w:rFonts w:ascii="David" w:hAnsi="David" w:cs="David"/>
          <w:b/>
          <w:bCs/>
          <w:sz w:val="28"/>
          <w:szCs w:val="28"/>
          <w:rtl/>
          <w:lang w:eastAsia="en-US"/>
        </w:rPr>
        <w:t>מבט אל תוך הגוף</w:t>
      </w:r>
    </w:p>
    <w:p w:rsidR="00442D55" w:rsidRPr="00442D55" w:rsidRDefault="00442D55" w:rsidP="00C8064F">
      <w:pPr>
        <w:spacing w:line="360" w:lineRule="auto"/>
        <w:rPr>
          <w:rFonts w:ascii="David" w:hAnsi="David" w:cs="David"/>
          <w:sz w:val="28"/>
          <w:szCs w:val="28"/>
          <w:rtl/>
          <w:lang w:eastAsia="en-US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415"/>
        <w:gridCol w:w="2268"/>
        <w:gridCol w:w="1276"/>
        <w:gridCol w:w="3543"/>
        <w:gridCol w:w="5637"/>
      </w:tblGrid>
      <w:tr w:rsidR="00442D55" w:rsidRPr="00442D55" w:rsidTr="00E442CA">
        <w:tc>
          <w:tcPr>
            <w:tcW w:w="1415" w:type="dxa"/>
          </w:tcPr>
          <w:p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268" w:type="dxa"/>
          </w:tcPr>
          <w:p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276" w:type="dxa"/>
          </w:tcPr>
          <w:p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543" w:type="dxa"/>
          </w:tcPr>
          <w:p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637" w:type="dxa"/>
          </w:tcPr>
          <w:p w:rsidR="00442D55" w:rsidRPr="00442D55" w:rsidRDefault="00442D55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C8064F" w:rsidRPr="00442D55" w:rsidTr="00E442CA">
        <w:tc>
          <w:tcPr>
            <w:tcW w:w="1415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</w:t>
            </w:r>
            <w:r w:rsidRPr="002869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</w:t>
            </w: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ק ראשון:</w:t>
            </w:r>
            <w:r w:rsidRPr="00442D55">
              <w:rPr>
                <w:rFonts w:ascii="David" w:eastAsia="SimSun" w:hAnsi="David" w:cs="David"/>
                <w:rtl/>
                <w:lang w:eastAsia="en-US"/>
              </w:rPr>
              <w:t xml:space="preserve"> מערכת הדם</w:t>
            </w:r>
          </w:p>
        </w:tc>
        <w:tc>
          <w:tcPr>
            <w:tcW w:w="2268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rtl/>
                <w:lang w:eastAsia="en-US"/>
              </w:rPr>
              <w:t>הלב וכלי הדם בגופנו</w:t>
            </w:r>
          </w:p>
        </w:tc>
        <w:tc>
          <w:tcPr>
            <w:tcW w:w="1276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442D55">
              <w:rPr>
                <w:rFonts w:ascii="David" w:eastAsia="SimSun" w:hAnsi="David" w:cs="David"/>
                <w:rtl/>
                <w:lang w:eastAsia="en-US"/>
              </w:rPr>
              <w:t>85 - 87</w:t>
            </w:r>
          </w:p>
        </w:tc>
        <w:tc>
          <w:tcPr>
            <w:tcW w:w="3543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פנס קטן (אפשר גם פנס טלפון), מסכת, שעון שניות</w:t>
            </w:r>
          </w:p>
        </w:tc>
        <w:tc>
          <w:tcPr>
            <w:tcW w:w="5637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הנחיות</w:t>
            </w:r>
            <w:r w:rsidRPr="00442D55">
              <w:rPr>
                <w:rFonts w:ascii="David" w:eastAsia="SimSun" w:hAnsi="David" w:cs="David" w:hint="cs"/>
                <w:rtl/>
                <w:lang w:eastAsia="en-US"/>
              </w:rPr>
              <w:t xml:space="preserve"> להכנת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מסכת מוצע לצפות בסרטון</w:t>
            </w:r>
            <w:r w:rsidRPr="00442D55">
              <w:rPr>
                <w:rFonts w:ascii="David" w:eastAsia="SimSun" w:hAnsi="David" w:cs="David" w:hint="cs"/>
                <w:rtl/>
                <w:lang w:eastAsia="en-US"/>
              </w:rPr>
              <w:t xml:space="preserve"> שבקישור</w:t>
            </w:r>
            <w:r w:rsidR="00701D58">
              <w:t xml:space="preserve"> </w:t>
            </w:r>
            <w:hyperlink r:id="rId15" w:tooltip="בניית מסכת במבט חדש youtube" w:history="1">
              <w:r w:rsidR="00701D58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</w:tc>
      </w:tr>
      <w:tr w:rsidR="00C8064F" w:rsidRPr="00442D55" w:rsidTr="00E442CA">
        <w:tc>
          <w:tcPr>
            <w:tcW w:w="1415" w:type="dxa"/>
          </w:tcPr>
          <w:p w:rsidR="00C8064F" w:rsidRPr="0028698F" w:rsidRDefault="004E4533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</w:t>
            </w:r>
            <w:r w:rsidRPr="002869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</w:t>
            </w: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ק ראשון:</w:t>
            </w:r>
            <w:r w:rsidRPr="00442D55">
              <w:rPr>
                <w:rFonts w:ascii="David" w:eastAsia="SimSun" w:hAnsi="David" w:cs="David"/>
                <w:rtl/>
                <w:lang w:eastAsia="en-US"/>
              </w:rPr>
              <w:t xml:space="preserve"> מערכת הדם</w:t>
            </w:r>
          </w:p>
        </w:tc>
        <w:tc>
          <w:tcPr>
            <w:tcW w:w="2268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מבנה הלב ופעולתו</w:t>
            </w:r>
          </w:p>
        </w:tc>
        <w:tc>
          <w:tcPr>
            <w:tcW w:w="1276" w:type="dxa"/>
          </w:tcPr>
          <w:p w:rsidR="00C8064F" w:rsidRPr="00442D55" w:rsidRDefault="00C8064F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88 - 92</w:t>
            </w:r>
          </w:p>
        </w:tc>
        <w:tc>
          <w:tcPr>
            <w:tcW w:w="3543" w:type="dxa"/>
          </w:tcPr>
          <w:p w:rsidR="00C8064F" w:rsidRDefault="00277B31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37" w:type="dxa"/>
          </w:tcPr>
          <w:p w:rsidR="00C8064F" w:rsidRDefault="00C8064F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להכרת מבנה הלב מוצע לצפות בסרטון שבקישור </w:t>
            </w:r>
            <w:hyperlink r:id="rId16" w:tooltip="מבנה הלב youtube" w:history="1">
              <w:r w:rsidRPr="00C8064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C8064F" w:rsidRPr="00442D55" w:rsidTr="00E442CA">
        <w:tc>
          <w:tcPr>
            <w:tcW w:w="1415" w:type="dxa"/>
          </w:tcPr>
          <w:p w:rsidR="00C8064F" w:rsidRPr="0028698F" w:rsidRDefault="004E4533" w:rsidP="00C8064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</w:t>
            </w:r>
            <w:r w:rsidRPr="0028698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</w:t>
            </w:r>
            <w:r w:rsidRPr="0028698F">
              <w:rPr>
                <w:rFonts w:ascii="David" w:eastAsia="SimSun" w:hAnsi="David" w:cs="David"/>
                <w:b/>
                <w:bCs/>
                <w:rtl/>
                <w:lang w:eastAsia="en-US"/>
              </w:rPr>
              <w:t>ק ראשון:</w:t>
            </w:r>
            <w:r w:rsidRPr="00442D55">
              <w:rPr>
                <w:rFonts w:ascii="David" w:eastAsia="SimSun" w:hAnsi="David" w:cs="David"/>
                <w:rtl/>
                <w:lang w:eastAsia="en-US"/>
              </w:rPr>
              <w:t xml:space="preserve"> מערכת הדם</w:t>
            </w:r>
          </w:p>
        </w:tc>
        <w:tc>
          <w:tcPr>
            <w:tcW w:w="2268" w:type="dxa"/>
          </w:tcPr>
          <w:p w:rsidR="00C8064F" w:rsidRDefault="00C8064F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הקשר בין כושר גופני לבין קצב הלב?</w:t>
            </w:r>
          </w:p>
        </w:tc>
        <w:tc>
          <w:tcPr>
            <w:tcW w:w="1276" w:type="dxa"/>
          </w:tcPr>
          <w:p w:rsidR="00C8064F" w:rsidRDefault="00C8064F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3543" w:type="dxa"/>
          </w:tcPr>
          <w:p w:rsidR="00C8064F" w:rsidRDefault="00C8064F" w:rsidP="002373D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מסכת, שעון עם שניות</w:t>
            </w:r>
            <w:r w:rsidR="002373D7">
              <w:rPr>
                <w:rFonts w:ascii="David" w:hAnsi="David" w:cs="David" w:hint="cs"/>
                <w:rtl/>
                <w:lang w:eastAsia="en-US"/>
              </w:rPr>
              <w:t>, טלפון נייד ובו אפליקציה למדידת דופק</w:t>
            </w:r>
          </w:p>
        </w:tc>
        <w:tc>
          <w:tcPr>
            <w:tcW w:w="5637" w:type="dxa"/>
          </w:tcPr>
          <w:p w:rsidR="00C8064F" w:rsidRDefault="00576F0E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מוצע </w:t>
            </w:r>
            <w:r w:rsidR="00C8064F">
              <w:rPr>
                <w:rFonts w:ascii="David" w:hAnsi="David" w:cs="David" w:hint="cs"/>
                <w:rtl/>
                <w:lang w:eastAsia="en-US"/>
              </w:rPr>
              <w:t xml:space="preserve">להשתמש במסכת שהכנו במשימה </w:t>
            </w:r>
            <w:r w:rsidR="00C8064F" w:rsidRPr="002373D7">
              <w:rPr>
                <w:rFonts w:ascii="David" w:hAnsi="David" w:cs="David" w:hint="cs"/>
                <w:b/>
                <w:bCs/>
                <w:rtl/>
                <w:lang w:eastAsia="en-US"/>
              </w:rPr>
              <w:t>הלב וכלי הדם בגופנו</w:t>
            </w:r>
            <w:r w:rsidR="00C8064F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</w:tbl>
    <w:p w:rsidR="004E4533" w:rsidRDefault="004E4533" w:rsidP="00C8064F">
      <w:pPr>
        <w:spacing w:line="360" w:lineRule="auto"/>
        <w:rPr>
          <w:rFonts w:asciiTheme="minorBidi" w:hAnsiTheme="minorBidi" w:cs="Arial"/>
          <w:rtl/>
          <w:lang w:eastAsia="en-US"/>
        </w:rPr>
      </w:pPr>
    </w:p>
    <w:p w:rsidR="004E4533" w:rsidRDefault="004E4533">
      <w:pPr>
        <w:bidi w:val="0"/>
        <w:rPr>
          <w:rFonts w:asciiTheme="minorBidi" w:hAnsiTheme="minorBidi" w:cs="Arial"/>
          <w:rtl/>
          <w:lang w:eastAsia="en-US"/>
        </w:rPr>
      </w:pPr>
      <w:r>
        <w:rPr>
          <w:rFonts w:asciiTheme="minorBidi" w:hAnsiTheme="minorBidi" w:cs="Arial"/>
          <w:rtl/>
          <w:lang w:eastAsia="en-US"/>
        </w:rPr>
        <w:br w:type="page"/>
      </w:r>
    </w:p>
    <w:p w:rsidR="00442D55" w:rsidRPr="00377B86" w:rsidRDefault="00C8064F" w:rsidP="00C8064F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377B86">
        <w:rPr>
          <w:rFonts w:ascii="David" w:hAnsi="David" w:cs="David"/>
          <w:b/>
          <w:bCs/>
          <w:sz w:val="28"/>
          <w:szCs w:val="28"/>
          <w:rtl/>
          <w:lang w:eastAsia="en-US"/>
        </w:rPr>
        <w:lastRenderedPageBreak/>
        <w:t>שער שלישי</w:t>
      </w:r>
    </w:p>
    <w:p w:rsidR="00C8064F" w:rsidRPr="00C8064F" w:rsidRDefault="00C8064F" w:rsidP="00C8064F">
      <w:pPr>
        <w:spacing w:line="360" w:lineRule="auto"/>
        <w:rPr>
          <w:rFonts w:ascii="David" w:hAnsi="David" w:cs="David"/>
          <w:b/>
          <w:bCs/>
          <w:sz w:val="36"/>
          <w:szCs w:val="36"/>
          <w:rtl/>
          <w:lang w:eastAsia="en-US"/>
        </w:rPr>
      </w:pPr>
      <w:r w:rsidRPr="00377B86">
        <w:rPr>
          <w:rFonts w:ascii="David" w:hAnsi="David" w:cs="David"/>
          <w:b/>
          <w:bCs/>
          <w:sz w:val="28"/>
          <w:szCs w:val="28"/>
          <w:rtl/>
          <w:lang w:eastAsia="en-US"/>
        </w:rPr>
        <w:t>אור ולראות – קול ולשמוע</w:t>
      </w:r>
    </w:p>
    <w:tbl>
      <w:tblPr>
        <w:tblStyle w:val="a6"/>
        <w:bidiVisual/>
        <w:tblW w:w="14461" w:type="dxa"/>
        <w:tblLayout w:type="fixed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095"/>
        <w:gridCol w:w="1538"/>
        <w:gridCol w:w="985"/>
        <w:gridCol w:w="5172"/>
        <w:gridCol w:w="5671"/>
      </w:tblGrid>
      <w:tr w:rsidR="00D24454" w:rsidRPr="00C8064F" w:rsidTr="004E4533">
        <w:trPr>
          <w:cantSplit/>
          <w:tblHeader/>
        </w:trPr>
        <w:tc>
          <w:tcPr>
            <w:tcW w:w="1095" w:type="dxa"/>
          </w:tcPr>
          <w:p w:rsidR="00D24454" w:rsidRPr="00C8064F" w:rsidRDefault="00D24454" w:rsidP="00C8064F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1538" w:type="dxa"/>
          </w:tcPr>
          <w:p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985" w:type="dxa"/>
          </w:tcPr>
          <w:p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5172" w:type="dxa"/>
          </w:tcPr>
          <w:p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671" w:type="dxa"/>
          </w:tcPr>
          <w:p w:rsidR="00D24454" w:rsidRPr="00C8064F" w:rsidRDefault="00D24454" w:rsidP="00C8064F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C8064F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24454" w:rsidRPr="00B67D30" w:rsidTr="004E4533">
        <w:tc>
          <w:tcPr>
            <w:tcW w:w="1095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אור באפלה</w:t>
            </w:r>
          </w:p>
        </w:tc>
        <w:tc>
          <w:tcPr>
            <w:tcW w:w="985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133</w:t>
            </w:r>
          </w:p>
        </w:tc>
        <w:tc>
          <w:tcPr>
            <w:tcW w:w="5172" w:type="dxa"/>
          </w:tcPr>
          <w:p w:rsidR="00D24454" w:rsidRPr="00B67D30" w:rsidRDefault="00D24454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קופסת נעליים שהפנים צבוע בשחור, נקב באחת הדפנות של הקופסה, מכסה עם נקב במרכזה וכיסוי מתאים לנקב, חפץ קטן</w:t>
            </w:r>
          </w:p>
        </w:tc>
        <w:tc>
          <w:tcPr>
            <w:tcW w:w="5671" w:type="dxa"/>
          </w:tcPr>
          <w:p w:rsidR="00D24454" w:rsidRPr="00B67D30" w:rsidRDefault="00AC556E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רשימת </w:t>
            </w:r>
            <w:r w:rsidR="00D24454" w:rsidRPr="00B67D30">
              <w:rPr>
                <w:rFonts w:ascii="David" w:eastAsia="SimSun" w:hAnsi="David" w:cs="David"/>
                <w:rtl/>
                <w:lang w:eastAsia="en-US"/>
              </w:rPr>
              <w:t xml:space="preserve">ציוד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וחומרים </w:t>
            </w:r>
            <w:r w:rsidR="00D24454" w:rsidRPr="00B67D30">
              <w:rPr>
                <w:rFonts w:ascii="David" w:eastAsia="SimSun" w:hAnsi="David" w:cs="David"/>
                <w:rtl/>
                <w:lang w:eastAsia="en-US"/>
              </w:rPr>
              <w:t>זהה לזה המוצע בספר</w:t>
            </w:r>
            <w:r w:rsidR="00277B31">
              <w:rPr>
                <w:rFonts w:ascii="David" w:eastAsia="SimSun" w:hAnsi="David" w:cs="David" w:hint="cs"/>
                <w:rtl/>
                <w:lang w:eastAsia="en-US"/>
              </w:rPr>
              <w:t xml:space="preserve"> הלימוד</w:t>
            </w:r>
            <w:r w:rsidR="00D24454" w:rsidRPr="00B67D30">
              <w:rPr>
                <w:rFonts w:ascii="David" w:eastAsia="SimSun" w:hAnsi="David" w:cs="David"/>
                <w:rtl/>
                <w:lang w:eastAsia="en-US"/>
              </w:rPr>
              <w:t>.</w:t>
            </w:r>
          </w:p>
        </w:tc>
      </w:tr>
      <w:tr w:rsidR="00D24454" w:rsidRPr="00B67D30" w:rsidTr="004E4533">
        <w:tc>
          <w:tcPr>
            <w:tcW w:w="1095" w:type="dxa"/>
          </w:tcPr>
          <w:p w:rsidR="00D24454" w:rsidRPr="00B67D30" w:rsidRDefault="004E453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לאיזה כיוונים מתקדם האור?</w:t>
            </w:r>
          </w:p>
        </w:tc>
        <w:tc>
          <w:tcPr>
            <w:tcW w:w="985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136 - 137</w:t>
            </w:r>
          </w:p>
        </w:tc>
        <w:tc>
          <w:tcPr>
            <w:tcW w:w="5172" w:type="dxa"/>
          </w:tcPr>
          <w:p w:rsidR="00D24454" w:rsidRPr="00B67D30" w:rsidRDefault="00D24454" w:rsidP="0046588D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תיבה אפלה ממשימה </w:t>
            </w: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אור באפלה,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פנס כיס או פנס של טלפון</w:t>
            </w:r>
          </w:p>
        </w:tc>
        <w:tc>
          <w:tcPr>
            <w:tcW w:w="5671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rtl/>
                <w:lang w:eastAsia="en-US"/>
              </w:rPr>
              <w:t>נקבו שלושה נקבים בדפנות התיבה (נקב בכול דופן).</w:t>
            </w:r>
          </w:p>
        </w:tc>
      </w:tr>
      <w:tr w:rsidR="00D24454" w:rsidRPr="00B67D30" w:rsidTr="004E4533">
        <w:tc>
          <w:tcPr>
            <w:tcW w:w="1095" w:type="dxa"/>
          </w:tcPr>
          <w:p w:rsidR="00D24454" w:rsidRPr="00B67D30" w:rsidRDefault="004E453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באיזה מסלול מתקדם האור?</w:t>
            </w:r>
          </w:p>
        </w:tc>
        <w:tc>
          <w:tcPr>
            <w:tcW w:w="985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137</w:t>
            </w:r>
          </w:p>
        </w:tc>
        <w:tc>
          <w:tcPr>
            <w:tcW w:w="5172" w:type="dxa"/>
          </w:tcPr>
          <w:p w:rsidR="00D24454" w:rsidRPr="00B67D30" w:rsidRDefault="00D24454" w:rsidP="00D2445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פנס כיס/מנורת שולחן/פנס של טלפון, צינור גומי/פלסטיק אטום באורך</w:t>
            </w:r>
            <w:r w:rsidR="004E4533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20- 30 סנטימטרים. </w:t>
            </w:r>
          </w:p>
        </w:tc>
        <w:tc>
          <w:tcPr>
            <w:tcW w:w="5671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D24454" w:rsidRPr="00B67D30" w:rsidTr="004E4533">
        <w:trPr>
          <w:cantSplit/>
        </w:trPr>
        <w:tc>
          <w:tcPr>
            <w:tcW w:w="1095" w:type="dxa"/>
          </w:tcPr>
          <w:p w:rsidR="00D24454" w:rsidRPr="00B67D30" w:rsidRDefault="004E4533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lastRenderedPageBreak/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מבעד לאילו גופים עובר אור?</w:t>
            </w:r>
          </w:p>
        </w:tc>
        <w:tc>
          <w:tcPr>
            <w:tcW w:w="985" w:type="dxa"/>
          </w:tcPr>
          <w:p w:rsidR="00D24454" w:rsidRPr="00B67D30" w:rsidRDefault="00D24454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5172" w:type="dxa"/>
          </w:tcPr>
          <w:p w:rsidR="00D24454" w:rsidRDefault="00D24454" w:rsidP="00220A3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גופים מחומרים שונים בעובי דומה: דף נייר, בקבוק שקוף מפלסטיק, בקבוק חלב מפלסטיק, צנצנת זכוכית, שקף צבעוני, בד</w:t>
            </w:r>
          </w:p>
          <w:p w:rsidR="0007358A" w:rsidRPr="0007358A" w:rsidRDefault="0007358A" w:rsidP="000735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7358A">
              <w:rPr>
                <w:rFonts w:ascii="David" w:hAnsi="David" w:cs="David" w:hint="cs"/>
                <w:rtl/>
                <w:lang w:eastAsia="en-US"/>
              </w:rPr>
              <w:t>אפליקציה להורדה בטלפון:</w:t>
            </w:r>
          </w:p>
          <w:p w:rsidR="00C36711" w:rsidRPr="0007358A" w:rsidRDefault="00C36711" w:rsidP="0007358A">
            <w:pPr>
              <w:numPr>
                <w:ilvl w:val="0"/>
                <w:numId w:val="44"/>
              </w:numPr>
              <w:spacing w:line="360" w:lineRule="auto"/>
              <w:rPr>
                <w:rFonts w:ascii="David" w:hAnsi="David" w:cs="David"/>
                <w:lang w:eastAsia="en-US"/>
              </w:rPr>
            </w:pPr>
            <w:r w:rsidRPr="0007358A">
              <w:rPr>
                <w:rFonts w:ascii="David" w:hAnsi="David" w:cs="David"/>
                <w:rtl/>
                <w:lang w:eastAsia="en-US"/>
              </w:rPr>
              <w:t>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07358A">
              <w:rPr>
                <w:rFonts w:ascii="David" w:hAnsi="David" w:cs="David"/>
                <w:lang w:eastAsia="en-US"/>
              </w:rPr>
              <w:t>Apple</w:t>
            </w:r>
            <w:r w:rsidRPr="0007358A">
              <w:rPr>
                <w:rFonts w:ascii="David" w:hAnsi="David" w:cs="David"/>
                <w:rtl/>
                <w:lang w:eastAsia="en-US"/>
              </w:rPr>
              <w:t xml:space="preserve"> בקישור </w:t>
            </w:r>
            <w:hyperlink r:id="rId17" w:tooltip="חנות האפליקציות של apple" w:history="1">
              <w:r w:rsidRPr="0007358A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  <w:p w:rsidR="0007358A" w:rsidRPr="00AA0A9A" w:rsidRDefault="00C36711" w:rsidP="00AA0A9A">
            <w:pPr>
              <w:numPr>
                <w:ilvl w:val="0"/>
                <w:numId w:val="44"/>
              </w:num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07358A">
              <w:rPr>
                <w:rFonts w:ascii="David" w:hAnsi="David" w:cs="David"/>
                <w:rtl/>
                <w:lang w:eastAsia="en-US"/>
              </w:rPr>
              <w:t>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07358A">
              <w:rPr>
                <w:rFonts w:ascii="David" w:hAnsi="David" w:cs="David"/>
                <w:lang w:eastAsia="en-US"/>
              </w:rPr>
              <w:t>Android</w:t>
            </w:r>
            <w:r w:rsidRPr="00AA0A9A">
              <w:rPr>
                <w:rFonts w:ascii="David" w:hAnsi="David" w:cs="David"/>
                <w:rtl/>
                <w:lang w:eastAsia="en-US"/>
              </w:rPr>
              <w:t xml:space="preserve">בקישור </w:t>
            </w:r>
            <w:hyperlink r:id="rId18" w:tooltip="חנות האפליקציות של google" w:history="1">
              <w:r w:rsidRPr="00AA0A9A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</w:tc>
        <w:tc>
          <w:tcPr>
            <w:tcW w:w="5671" w:type="dxa"/>
          </w:tcPr>
          <w:p w:rsidR="00D24454" w:rsidRPr="00B67D30" w:rsidRDefault="00D24454" w:rsidP="00220A3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כדי לבדוק את עוצמת האור שעוברת בחומרים שונים ניתן להיעזר בחיישנים שבטלפון הנייד.</w:t>
            </w:r>
          </w:p>
          <w:p w:rsidR="00D24454" w:rsidRPr="00B67D30" w:rsidRDefault="00D24454" w:rsidP="00AA0A9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לשם כך יש להוריד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אפליקציה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מחנות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האפליקציות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דרך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הקישור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הרלוונטי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לטלפון שברשות הלומדים.</w:t>
            </w:r>
          </w:p>
          <w:p w:rsidR="00D24454" w:rsidRPr="00B67D30" w:rsidRDefault="00D24454" w:rsidP="00220A35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B67D30">
              <w:rPr>
                <w:rFonts w:ascii="David" w:hAnsi="David" w:cs="David"/>
                <w:lang w:eastAsia="en-US"/>
              </w:rPr>
              <w:t>•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lang w:eastAsia="en-US"/>
              </w:rPr>
              <w:t>Apple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בקישור </w:t>
            </w:r>
            <w:hyperlink r:id="rId19" w:tooltip="חנות האפליקציות של apple" w:history="1">
              <w:r w:rsidRPr="00B67D30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  <w:p w:rsidR="00D24454" w:rsidRDefault="00D24454" w:rsidP="00D2445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lang w:eastAsia="en-US"/>
              </w:rPr>
              <w:t>•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lang w:eastAsia="en-US"/>
              </w:rPr>
              <w:t>Android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בקישור </w:t>
            </w:r>
            <w:hyperlink r:id="rId20" w:tooltip="חנות האפליקציות של google" w:history="1">
              <w:r w:rsidRPr="00B67D30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  <w:p w:rsidR="00D24454" w:rsidRPr="00B67D30" w:rsidRDefault="00D24454" w:rsidP="00220A3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זה המסך שמתקבל</w:t>
            </w:r>
            <w:r w:rsidR="004E4533">
              <w:rPr>
                <w:rFonts w:ascii="David" w:hAnsi="David" w:cs="David" w:hint="cs"/>
                <w:rtl/>
                <w:lang w:eastAsia="en-US"/>
              </w:rPr>
              <w:t>:</w:t>
            </w:r>
          </w:p>
          <w:p w:rsidR="00D24454" w:rsidRPr="00B67D30" w:rsidRDefault="00D24454" w:rsidP="00220A3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noProof/>
                <w:lang w:eastAsia="en-US"/>
              </w:rPr>
              <w:drawing>
                <wp:inline distT="0" distB="0" distL="0" distR="0" wp14:anchorId="61EA4A40" wp14:editId="742F69A4">
                  <wp:extent cx="3079750" cy="1394845"/>
                  <wp:effectExtent l="0" t="0" r="6350" b="0"/>
                  <wp:docPr id="1" name="תמונה 1" descr="צילום מסך ובו האפליקציה בחנות האפליקצי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699" cy="139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4454" w:rsidRPr="00B67D30" w:rsidRDefault="00D24454" w:rsidP="001D3EE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 xml:space="preserve">יש על המסך או ללחוץ על סימן ה+ </w:t>
            </w:r>
            <w:r>
              <w:rPr>
                <w:rFonts w:ascii="David" w:hAnsi="David" w:cs="David" w:hint="cs"/>
                <w:rtl/>
                <w:lang w:eastAsia="en-US"/>
              </w:rPr>
              <w:t>ש</w:t>
            </w:r>
            <w:r w:rsidRPr="00B67D30">
              <w:rPr>
                <w:rFonts w:ascii="David" w:hAnsi="David" w:cs="David"/>
                <w:rtl/>
                <w:lang w:eastAsia="en-US"/>
              </w:rPr>
              <w:t>בצד שמאל.</w:t>
            </w:r>
          </w:p>
          <w:p w:rsidR="00D24454" w:rsidRPr="00B67D30" w:rsidRDefault="00D24454" w:rsidP="00D2445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במסך שנפתח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ניתן לראות את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היישומים (חיישנים: קול, אור), מצלמה.</w:t>
            </w:r>
          </w:p>
        </w:tc>
      </w:tr>
      <w:tr w:rsidR="0007358A" w:rsidRPr="00B67D30" w:rsidTr="004E4533">
        <w:tc>
          <w:tcPr>
            <w:tcW w:w="109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מהו צל?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140 - 141</w:t>
            </w:r>
          </w:p>
        </w:tc>
        <w:tc>
          <w:tcPr>
            <w:tcW w:w="5172" w:type="dxa"/>
          </w:tcPr>
          <w:p w:rsidR="0007358A" w:rsidRDefault="0007358A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גוף אטום (ספר, קובייה, מחק), פנס, דף נייר, גוף שקוף (כוס מזכוכית), בריסטול, מקלות ארטיק</w:t>
            </w:r>
          </w:p>
          <w:p w:rsidR="0007358A" w:rsidRPr="00B67D30" w:rsidRDefault="0007358A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5671" w:type="dxa"/>
          </w:tcPr>
          <w:p w:rsidR="0007358A" w:rsidRPr="00B67D30" w:rsidRDefault="00AC556E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רשימת ציוד וחומרים זהה לזה המוצע בספר הלימוד.</w:t>
            </w:r>
          </w:p>
        </w:tc>
      </w:tr>
      <w:tr w:rsidR="0007358A" w:rsidRPr="00B67D30" w:rsidTr="00AF3ADA">
        <w:trPr>
          <w:cantSplit/>
        </w:trPr>
        <w:tc>
          <w:tcPr>
            <w:tcW w:w="1095" w:type="dxa"/>
          </w:tcPr>
          <w:p w:rsidR="0007358A" w:rsidRPr="00B67D30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lastRenderedPageBreak/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מדוע רואים גופים שאינם מקורות אור?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142</w:t>
            </w:r>
          </w:p>
        </w:tc>
        <w:tc>
          <w:tcPr>
            <w:tcW w:w="5172" w:type="dxa"/>
          </w:tcPr>
          <w:p w:rsidR="0007358A" w:rsidRPr="00B67D30" w:rsidRDefault="0007358A" w:rsidP="00B67D3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תיבה אפלה, פנס, פיסת נייר לבנה</w:t>
            </w:r>
          </w:p>
        </w:tc>
        <w:tc>
          <w:tcPr>
            <w:tcW w:w="5671" w:type="dxa"/>
          </w:tcPr>
          <w:p w:rsidR="0007358A" w:rsidRPr="00B67D30" w:rsidRDefault="00AC556E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רשימת </w:t>
            </w:r>
            <w:r w:rsidR="0007358A">
              <w:rPr>
                <w:rFonts w:ascii="David" w:hAnsi="David" w:cs="David" w:hint="cs"/>
                <w:rtl/>
                <w:lang w:eastAsia="en-US"/>
              </w:rPr>
              <w:t xml:space="preserve">ציוד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וחומרים </w:t>
            </w:r>
            <w:r w:rsidR="0007358A">
              <w:rPr>
                <w:rFonts w:ascii="David" w:hAnsi="David" w:cs="David" w:hint="cs"/>
                <w:rtl/>
                <w:lang w:eastAsia="en-US"/>
              </w:rPr>
              <w:t>זהה לזה המוצע בספר הלימוד.</w:t>
            </w:r>
          </w:p>
        </w:tc>
      </w:tr>
      <w:tr w:rsidR="0007358A" w:rsidRPr="00B67D30" w:rsidTr="004E4533">
        <w:tc>
          <w:tcPr>
            <w:tcW w:w="1095" w:type="dxa"/>
          </w:tcPr>
          <w:p w:rsidR="0007358A" w:rsidRPr="00B67D30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הקשר בין החזרת אור לבין מראה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144</w:t>
            </w:r>
          </w:p>
        </w:tc>
        <w:tc>
          <w:tcPr>
            <w:tcW w:w="5172" w:type="dxa"/>
          </w:tcPr>
          <w:p w:rsidR="0007358A" w:rsidRPr="00B67D30" w:rsidRDefault="0007358A" w:rsidP="0046588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קובייה מעץ, נייר אלומיניום, כף מתכת, קערה עם מים, פיסת בד, מכסה של סיר ממתכת, שקף מפלסטיק</w:t>
            </w:r>
          </w:p>
        </w:tc>
        <w:tc>
          <w:tcPr>
            <w:tcW w:w="5671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7358A" w:rsidRPr="00B67D30" w:rsidTr="004E4533">
        <w:tc>
          <w:tcPr>
            <w:tcW w:w="1095" w:type="dxa"/>
          </w:tcPr>
          <w:p w:rsidR="0007358A" w:rsidRPr="00B67D30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האם כול הגופים מחזירים אור?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145</w:t>
            </w:r>
          </w:p>
        </w:tc>
        <w:tc>
          <w:tcPr>
            <w:tcW w:w="5172" w:type="dxa"/>
          </w:tcPr>
          <w:p w:rsidR="0007358A" w:rsidRPr="00B67D30" w:rsidRDefault="0007358A" w:rsidP="00B67D3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תיבה אפלה, פנס, פיסת נייר שחורה</w:t>
            </w:r>
          </w:p>
        </w:tc>
        <w:tc>
          <w:tcPr>
            <w:tcW w:w="5671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7358A" w:rsidRPr="00B67D30" w:rsidTr="004E4533">
        <w:tc>
          <w:tcPr>
            <w:tcW w:w="1095" w:type="dxa"/>
          </w:tcPr>
          <w:p w:rsidR="0007358A" w:rsidRPr="00B67D30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146 - 147</w:t>
            </w:r>
          </w:p>
        </w:tc>
        <w:tc>
          <w:tcPr>
            <w:tcW w:w="5172" w:type="dxa"/>
          </w:tcPr>
          <w:p w:rsidR="0007358A" w:rsidRPr="00B67D30" w:rsidRDefault="0007358A" w:rsidP="00504ED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שתי פחיות ריקות של משקה קל, טלפון נייד, בריסטול שחור, בריסטול לבן, גומייה, מספרים, מעט צמר גפן</w:t>
            </w:r>
          </w:p>
        </w:tc>
        <w:tc>
          <w:tcPr>
            <w:tcW w:w="5671" w:type="dxa"/>
          </w:tcPr>
          <w:p w:rsidR="0007358A" w:rsidRDefault="0007358A" w:rsidP="00576F0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שימו לב! יש לערוך שינוי קל בהנחיות לביצוע הניסוי.</w:t>
            </w:r>
          </w:p>
          <w:p w:rsidR="0007358A" w:rsidRPr="004E4533" w:rsidRDefault="0007358A" w:rsidP="00576F0E">
            <w:pPr>
              <w:pStyle w:val="aa"/>
              <w:numPr>
                <w:ilvl w:val="0"/>
                <w:numId w:val="42"/>
              </w:num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4E4533">
              <w:rPr>
                <w:rFonts w:ascii="David" w:hAnsi="David" w:cs="David" w:hint="cs"/>
                <w:highlight w:val="yellow"/>
                <w:rtl/>
              </w:rPr>
              <w:t>אין למלא את הפחיות במים.</w:t>
            </w:r>
          </w:p>
          <w:p w:rsidR="0007358A" w:rsidRPr="004E4533" w:rsidRDefault="00AC556E" w:rsidP="00AC556E">
            <w:pPr>
              <w:pStyle w:val="aa"/>
              <w:numPr>
                <w:ilvl w:val="0"/>
                <w:numId w:val="42"/>
              </w:numPr>
              <w:spacing w:line="360" w:lineRule="auto"/>
              <w:rPr>
                <w:rFonts w:ascii="David" w:hAnsi="David" w:cs="David"/>
                <w:highlight w:val="yellow"/>
              </w:rPr>
            </w:pPr>
            <w:r w:rsidRPr="004E4533">
              <w:rPr>
                <w:rFonts w:ascii="David" w:hAnsi="David" w:cs="David" w:hint="cs"/>
                <w:highlight w:val="yellow"/>
                <w:rtl/>
              </w:rPr>
              <w:t>במידה שאין</w:t>
            </w:r>
            <w:r w:rsidR="0007358A" w:rsidRPr="004E4533">
              <w:rPr>
                <w:rFonts w:ascii="David" w:hAnsi="David" w:cs="David" w:hint="cs"/>
                <w:highlight w:val="yellow"/>
                <w:rtl/>
              </w:rPr>
              <w:t xml:space="preserve"> מד טמפרטורה </w:t>
            </w:r>
            <w:r w:rsidRPr="004E4533">
              <w:rPr>
                <w:rFonts w:ascii="David" w:hAnsi="David" w:cs="David" w:hint="cs"/>
                <w:highlight w:val="yellow"/>
                <w:rtl/>
              </w:rPr>
              <w:t>מוצע</w:t>
            </w:r>
            <w:r w:rsidR="0007358A" w:rsidRPr="004E4533">
              <w:rPr>
                <w:rFonts w:ascii="David" w:hAnsi="David" w:cs="David" w:hint="cs"/>
                <w:highlight w:val="yellow"/>
                <w:rtl/>
              </w:rPr>
              <w:t xml:space="preserve"> להשתמש בחיישני טמפרטורה של הטלפון.</w:t>
            </w:r>
          </w:p>
          <w:p w:rsidR="0007358A" w:rsidRPr="00C60B88" w:rsidRDefault="00C60B88" w:rsidP="00C60B8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4E4533">
              <w:rPr>
                <w:rFonts w:ascii="David" w:hAnsi="David" w:cs="David" w:hint="cs"/>
                <w:highlight w:val="yellow"/>
                <w:rtl/>
              </w:rPr>
              <w:t xml:space="preserve">שימו לב! </w:t>
            </w:r>
            <w:r w:rsidR="0007358A" w:rsidRPr="004E4533">
              <w:rPr>
                <w:rFonts w:ascii="David" w:hAnsi="David" w:cs="David" w:hint="cs"/>
                <w:highlight w:val="yellow"/>
                <w:rtl/>
              </w:rPr>
              <w:t>יש להניח את הטלפון בתוך הפחיות הריקות למשך שתי דקות בלבד!</w:t>
            </w:r>
          </w:p>
        </w:tc>
      </w:tr>
      <w:tr w:rsidR="0007358A" w:rsidRPr="00B67D30" w:rsidTr="00AF3ADA">
        <w:trPr>
          <w:cantSplit/>
        </w:trPr>
        <w:tc>
          <w:tcPr>
            <w:tcW w:w="1095" w:type="dxa"/>
          </w:tcPr>
          <w:p w:rsidR="0007358A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lastRenderedPageBreak/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האם האור יכול לשנות את מסלולו?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150 - 151</w:t>
            </w:r>
          </w:p>
        </w:tc>
        <w:tc>
          <w:tcPr>
            <w:tcW w:w="5172" w:type="dxa"/>
          </w:tcPr>
          <w:p w:rsidR="0007358A" w:rsidRPr="00B67D30" w:rsidRDefault="0007358A" w:rsidP="00B67D3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כוס עם מים , סרגל</w:t>
            </w:r>
          </w:p>
        </w:tc>
        <w:tc>
          <w:tcPr>
            <w:tcW w:w="5671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7358A" w:rsidRPr="00B67D30" w:rsidTr="004E4533">
        <w:tc>
          <w:tcPr>
            <w:tcW w:w="1095" w:type="dxa"/>
          </w:tcPr>
          <w:p w:rsidR="0007358A" w:rsidRDefault="00AF3AD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eastAsia="SimSun" w:hAnsi="David" w:cs="David"/>
                <w:b/>
                <w:bCs/>
                <w:rtl/>
                <w:lang w:eastAsia="en-US"/>
              </w:rPr>
              <w:t>פרק ראשון:</w:t>
            </w:r>
            <w:r w:rsidRPr="00B67D30">
              <w:rPr>
                <w:rFonts w:ascii="David" w:eastAsia="SimSun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כול צבעי הקשת</w:t>
            </w:r>
          </w:p>
        </w:tc>
        <w:tc>
          <w:tcPr>
            <w:tcW w:w="985" w:type="dxa"/>
          </w:tcPr>
          <w:p w:rsidR="0007358A" w:rsidRPr="00B67D30" w:rsidRDefault="0007358A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154 - 155</w:t>
            </w:r>
          </w:p>
        </w:tc>
        <w:tc>
          <w:tcPr>
            <w:tcW w:w="5172" w:type="dxa"/>
          </w:tcPr>
          <w:p w:rsidR="0007358A" w:rsidRDefault="0007358A" w:rsidP="00576F0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504ED5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פעילות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2</w:t>
            </w:r>
          </w:p>
          <w:p w:rsidR="0007358A" w:rsidRDefault="0007358A" w:rsidP="007744F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בריסטול, דף נייר לבן,</w:t>
            </w:r>
            <w:r w:rsidR="00624FB7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כוס חד פעמית, מספרים, </w:t>
            </w:r>
            <w:r w:rsidRPr="00576F0E">
              <w:rPr>
                <w:rFonts w:ascii="David" w:hAnsi="David" w:cs="David" w:hint="cs"/>
                <w:rtl/>
                <w:lang w:eastAsia="en-US"/>
              </w:rPr>
              <w:t>קיסם</w:t>
            </w:r>
            <w:r>
              <w:rPr>
                <w:rFonts w:ascii="David" w:hAnsi="David" w:cs="David" w:hint="cs"/>
                <w:rtl/>
                <w:lang w:eastAsia="en-US"/>
              </w:rPr>
              <w:t>, צבעים, דבק, מעט פלסטלינה</w:t>
            </w:r>
          </w:p>
          <w:p w:rsidR="0007358A" w:rsidRPr="007744F4" w:rsidRDefault="0007358A" w:rsidP="00277B3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77B3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07358A" w:rsidRPr="00AA0A9A" w:rsidRDefault="0007358A" w:rsidP="00AC556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</w:rPr>
              <w:t xml:space="preserve">הנחיות להכנת גלגל ניוטון </w:t>
            </w:r>
            <w:r w:rsidR="00AC556E">
              <w:rPr>
                <w:rFonts w:ascii="David" w:hAnsi="David" w:cs="David" w:hint="cs"/>
                <w:rtl/>
              </w:rPr>
              <w:t xml:space="preserve">מוצע לצפות </w:t>
            </w:r>
            <w:r>
              <w:rPr>
                <w:rFonts w:ascii="David" w:hAnsi="David" w:cs="David" w:hint="cs"/>
                <w:rtl/>
              </w:rPr>
              <w:t>בסרטון ש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22" w:tooltip="גלגל ניוטון youtube" w:history="1">
              <w:r w:rsidRPr="007744F4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FA0EC2" w:rsidRPr="00B67D30" w:rsidTr="004E4533">
        <w:trPr>
          <w:trHeight w:val="1065"/>
        </w:trPr>
        <w:tc>
          <w:tcPr>
            <w:tcW w:w="1095" w:type="dxa"/>
          </w:tcPr>
          <w:p w:rsidR="00FA0EC2" w:rsidRDefault="00FA0EC2" w:rsidP="000735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7358A">
              <w:rPr>
                <w:rFonts w:ascii="David" w:hAnsi="David" w:cs="David"/>
                <w:b/>
                <w:bCs/>
                <w:rtl/>
                <w:lang w:eastAsia="en-US"/>
              </w:rPr>
              <w:t>פרק ראשון:</w:t>
            </w:r>
            <w:r w:rsidRPr="0007358A">
              <w:rPr>
                <w:rFonts w:ascii="David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FA0EC2" w:rsidRDefault="00FA0EC2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נכיר את מבנה העין</w:t>
            </w:r>
          </w:p>
        </w:tc>
        <w:tc>
          <w:tcPr>
            <w:tcW w:w="985" w:type="dxa"/>
          </w:tcPr>
          <w:p w:rsidR="00FA0EC2" w:rsidRDefault="00FA0EC2" w:rsidP="00C8064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159 - 161</w:t>
            </w:r>
          </w:p>
        </w:tc>
        <w:tc>
          <w:tcPr>
            <w:tcW w:w="5172" w:type="dxa"/>
          </w:tcPr>
          <w:p w:rsidR="00FA0EC2" w:rsidRDefault="00FA0EC2" w:rsidP="0007358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7D5488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א: </w:t>
            </w:r>
            <w:r>
              <w:rPr>
                <w:rFonts w:ascii="David" w:hAnsi="David" w:cs="David" w:hint="cs"/>
                <w:rtl/>
                <w:lang w:eastAsia="en-US"/>
              </w:rPr>
              <w:t>חלקי העין החיצוניים</w:t>
            </w:r>
          </w:p>
          <w:p w:rsidR="00FA0EC2" w:rsidRPr="00FA0EC2" w:rsidRDefault="00FA0EC2" w:rsidP="00FA0EC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מראה קטנה</w:t>
            </w:r>
          </w:p>
        </w:tc>
        <w:tc>
          <w:tcPr>
            <w:tcW w:w="5671" w:type="dxa"/>
          </w:tcPr>
          <w:p w:rsidR="00FA0EC2" w:rsidRDefault="00FA0EC2" w:rsidP="0007358A">
            <w:pPr>
              <w:spacing w:line="360" w:lineRule="auto"/>
              <w:rPr>
                <w:rFonts w:ascii="David" w:hAnsi="David" w:cs="David"/>
                <w:rtl/>
              </w:rPr>
            </w:pPr>
          </w:p>
          <w:p w:rsidR="00FA0EC2" w:rsidRDefault="00FA0EC2" w:rsidP="0007358A">
            <w:pPr>
              <w:spacing w:line="360" w:lineRule="auto"/>
              <w:rPr>
                <w:rFonts w:ascii="David" w:hAnsi="David" w:cs="David"/>
                <w:rtl/>
              </w:rPr>
            </w:pPr>
          </w:p>
          <w:p w:rsidR="00FA0EC2" w:rsidRDefault="00FA0EC2" w:rsidP="0007358A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AF3ADA" w:rsidRPr="00B67D30" w:rsidTr="004E4533">
        <w:trPr>
          <w:trHeight w:val="1065"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7358A">
              <w:rPr>
                <w:rFonts w:ascii="David" w:hAnsi="David" w:cs="David"/>
                <w:b/>
                <w:bCs/>
                <w:rtl/>
                <w:lang w:eastAsia="en-US"/>
              </w:rPr>
              <w:t>פרק ראשון:</w:t>
            </w:r>
            <w:r w:rsidRPr="0007358A">
              <w:rPr>
                <w:rFonts w:ascii="David" w:hAnsi="David" w:cs="David"/>
                <w:rtl/>
                <w:lang w:eastAsia="en-US"/>
              </w:rPr>
              <w:t xml:space="preserve"> אור וראיה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נכיר את מבנה העין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159 - 161</w:t>
            </w:r>
          </w:p>
        </w:tc>
        <w:tc>
          <w:tcPr>
            <w:tcW w:w="5172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7D5488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חלקי העין הפנימיים</w:t>
            </w:r>
          </w:p>
          <w:p w:rsidR="00AF3ADA" w:rsidRPr="007D5488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</w:rPr>
            </w:pPr>
            <w:r w:rsidRPr="0007358A">
              <w:rPr>
                <w:rFonts w:ascii="David" w:hAnsi="David" w:cs="David" w:hint="cs"/>
                <w:rtl/>
              </w:rPr>
              <w:t xml:space="preserve">להכרת חלקי העין הפנימית מוצע לצפות בסרטון </w:t>
            </w:r>
            <w:hyperlink r:id="rId23" w:tooltip="חלקי העין הפנימית youtube" w:history="1">
              <w:r w:rsidRPr="0007358A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  <w:r>
              <w:rPr>
                <w:rFonts w:ascii="David" w:hAnsi="David" w:cs="David" w:hint="cs"/>
                <w:rtl/>
              </w:rPr>
              <w:t>.</w:t>
            </w:r>
          </w:p>
        </w:tc>
      </w:tr>
      <w:tr w:rsidR="00AF3ADA" w:rsidRPr="00B67D30" w:rsidTr="00AF3ADA">
        <w:trPr>
          <w:cantSplit/>
          <w:trHeight w:val="1095"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תופעות קול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174 - 176</w:t>
            </w:r>
          </w:p>
        </w:tc>
        <w:tc>
          <w:tcPr>
            <w:tcW w:w="5172" w:type="dxa"/>
          </w:tcPr>
          <w:p w:rsidR="00AF3ADA" w:rsidRPr="008954CC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פעילות 1: </w:t>
            </w:r>
            <w:r w:rsidRPr="008954CC">
              <w:rPr>
                <w:rFonts w:ascii="David" w:hAnsi="David" w:cs="David" w:hint="cs"/>
                <w:rtl/>
                <w:lang w:eastAsia="en-US"/>
              </w:rPr>
              <w:t>הבלון המעופף</w:t>
            </w:r>
          </w:p>
          <w:p w:rsidR="00AF3ADA" w:rsidRPr="00D24454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rtl/>
                <w:lang w:eastAsia="en-US"/>
              </w:rPr>
              <w:t>בלון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lang w:eastAsia="en-US"/>
              </w:rPr>
            </w:pPr>
          </w:p>
        </w:tc>
      </w:tr>
      <w:tr w:rsidR="00AF3ADA" w:rsidRPr="00B67D30" w:rsidTr="004E4533">
        <w:trPr>
          <w:trHeight w:val="1950"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lastRenderedPageBreak/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תופעות קול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174 - 176</w:t>
            </w:r>
          </w:p>
        </w:tc>
        <w:tc>
          <w:tcPr>
            <w:tcW w:w="5172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954CC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פעילות 2 </w:t>
            </w:r>
            <w:r>
              <w:rPr>
                <w:rFonts w:ascii="David" w:hAnsi="David" w:cs="David" w:hint="cs"/>
                <w:rtl/>
                <w:lang w:eastAsia="en-US"/>
              </w:rPr>
              <w:t>: המלח המקפץ2</w:t>
            </w:r>
          </w:p>
          <w:p w:rsidR="00AF3ADA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קופסת שימורים ריקה שבסיסיה הוסרו משני צדיה, ניילון נצמד /בלון, טלפון עם אפליקציה של ערוצי רדיו, מלח דק</w:t>
            </w:r>
          </w:p>
          <w:p w:rsidR="00AF3ADA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77B3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להמחשת תופעות הקשורות בקול (קול = תנודות אוויר) מומלץ לצפות בסרטונים: </w:t>
            </w:r>
          </w:p>
          <w:p w:rsidR="00AF3ADA" w:rsidRPr="00E442CA" w:rsidRDefault="00AF3ADA" w:rsidP="00AF3ADA">
            <w:pPr>
              <w:pStyle w:val="aa"/>
              <w:numPr>
                <w:ilvl w:val="0"/>
                <w:numId w:val="43"/>
              </w:num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442CA"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24" w:tooltip="תופעות הקשורות בקול youtube" w:history="1">
              <w:r w:rsidRPr="00E442CA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  <w:p w:rsidR="00AF3ADA" w:rsidRPr="00E442CA" w:rsidRDefault="00AF3ADA" w:rsidP="00AF3ADA">
            <w:pPr>
              <w:pStyle w:val="aa"/>
              <w:numPr>
                <w:ilvl w:val="0"/>
                <w:numId w:val="43"/>
              </w:num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442CA"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25" w:tooltip="תופעות הקשורות בקול youtube" w:history="1">
              <w:r w:rsidRPr="00E442CA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Pr="00E442CA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</w:p>
        </w:tc>
      </w:tr>
      <w:tr w:rsidR="00AF3ADA" w:rsidRPr="00B67D30" w:rsidTr="004E4533">
        <w:trPr>
          <w:trHeight w:val="530"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מהי עוצמת קול ומהו גובה הקול?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177 - 178</w:t>
            </w:r>
          </w:p>
        </w:tc>
        <w:tc>
          <w:tcPr>
            <w:tcW w:w="5172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פעילות 1: </w:t>
            </w:r>
            <w:r w:rsidRPr="00DD0D4A">
              <w:rPr>
                <w:rFonts w:ascii="David" w:hAnsi="David" w:cs="David" w:hint="cs"/>
                <w:rtl/>
                <w:lang w:eastAsia="en-US"/>
              </w:rPr>
              <w:t>קולות חלשים</w:t>
            </w:r>
            <w:r w:rsidR="00624FB7">
              <w:rPr>
                <w:rFonts w:ascii="David" w:hAnsi="David" w:cs="David" w:hint="cs"/>
                <w:rtl/>
                <w:lang w:eastAsia="en-US"/>
              </w:rPr>
              <w:t xml:space="preserve">, </w:t>
            </w:r>
            <w:r w:rsidRPr="00DD0D4A">
              <w:rPr>
                <w:rFonts w:ascii="David" w:hAnsi="David" w:cs="David" w:hint="cs"/>
                <w:rtl/>
                <w:lang w:eastAsia="en-US"/>
              </w:rPr>
              <w:t>קולות חזקים</w:t>
            </w:r>
          </w:p>
          <w:p w:rsidR="00AF3ADA" w:rsidRPr="00DD0D4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D0D4A">
              <w:rPr>
                <w:rFonts w:ascii="David" w:hAnsi="David" w:cs="David" w:hint="cs"/>
                <w:rtl/>
                <w:lang w:eastAsia="en-US"/>
              </w:rPr>
              <w:t>סרגל פלסטיק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AF3ADA" w:rsidRPr="00B67D30" w:rsidTr="004E4533">
        <w:trPr>
          <w:trHeight w:val="530"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מהי עוצמת קול ומהו גובה הקול?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177 - 178</w:t>
            </w:r>
          </w:p>
        </w:tc>
        <w:tc>
          <w:tcPr>
            <w:tcW w:w="5172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פעילות 2: </w:t>
            </w:r>
            <w:r w:rsidRPr="00DD0D4A">
              <w:rPr>
                <w:rFonts w:ascii="David" w:hAnsi="David" w:cs="David" w:hint="cs"/>
                <w:rtl/>
                <w:lang w:eastAsia="en-US"/>
              </w:rPr>
              <w:t>קולות גבוהים</w:t>
            </w:r>
            <w:r w:rsidR="00624FB7">
              <w:rPr>
                <w:rFonts w:ascii="David" w:hAnsi="David" w:cs="David" w:hint="cs"/>
                <w:rtl/>
                <w:lang w:eastAsia="en-US"/>
              </w:rPr>
              <w:t xml:space="preserve">, </w:t>
            </w:r>
            <w:r w:rsidRPr="00DD0D4A">
              <w:rPr>
                <w:rFonts w:ascii="David" w:hAnsi="David" w:cs="David" w:hint="cs"/>
                <w:rtl/>
                <w:lang w:eastAsia="en-US"/>
              </w:rPr>
              <w:t>קולות נמוכים</w:t>
            </w:r>
          </w:p>
          <w:p w:rsidR="00AF3ADA" w:rsidRPr="007D5488" w:rsidRDefault="00AF3ADA" w:rsidP="00AF3ADA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D0D4A">
              <w:rPr>
                <w:rFonts w:ascii="David" w:hAnsi="David" w:cs="David" w:hint="cs"/>
                <w:rtl/>
                <w:lang w:eastAsia="en-US"/>
              </w:rPr>
              <w:t>סרגל פלסטיק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AF3ADA" w:rsidRPr="00B67D30" w:rsidTr="004E4533"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לאילו כיוונים מתפשט הקול?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181 - 182</w:t>
            </w:r>
          </w:p>
        </w:tc>
        <w:tc>
          <w:tcPr>
            <w:tcW w:w="5172" w:type="dxa"/>
          </w:tcPr>
          <w:p w:rsidR="00AF3ADA" w:rsidRPr="00DD0D4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D0D4A">
              <w:rPr>
                <w:rFonts w:ascii="David" w:hAnsi="David" w:cs="David" w:hint="cs"/>
                <w:rtl/>
                <w:lang w:eastAsia="en-US"/>
              </w:rPr>
              <w:t>קערת גדולה עם מים,</w:t>
            </w:r>
          </w:p>
          <w:p w:rsidR="00AF3ADA" w:rsidRPr="00E36856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36856">
              <w:rPr>
                <w:rFonts w:ascii="David" w:hAnsi="David" w:cs="David" w:hint="cs"/>
                <w:rtl/>
                <w:lang w:eastAsia="en-US"/>
              </w:rPr>
              <w:t>אבן קטנה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AF3ADA" w:rsidRPr="00B67D30" w:rsidTr="004E4533"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אילו סביבות עובר הקול?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183 - 184</w:t>
            </w:r>
          </w:p>
        </w:tc>
        <w:tc>
          <w:tcPr>
            <w:tcW w:w="5172" w:type="dxa"/>
          </w:tcPr>
          <w:p w:rsidR="00AF3ADA" w:rsidRPr="00277B31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77B3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להמחשה באמצעות סרטון </w:t>
            </w:r>
            <w:r w:rsidRPr="00277B31">
              <w:rPr>
                <w:rFonts w:ascii="David" w:hAnsi="David" w:cs="David" w:hint="cs"/>
                <w:b/>
                <w:bCs/>
                <w:rtl/>
                <w:lang w:eastAsia="en-US"/>
              </w:rPr>
              <w:t>לאוזניך בלבד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- גלי קול עוברים באוויר ובמוצק מוצע להיכנס לקישור</w:t>
            </w:r>
            <w:r w:rsidR="00AA0A9A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hyperlink r:id="rId26" w:tooltip="מוזיאון המדע" w:history="1">
              <w:r w:rsidR="00AA0A9A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AF3ADA" w:rsidRPr="00B67D30" w:rsidTr="004E4533"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בונים מכשיר טלפון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188 - 189</w:t>
            </w:r>
          </w:p>
        </w:tc>
        <w:tc>
          <w:tcPr>
            <w:tcW w:w="5172" w:type="dxa"/>
          </w:tcPr>
          <w:p w:rsidR="00AF3ADA" w:rsidRPr="00277B31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277B3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הנחיות</w:t>
            </w:r>
            <w:r w:rsidRPr="00442D55">
              <w:rPr>
                <w:rFonts w:ascii="David" w:eastAsia="SimSun" w:hAnsi="David" w:cs="David" w:hint="cs"/>
                <w:rtl/>
                <w:lang w:eastAsia="en-US"/>
              </w:rPr>
              <w:t xml:space="preserve"> להכנת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טלפון מוצע לצפות בסרטון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שבקישור </w:t>
            </w:r>
            <w:hyperlink r:id="rId27" w:tooltip="בניית טלפון במבט חדש youtube" w:history="1">
              <w:r w:rsidRPr="00C36711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AF3ADA" w:rsidRPr="00B67D30" w:rsidTr="00AF3ADA">
        <w:trPr>
          <w:cantSplit/>
        </w:trPr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lastRenderedPageBreak/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נכיר את מבנה האוזן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196 - 197</w:t>
            </w:r>
          </w:p>
        </w:tc>
        <w:tc>
          <w:tcPr>
            <w:tcW w:w="5172" w:type="dxa"/>
          </w:tcPr>
          <w:p w:rsidR="00AF3ADA" w:rsidRPr="00C36711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3671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671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להכרת מבנה האוזן ותפקודה מוצע לצפות בסרטון שבקישור </w:t>
            </w:r>
            <w:hyperlink r:id="rId28" w:tooltip="מבנה האוזן youtube" w:history="1">
              <w:r w:rsidRPr="00C36711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AF3ADA" w:rsidRPr="00B67D30" w:rsidTr="004E4533">
        <w:tc>
          <w:tcPr>
            <w:tcW w:w="109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D24454">
              <w:rPr>
                <w:rFonts w:ascii="David" w:hAnsi="David" w:cs="David" w:hint="cs"/>
                <w:b/>
                <w:bCs/>
                <w:rtl/>
                <w:lang w:eastAsia="en-US"/>
              </w:rPr>
              <w:t>פרק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קול ושמיעה</w:t>
            </w:r>
          </w:p>
        </w:tc>
        <w:tc>
          <w:tcPr>
            <w:tcW w:w="1538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מהו רעש?</w:t>
            </w:r>
          </w:p>
        </w:tc>
        <w:tc>
          <w:tcPr>
            <w:tcW w:w="985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5172" w:type="dxa"/>
          </w:tcPr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טלפון נייד</w:t>
            </w:r>
          </w:p>
          <w:p w:rsidR="00AF3ADA" w:rsidRPr="00C36711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36711">
              <w:rPr>
                <w:rFonts w:ascii="David" w:hAnsi="David" w:cs="David" w:hint="cs"/>
                <w:rtl/>
                <w:lang w:eastAsia="en-US"/>
              </w:rPr>
              <w:t>אפליקציה להורדה בטלפון</w:t>
            </w:r>
            <w:r>
              <w:rPr>
                <w:rFonts w:ascii="David" w:hAnsi="David" w:cs="David" w:hint="cs"/>
                <w:rtl/>
                <w:lang w:eastAsia="en-US"/>
              </w:rPr>
              <w:t>:</w:t>
            </w:r>
          </w:p>
          <w:p w:rsidR="00AF3ADA" w:rsidRPr="00C36711" w:rsidRDefault="00AF3ADA" w:rsidP="00AF3ADA">
            <w:pPr>
              <w:pStyle w:val="aa"/>
              <w:numPr>
                <w:ilvl w:val="0"/>
                <w:numId w:val="44"/>
              </w:numPr>
              <w:spacing w:line="360" w:lineRule="auto"/>
              <w:rPr>
                <w:rFonts w:ascii="David" w:hAnsi="David" w:cs="David"/>
                <w:lang w:eastAsia="en-US"/>
              </w:rPr>
            </w:pPr>
            <w:r w:rsidRPr="00C36711">
              <w:rPr>
                <w:rFonts w:ascii="David" w:hAnsi="David" w:cs="David"/>
                <w:rtl/>
                <w:lang w:eastAsia="en-US"/>
              </w:rPr>
              <w:t>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C36711">
              <w:rPr>
                <w:rFonts w:ascii="David" w:hAnsi="David" w:cs="David"/>
                <w:lang w:eastAsia="en-US"/>
              </w:rPr>
              <w:t>Apple</w:t>
            </w:r>
            <w:r w:rsidRPr="00C36711">
              <w:rPr>
                <w:rFonts w:ascii="David" w:hAnsi="David" w:cs="David"/>
                <w:rtl/>
                <w:lang w:eastAsia="en-US"/>
              </w:rPr>
              <w:t xml:space="preserve"> בקישור </w:t>
            </w:r>
            <w:hyperlink r:id="rId29" w:tooltip="חנות האפליקציות של apple" w:history="1">
              <w:r w:rsidRPr="00C36711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  <w:p w:rsidR="00AF3ADA" w:rsidRPr="00624FB7" w:rsidRDefault="00AF3ADA" w:rsidP="00624FB7">
            <w:pPr>
              <w:pStyle w:val="aa"/>
              <w:numPr>
                <w:ilvl w:val="0"/>
                <w:numId w:val="44"/>
              </w:num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C36711">
              <w:rPr>
                <w:rFonts w:ascii="David" w:hAnsi="David" w:cs="David"/>
                <w:rtl/>
                <w:lang w:eastAsia="en-US"/>
              </w:rPr>
              <w:t>למשתמשי</w:t>
            </w:r>
            <w:r w:rsidR="00624FB7">
              <w:rPr>
                <w:rFonts w:ascii="David" w:hAnsi="David" w:cs="David"/>
                <w:rtl/>
                <w:lang w:eastAsia="en-US"/>
              </w:rPr>
              <w:t xml:space="preserve"> </w:t>
            </w:r>
            <w:r w:rsidRPr="00C36711">
              <w:rPr>
                <w:rFonts w:ascii="David" w:hAnsi="David" w:cs="David"/>
                <w:lang w:eastAsia="en-US"/>
              </w:rPr>
              <w:t>Android</w:t>
            </w:r>
            <w:r w:rsidRPr="00AA0A9A">
              <w:rPr>
                <w:rFonts w:ascii="David" w:hAnsi="David" w:cs="David"/>
                <w:rtl/>
                <w:lang w:eastAsia="en-US"/>
              </w:rPr>
              <w:t xml:space="preserve">בקישור </w:t>
            </w:r>
            <w:hyperlink r:id="rId30" w:tooltip="חנות האפליקציות של google" w:history="1">
              <w:r w:rsidRPr="00AA0A9A">
                <w:rPr>
                  <w:rStyle w:val="Hyperlink"/>
                  <w:rFonts w:ascii="David" w:hAnsi="David" w:cs="David"/>
                  <w:rtl/>
                  <w:lang w:eastAsia="en-US"/>
                </w:rPr>
                <w:t>הבא</w:t>
              </w:r>
            </w:hyperlink>
          </w:p>
        </w:tc>
        <w:tc>
          <w:tcPr>
            <w:tcW w:w="5671" w:type="dxa"/>
          </w:tcPr>
          <w:p w:rsidR="00AF3ADA" w:rsidRPr="00B67D30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למדידת עוצמת קול במצבים שונים</w:t>
            </w:r>
            <w:r w:rsidRPr="00B67D30">
              <w:rPr>
                <w:rFonts w:ascii="David" w:hAnsi="David" w:cs="David"/>
                <w:rtl/>
                <w:lang w:eastAsia="en-US"/>
              </w:rPr>
              <w:t xml:space="preserve"> ניתן להיעזר בחיישנים שבטלפון הנייד.</w:t>
            </w:r>
          </w:p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67D30">
              <w:rPr>
                <w:rFonts w:ascii="David" w:hAnsi="David" w:cs="David"/>
                <w:rtl/>
                <w:lang w:eastAsia="en-US"/>
              </w:rPr>
              <w:t>לשם כך יש להוריד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אפליקציה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מחנות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האפליקציות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דרך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הקישור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הרלוונטי</w:t>
            </w:r>
            <w:r w:rsidRPr="00B67D30">
              <w:rPr>
                <w:rFonts w:ascii="David" w:hAnsi="David" w:cs="David"/>
                <w:lang w:eastAsia="en-US"/>
              </w:rPr>
              <w:t xml:space="preserve"> </w:t>
            </w:r>
            <w:r w:rsidRPr="00B67D30">
              <w:rPr>
                <w:rFonts w:ascii="David" w:hAnsi="David" w:cs="David"/>
                <w:rtl/>
                <w:lang w:eastAsia="en-US"/>
              </w:rPr>
              <w:t>לטלפון שברשות הלומדים.</w:t>
            </w:r>
          </w:p>
          <w:p w:rsidR="00AF3ADA" w:rsidRDefault="00AF3ADA" w:rsidP="00AF3ADA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הנחיות להורדת האפליקציה מוצע לבדוק בטבלה זו במשימה </w:t>
            </w:r>
            <w:r w:rsidRPr="0007358A">
              <w:rPr>
                <w:rFonts w:ascii="David" w:hAnsi="David" w:cs="David" w:hint="cs"/>
                <w:b/>
                <w:bCs/>
                <w:rtl/>
                <w:lang w:eastAsia="en-US"/>
              </w:rPr>
              <w:t>מבעד אילו גופים עובר האור?</w:t>
            </w:r>
          </w:p>
        </w:tc>
      </w:tr>
    </w:tbl>
    <w:p w:rsidR="004E4533" w:rsidRDefault="004E4533" w:rsidP="00831B26">
      <w:pPr>
        <w:spacing w:line="360" w:lineRule="auto"/>
        <w:rPr>
          <w:rFonts w:ascii="David" w:hAnsi="David" w:cs="David"/>
          <w:rtl/>
          <w:lang w:eastAsia="en-US"/>
        </w:rPr>
      </w:pPr>
    </w:p>
    <w:p w:rsidR="004E4533" w:rsidRDefault="004E4533">
      <w:pPr>
        <w:bidi w:val="0"/>
        <w:rPr>
          <w:rFonts w:ascii="David" w:hAnsi="David" w:cs="David"/>
          <w:rtl/>
          <w:lang w:eastAsia="en-US"/>
        </w:rPr>
      </w:pPr>
      <w:r>
        <w:rPr>
          <w:rFonts w:ascii="David" w:hAnsi="David" w:cs="David"/>
          <w:rtl/>
          <w:lang w:eastAsia="en-US"/>
        </w:rPr>
        <w:br w:type="page"/>
      </w:r>
    </w:p>
    <w:p w:rsidR="00831B26" w:rsidRPr="00831B26" w:rsidRDefault="00831B26" w:rsidP="00831B26">
      <w:pPr>
        <w:spacing w:line="360" w:lineRule="auto"/>
        <w:rPr>
          <w:rFonts w:ascii="David" w:hAnsi="David" w:cs="David"/>
          <w:b/>
          <w:bCs/>
          <w:sz w:val="32"/>
          <w:szCs w:val="32"/>
          <w:rtl/>
          <w:lang w:eastAsia="en-US"/>
        </w:rPr>
      </w:pPr>
      <w:r w:rsidRPr="00831B26">
        <w:rPr>
          <w:rFonts w:ascii="David" w:hAnsi="David" w:cs="David"/>
          <w:b/>
          <w:bCs/>
          <w:sz w:val="32"/>
          <w:szCs w:val="32"/>
          <w:rtl/>
          <w:lang w:eastAsia="en-US"/>
        </w:rPr>
        <w:lastRenderedPageBreak/>
        <w:t xml:space="preserve">שער </w:t>
      </w:r>
      <w:r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רביעי</w:t>
      </w:r>
    </w:p>
    <w:p w:rsidR="00831B26" w:rsidRPr="00831B26" w:rsidRDefault="00831B26" w:rsidP="00831B26">
      <w:pPr>
        <w:spacing w:line="360" w:lineRule="auto"/>
        <w:rPr>
          <w:rFonts w:ascii="David" w:hAnsi="David" w:cs="David"/>
          <w:b/>
          <w:bCs/>
          <w:sz w:val="32"/>
          <w:szCs w:val="32"/>
          <w:rtl/>
          <w:lang w:eastAsia="en-US"/>
        </w:rPr>
      </w:pPr>
      <w:r>
        <w:rPr>
          <w:rFonts w:ascii="David" w:hAnsi="David" w:cs="David" w:hint="cs"/>
          <w:b/>
          <w:bCs/>
          <w:sz w:val="32"/>
          <w:szCs w:val="32"/>
          <w:rtl/>
          <w:lang w:eastAsia="en-US"/>
        </w:rPr>
        <w:t>קשרי קיום</w:t>
      </w:r>
    </w:p>
    <w:tbl>
      <w:tblPr>
        <w:tblStyle w:val="a6"/>
        <w:bidiVisual/>
        <w:tblW w:w="14461" w:type="dxa"/>
        <w:tblLayout w:type="fixed"/>
        <w:tblLook w:val="04A0" w:firstRow="1" w:lastRow="0" w:firstColumn="1" w:lastColumn="0" w:noHBand="0" w:noVBand="1"/>
        <w:tblCaption w:val="רשימת ציוד"/>
        <w:tblDescription w:val="פירוט הציוד על פי פרקים, משימות ועמודים"/>
      </w:tblPr>
      <w:tblGrid>
        <w:gridCol w:w="1282"/>
        <w:gridCol w:w="1701"/>
        <w:gridCol w:w="992"/>
        <w:gridCol w:w="5670"/>
        <w:gridCol w:w="4816"/>
      </w:tblGrid>
      <w:tr w:rsidR="00831B26" w:rsidRPr="00831B26" w:rsidTr="00AF3ADA">
        <w:trPr>
          <w:cantSplit/>
          <w:tblHeader/>
        </w:trPr>
        <w:tc>
          <w:tcPr>
            <w:tcW w:w="1282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שם הפרק</w:t>
            </w:r>
          </w:p>
        </w:tc>
        <w:tc>
          <w:tcPr>
            <w:tcW w:w="1701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992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5670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4816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831B26" w:rsidRPr="00831B26" w:rsidTr="00AF3ADA">
        <w:tc>
          <w:tcPr>
            <w:tcW w:w="1282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831B26">
              <w:rPr>
                <w:rFonts w:ascii="David" w:eastAsia="SimSun" w:hAnsi="David" w:cs="David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שני</w:t>
            </w:r>
            <w:r w:rsidRPr="00831B26">
              <w:rPr>
                <w:rFonts w:ascii="David" w:eastAsia="SimSun" w:hAnsi="David" w:cs="David"/>
                <w:b/>
                <w:bCs/>
                <w:rtl/>
                <w:lang w:eastAsia="en-US"/>
              </w:rPr>
              <w:t>:</w:t>
            </w:r>
            <w:r w:rsidRPr="00831B26">
              <w:rPr>
                <w:rFonts w:ascii="David" w:eastAsia="SimSun" w:hAnsi="David" w:cs="David"/>
                <w:rtl/>
                <w:lang w:eastAsia="en-US"/>
              </w:rPr>
              <w:t xml:space="preserve">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מגוון יצורים חיים</w:t>
            </w:r>
          </w:p>
        </w:tc>
        <w:tc>
          <w:tcPr>
            <w:tcW w:w="1701" w:type="dxa"/>
          </w:tcPr>
          <w:p w:rsidR="00831B26" w:rsidRPr="00831B26" w:rsidRDefault="00831B26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חוקרים את מגוון היצורים החיים בסביבה</w:t>
            </w:r>
          </w:p>
        </w:tc>
        <w:tc>
          <w:tcPr>
            <w:tcW w:w="992" w:type="dxa"/>
          </w:tcPr>
          <w:p w:rsidR="00831B26" w:rsidRPr="00831B26" w:rsidRDefault="00753624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224 - 229</w:t>
            </w:r>
          </w:p>
        </w:tc>
        <w:tc>
          <w:tcPr>
            <w:tcW w:w="5670" w:type="dxa"/>
          </w:tcPr>
          <w:p w:rsidR="008D2535" w:rsidRDefault="00753624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סרט מידה, </w:t>
            </w:r>
            <w:r w:rsidR="008D2535">
              <w:rPr>
                <w:rFonts w:ascii="David" w:eastAsia="SimSun" w:hAnsi="David" w:cs="David" w:hint="cs"/>
                <w:rtl/>
                <w:lang w:eastAsia="en-US"/>
              </w:rPr>
              <w:t>מגדלת/</w:t>
            </w:r>
          </w:p>
          <w:p w:rsidR="00831B26" w:rsidRDefault="00753624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טלפון נייד</w:t>
            </w:r>
            <w:r w:rsidR="001B2923">
              <w:rPr>
                <w:rFonts w:ascii="David" w:eastAsia="SimSun" w:hAnsi="David" w:cs="David" w:hint="cs"/>
                <w:rtl/>
                <w:lang w:eastAsia="en-US"/>
              </w:rPr>
              <w:t xml:space="preserve"> עם</w:t>
            </w:r>
          </w:p>
          <w:p w:rsidR="00954B96" w:rsidRDefault="00753624" w:rsidP="008D2535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אפליקציה להורדה </w:t>
            </w:r>
            <w:r w:rsidR="00954B96">
              <w:rPr>
                <w:rFonts w:ascii="David" w:eastAsia="SimSun" w:hAnsi="David" w:cs="David" w:hint="cs"/>
                <w:rtl/>
                <w:lang w:eastAsia="en-US"/>
              </w:rPr>
              <w:t>מגדלת</w:t>
            </w:r>
            <w:r w:rsidR="008D2535">
              <w:t xml:space="preserve"> </w:t>
            </w:r>
            <w:r w:rsidR="008D2535" w:rsidRPr="008D2535">
              <w:rPr>
                <w:rFonts w:ascii="David" w:eastAsia="SimSun" w:hAnsi="David" w:cs="David"/>
                <w:lang w:eastAsia="en-US"/>
              </w:rPr>
              <w:t>cozy magnifier</w:t>
            </w:r>
            <w:r w:rsidR="001B2923">
              <w:rPr>
                <w:rFonts w:ascii="David" w:eastAsia="SimSun" w:hAnsi="David" w:cs="David" w:hint="cs"/>
                <w:rtl/>
                <w:lang w:eastAsia="en-US"/>
              </w:rPr>
              <w:t>,</w:t>
            </w:r>
          </w:p>
          <w:p w:rsidR="00753624" w:rsidRDefault="00753624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כלי כתיבה</w:t>
            </w:r>
            <w:r w:rsidR="001B2923">
              <w:rPr>
                <w:rFonts w:ascii="David" w:eastAsia="SimSun" w:hAnsi="David" w:cs="David" w:hint="cs"/>
                <w:rtl/>
                <w:lang w:eastAsia="en-US"/>
              </w:rPr>
              <w:t>,</w:t>
            </w:r>
          </w:p>
          <w:p w:rsidR="00753624" w:rsidRDefault="00753624" w:rsidP="00831B26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דף תצפית</w:t>
            </w:r>
            <w:r w:rsidR="001B2923">
              <w:rPr>
                <w:rFonts w:ascii="David" w:eastAsia="SimSun" w:hAnsi="David" w:cs="David" w:hint="cs"/>
                <w:rtl/>
                <w:lang w:eastAsia="en-US"/>
              </w:rPr>
              <w:t>,</w:t>
            </w:r>
          </w:p>
          <w:p w:rsidR="00753624" w:rsidRPr="00831B26" w:rsidRDefault="00954B96" w:rsidP="00FA0EC2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לוחות צמחים ובעלי חיים</w:t>
            </w:r>
          </w:p>
        </w:tc>
        <w:tc>
          <w:tcPr>
            <w:tcW w:w="4816" w:type="dxa"/>
          </w:tcPr>
          <w:p w:rsidR="000C35D6" w:rsidRDefault="000C35D6" w:rsidP="000C35D6">
            <w:pPr>
              <w:spacing w:line="360" w:lineRule="auto"/>
              <w:rPr>
                <w:rFonts w:ascii="David" w:eastAsia="SimSun" w:hAnsi="David" w:cs="David" w:hint="cs"/>
                <w:rtl/>
                <w:lang w:eastAsia="en-US"/>
              </w:rPr>
            </w:pPr>
            <w:r w:rsidRPr="000C35D6">
              <w:rPr>
                <w:rFonts w:ascii="David" w:eastAsia="SimSun" w:hAnsi="David" w:cs="David" w:hint="cs"/>
                <w:rtl/>
                <w:lang w:eastAsia="en-US"/>
              </w:rPr>
              <w:t xml:space="preserve">מדריכי שדה (צמחים ובעלי חיים) מוצע להיכנס לקישור </w:t>
            </w:r>
            <w:hyperlink r:id="rId31" w:history="1">
              <w:r w:rsidRPr="000C35D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>.</w:t>
            </w:r>
            <w:bookmarkStart w:id="0" w:name="_GoBack"/>
            <w:bookmarkEnd w:id="0"/>
          </w:p>
          <w:p w:rsidR="002E5C07" w:rsidRDefault="00B55320" w:rsidP="009F3453">
            <w:pPr>
              <w:spacing w:line="360" w:lineRule="auto"/>
              <w:rPr>
                <w:rFonts w:ascii="David" w:eastAsia="SimSun" w:hAnsi="David" w:cs="David" w:hint="cs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לפורטל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פרחי 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לפי צבעים מוצע להיכנס לקישור </w:t>
            </w:r>
            <w:hyperlink r:id="rId32" w:tooltip="פורטל פרחי ישראל בויקיפדיה" w:history="1">
              <w:r w:rsidRPr="00B5532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ולאתר את שם הצמח לפי צבע הפרח.</w:t>
            </w:r>
          </w:p>
          <w:p w:rsidR="002E5C07" w:rsidRDefault="00B55320" w:rsidP="009F3453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ל</w:t>
            </w:r>
            <w:r w:rsidR="00954B96">
              <w:rPr>
                <w:rFonts w:ascii="David" w:eastAsia="SimSun" w:hAnsi="David" w:cs="David" w:hint="cs"/>
                <w:rtl/>
                <w:lang w:eastAsia="en-US"/>
              </w:rPr>
              <w:t xml:space="preserve">תמונות </w:t>
            </w:r>
            <w:r w:rsidR="002E5C07"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ציפורי</w:t>
            </w:r>
            <w:r w:rsidR="00624FB7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="00954B96"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 w:rsidR="00954B96">
              <w:rPr>
                <w:rFonts w:ascii="David" w:eastAsia="SimSun" w:hAnsi="David" w:cs="David" w:hint="cs"/>
                <w:rtl/>
                <w:lang w:eastAsia="en-US"/>
              </w:rPr>
              <w:t xml:space="preserve"> (עמודים 14 </w:t>
            </w:r>
            <w:r w:rsidR="00954B96">
              <w:rPr>
                <w:rFonts w:ascii="David" w:eastAsia="SimSun" w:hAnsi="David" w:cs="David"/>
                <w:rtl/>
                <w:lang w:eastAsia="en-US"/>
              </w:rPr>
              <w:t>–</w:t>
            </w:r>
            <w:r w:rsidR="00954B96">
              <w:rPr>
                <w:rFonts w:ascii="David" w:eastAsia="SimSun" w:hAnsi="David" w:cs="David" w:hint="cs"/>
                <w:rtl/>
                <w:lang w:eastAsia="en-US"/>
              </w:rPr>
              <w:t xml:space="preserve"> 15) מוצע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להיעזר בתמונות שב</w:t>
            </w:r>
            <w:r w:rsidR="00954B96">
              <w:rPr>
                <w:rFonts w:ascii="David" w:eastAsia="SimSun" w:hAnsi="David" w:cs="David" w:hint="cs"/>
                <w:rtl/>
                <w:lang w:eastAsia="en-US"/>
              </w:rPr>
              <w:t xml:space="preserve">קישור </w:t>
            </w:r>
            <w:hyperlink r:id="rId33" w:tooltip="פרויקט כן לציפור" w:history="1">
              <w:r w:rsidR="00954B96" w:rsidRPr="00954B96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:rsidR="002E5C07" w:rsidRDefault="00B55320" w:rsidP="009F3453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זוחלי</w:t>
            </w:r>
            <w:r w:rsidR="00624FB7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34" w:tooltip="זוחל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  <w:p w:rsidR="002E5C07" w:rsidRDefault="009703F0" w:rsidP="009F3453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לתמונות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יונקי</w:t>
            </w:r>
            <w:r w:rsidR="00624FB7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703F0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</w:t>
            </w:r>
            <w:hyperlink r:id="rId35" w:tooltip="יונקי ישראל 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 xml:space="preserve"> הבא</w:t>
              </w:r>
            </w:hyperlink>
          </w:p>
          <w:p w:rsidR="00831B26" w:rsidRPr="00831B26" w:rsidRDefault="009703F0" w:rsidP="009F3453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לתמונות</w:t>
            </w:r>
            <w:r w:rsidR="002E5C07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פרפרי</w:t>
            </w:r>
            <w:r w:rsidR="00624FB7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 </w:t>
            </w:r>
            <w:r w:rsidRPr="009F3453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ישראל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מוצע להיכנס לקישור </w:t>
            </w:r>
            <w:hyperlink r:id="rId36" w:tooltip="פרפרי ישראל בויקיפדיה" w:history="1">
              <w:r w:rsidRPr="009703F0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2E5C07" w:rsidRPr="00831B26" w:rsidTr="00AF3ADA">
        <w:trPr>
          <w:cantSplit/>
        </w:trPr>
        <w:tc>
          <w:tcPr>
            <w:tcW w:w="1282" w:type="dxa"/>
          </w:tcPr>
          <w:p w:rsidR="002E5C07" w:rsidRPr="00831B26" w:rsidRDefault="002E5C07" w:rsidP="002E5C07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פרק </w:t>
            </w:r>
            <w:r w:rsidRPr="002E5C07">
              <w:rPr>
                <w:rFonts w:ascii="David" w:hAnsi="David" w:cs="David" w:hint="cs"/>
                <w:b/>
                <w:bCs/>
                <w:rtl/>
                <w:lang w:eastAsia="en-US"/>
              </w:rPr>
              <w:t>שני</w:t>
            </w: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2E5C07">
              <w:rPr>
                <w:rFonts w:ascii="David" w:hAnsi="David" w:cs="David" w:hint="cs"/>
                <w:rtl/>
                <w:lang w:eastAsia="en-US"/>
              </w:rPr>
              <w:t>מגוון יצורים חיים</w:t>
            </w:r>
          </w:p>
        </w:tc>
        <w:tc>
          <w:tcPr>
            <w:tcW w:w="1701" w:type="dxa"/>
          </w:tcPr>
          <w:p w:rsidR="002E5C07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כיצד מותאמים אברי צמחים לקליטת אור?</w:t>
            </w:r>
          </w:p>
        </w:tc>
        <w:tc>
          <w:tcPr>
            <w:tcW w:w="992" w:type="dxa"/>
          </w:tcPr>
          <w:p w:rsidR="002E5C07" w:rsidRDefault="002E5C07" w:rsidP="0075362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234 - 236 </w:t>
            </w:r>
          </w:p>
        </w:tc>
        <w:tc>
          <w:tcPr>
            <w:tcW w:w="5670" w:type="dxa"/>
          </w:tcPr>
          <w:p w:rsidR="002E5C07" w:rsidRDefault="002E5C07" w:rsidP="0075362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מספרים, עלים מצמחים שונים ומסוגים שונים</w:t>
            </w:r>
          </w:p>
        </w:tc>
        <w:tc>
          <w:tcPr>
            <w:tcW w:w="4816" w:type="dxa"/>
          </w:tcPr>
          <w:p w:rsidR="002E5C07" w:rsidRPr="00831B26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2E5C07" w:rsidRPr="00831B26" w:rsidTr="00AF3ADA">
        <w:tc>
          <w:tcPr>
            <w:tcW w:w="1282" w:type="dxa"/>
          </w:tcPr>
          <w:p w:rsidR="002E5C07" w:rsidRPr="00831B26" w:rsidRDefault="00AF3ADA" w:rsidP="00831B26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פרק </w:t>
            </w:r>
            <w:r w:rsidRPr="002E5C07">
              <w:rPr>
                <w:rFonts w:ascii="David" w:hAnsi="David" w:cs="David" w:hint="cs"/>
                <w:b/>
                <w:bCs/>
                <w:rtl/>
                <w:lang w:eastAsia="en-US"/>
              </w:rPr>
              <w:t>שני</w:t>
            </w: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2E5C07">
              <w:rPr>
                <w:rFonts w:ascii="David" w:hAnsi="David" w:cs="David" w:hint="cs"/>
                <w:rtl/>
                <w:lang w:eastAsia="en-US"/>
              </w:rPr>
              <w:t>מגוון יצורים חיים</w:t>
            </w:r>
          </w:p>
        </w:tc>
        <w:tc>
          <w:tcPr>
            <w:tcW w:w="1701" w:type="dxa"/>
          </w:tcPr>
          <w:p w:rsidR="002E5C07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אילו תכונות של עלים מאפשרות לצמחים להתקיים בתנאי יובש?</w:t>
            </w:r>
          </w:p>
        </w:tc>
        <w:tc>
          <w:tcPr>
            <w:tcW w:w="992" w:type="dxa"/>
          </w:tcPr>
          <w:p w:rsidR="002E5C07" w:rsidRDefault="002E5C07" w:rsidP="0075362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240</w:t>
            </w:r>
          </w:p>
        </w:tc>
        <w:tc>
          <w:tcPr>
            <w:tcW w:w="5670" w:type="dxa"/>
          </w:tcPr>
          <w:p w:rsidR="002E5C07" w:rsidRDefault="002E5C07" w:rsidP="008D2535">
            <w:pPr>
              <w:spacing w:line="360" w:lineRule="auto"/>
              <w:rPr>
                <w:rFonts w:ascii="David" w:hAnsi="David" w:cs="David"/>
                <w:lang w:eastAsia="en-US"/>
              </w:rPr>
            </w:pPr>
            <w:r w:rsidRPr="00753624">
              <w:rPr>
                <w:rFonts w:ascii="David" w:hAnsi="David" w:cs="David" w:hint="cs"/>
                <w:rtl/>
                <w:lang w:eastAsia="en-US"/>
              </w:rPr>
              <w:t xml:space="preserve">עלים מצמחים שונים ומסוגים שונים </w:t>
            </w:r>
            <w:r>
              <w:rPr>
                <w:rFonts w:ascii="David" w:hAnsi="David" w:cs="David" w:hint="cs"/>
                <w:rtl/>
                <w:lang w:eastAsia="en-US"/>
              </w:rPr>
              <w:t>(קטנים, גדולים, בשרניים, רכים, קשים, שעירים, חלקים</w:t>
            </w:r>
            <w:r w:rsidR="008D2535">
              <w:rPr>
                <w:rFonts w:ascii="David" w:hAnsi="David" w:cs="David" w:hint="cs"/>
                <w:rtl/>
                <w:lang w:eastAsia="en-US"/>
              </w:rPr>
              <w:t>)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, מים, </w:t>
            </w:r>
            <w:r w:rsidR="008D2535">
              <w:rPr>
                <w:rFonts w:ascii="David" w:hAnsi="David" w:cs="David" w:hint="cs"/>
                <w:rtl/>
                <w:lang w:eastAsia="en-US"/>
              </w:rPr>
              <w:t>מגדלת/</w:t>
            </w:r>
            <w:r>
              <w:rPr>
                <w:rFonts w:ascii="David" w:hAnsi="David" w:cs="David" w:hint="cs"/>
                <w:rtl/>
                <w:lang w:eastAsia="en-US"/>
              </w:rPr>
              <w:t>טלפון נייד</w:t>
            </w:r>
            <w:r w:rsidR="008D2535">
              <w:rPr>
                <w:rFonts w:ascii="David" w:hAnsi="David" w:cs="David" w:hint="cs"/>
                <w:rtl/>
                <w:lang w:eastAsia="en-US"/>
              </w:rPr>
              <w:t xml:space="preserve"> עם </w:t>
            </w:r>
            <w:r>
              <w:rPr>
                <w:rFonts w:ascii="David" w:hAnsi="David" w:cs="David" w:hint="cs"/>
                <w:rtl/>
                <w:lang w:eastAsia="en-US"/>
              </w:rPr>
              <w:t>אפליקציית מגדלת</w:t>
            </w:r>
            <w:r w:rsidR="008D2535">
              <w:t xml:space="preserve"> </w:t>
            </w:r>
            <w:r w:rsidR="008D2535" w:rsidRPr="008D2535">
              <w:rPr>
                <w:rFonts w:ascii="David" w:hAnsi="David" w:cs="David"/>
                <w:lang w:eastAsia="en-US"/>
              </w:rPr>
              <w:t>cozy magnifier</w:t>
            </w:r>
            <w:r w:rsidR="008D2535">
              <w:rPr>
                <w:rFonts w:ascii="David" w:hAnsi="David" w:cs="David"/>
                <w:lang w:eastAsia="en-US"/>
              </w:rPr>
              <w:t xml:space="preserve"> </w:t>
            </w:r>
          </w:p>
        </w:tc>
        <w:tc>
          <w:tcPr>
            <w:tcW w:w="4816" w:type="dxa"/>
          </w:tcPr>
          <w:p w:rsidR="002E5C07" w:rsidRPr="00831B26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2E5C07" w:rsidRPr="00831B26" w:rsidTr="00AF3ADA">
        <w:tc>
          <w:tcPr>
            <w:tcW w:w="1282" w:type="dxa"/>
          </w:tcPr>
          <w:p w:rsidR="002E5C07" w:rsidRPr="00831B26" w:rsidRDefault="00AF3ADA" w:rsidP="00831B26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פרק </w:t>
            </w:r>
            <w:r w:rsidRPr="002E5C07">
              <w:rPr>
                <w:rFonts w:ascii="David" w:hAnsi="David" w:cs="David" w:hint="cs"/>
                <w:b/>
                <w:bCs/>
                <w:rtl/>
                <w:lang w:eastAsia="en-US"/>
              </w:rPr>
              <w:t>שני</w:t>
            </w:r>
            <w:r w:rsidRPr="002E5C07">
              <w:rPr>
                <w:rFonts w:ascii="David" w:hAnsi="David" w:cs="David"/>
                <w:b/>
                <w:bCs/>
                <w:rtl/>
                <w:lang w:eastAsia="en-US"/>
              </w:rPr>
              <w:t xml:space="preserve">: </w:t>
            </w:r>
            <w:r w:rsidRPr="002E5C07">
              <w:rPr>
                <w:rFonts w:ascii="David" w:hAnsi="David" w:cs="David" w:hint="cs"/>
                <w:rtl/>
                <w:lang w:eastAsia="en-US"/>
              </w:rPr>
              <w:t xml:space="preserve">מגוון </w:t>
            </w:r>
            <w:r w:rsidRPr="002E5C07">
              <w:rPr>
                <w:rFonts w:ascii="David" w:hAnsi="David" w:cs="David" w:hint="cs"/>
                <w:rtl/>
                <w:lang w:eastAsia="en-US"/>
              </w:rPr>
              <w:lastRenderedPageBreak/>
              <w:t>יצורים חיים</w:t>
            </w:r>
          </w:p>
        </w:tc>
        <w:tc>
          <w:tcPr>
            <w:tcW w:w="1701" w:type="dxa"/>
          </w:tcPr>
          <w:p w:rsidR="002E5C07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lastRenderedPageBreak/>
              <w:t xml:space="preserve">הזמנה לחקר: טמפרטורה </w:t>
            </w:r>
            <w:r>
              <w:rPr>
                <w:rFonts w:ascii="David" w:hAnsi="David" w:cs="David" w:hint="cs"/>
                <w:rtl/>
                <w:lang w:eastAsia="en-US"/>
              </w:rPr>
              <w:lastRenderedPageBreak/>
              <w:t>וסביבות חיים</w:t>
            </w:r>
          </w:p>
        </w:tc>
        <w:tc>
          <w:tcPr>
            <w:tcW w:w="992" w:type="dxa"/>
          </w:tcPr>
          <w:p w:rsidR="002E5C07" w:rsidRDefault="002E5C07" w:rsidP="0075362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lastRenderedPageBreak/>
              <w:t>251 - 253</w:t>
            </w:r>
          </w:p>
        </w:tc>
        <w:tc>
          <w:tcPr>
            <w:tcW w:w="5670" w:type="dxa"/>
          </w:tcPr>
          <w:p w:rsidR="008B3040" w:rsidRDefault="002E5C07" w:rsidP="002E5C07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חיישן טמפרטורה </w:t>
            </w:r>
          </w:p>
          <w:p w:rsidR="002E5C07" w:rsidRPr="00753624" w:rsidRDefault="002E5C07" w:rsidP="008D253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(בטלפון הנייד)</w:t>
            </w:r>
            <w:r w:rsidR="008D2535">
              <w:rPr>
                <w:rFonts w:ascii="David" w:hAnsi="David" w:cs="David" w:hint="cs"/>
                <w:rtl/>
                <w:lang w:eastAsia="en-US"/>
              </w:rPr>
              <w:t>/ מד טמפרטורה למדידת טמפרטורת האוויר</w:t>
            </w:r>
            <w:r w:rsidR="00377B86">
              <w:rPr>
                <w:rFonts w:ascii="David" w:hAnsi="David" w:cs="David" w:hint="cs"/>
                <w:rtl/>
                <w:lang w:eastAsia="en-US"/>
              </w:rPr>
              <w:t xml:space="preserve">, </w:t>
            </w:r>
            <w:r>
              <w:rPr>
                <w:rFonts w:ascii="David" w:hAnsi="David" w:cs="David" w:hint="cs"/>
                <w:rtl/>
                <w:lang w:eastAsia="en-US"/>
              </w:rPr>
              <w:lastRenderedPageBreak/>
              <w:t>סרט מדידה/סרגל, כלי כתיבה, כפפות</w:t>
            </w:r>
          </w:p>
        </w:tc>
        <w:tc>
          <w:tcPr>
            <w:tcW w:w="4816" w:type="dxa"/>
          </w:tcPr>
          <w:p w:rsidR="002E5C07" w:rsidRPr="00831B26" w:rsidRDefault="002E5C07" w:rsidP="00831B2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</w:tbl>
    <w:p w:rsidR="00D24454" w:rsidRPr="00831B26" w:rsidRDefault="00D24454" w:rsidP="00C8064F">
      <w:pPr>
        <w:spacing w:line="360" w:lineRule="auto"/>
        <w:rPr>
          <w:rFonts w:ascii="David" w:hAnsi="David" w:cs="David"/>
          <w:rtl/>
          <w:lang w:eastAsia="en-US"/>
        </w:rPr>
      </w:pPr>
    </w:p>
    <w:sectPr w:rsidR="00D24454" w:rsidRPr="00831B26" w:rsidSect="000A534E">
      <w:headerReference w:type="default" r:id="rId37"/>
      <w:footerReference w:type="default" r:id="rId38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79" w:rsidRDefault="00142A79">
      <w:r>
        <w:separator/>
      </w:r>
    </w:p>
  </w:endnote>
  <w:endnote w:type="continuationSeparator" w:id="0">
    <w:p w:rsidR="00142A79" w:rsidRDefault="001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4281011"/>
      <w:docPartObj>
        <w:docPartGallery w:val="Page Numbers (Bottom of Page)"/>
        <w:docPartUnique/>
      </w:docPartObj>
    </w:sdtPr>
    <w:sdtEndPr/>
    <w:sdtContent>
      <w:p w:rsidR="008D2535" w:rsidRDefault="008D2535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C35D6" w:rsidRPr="000C35D6">
          <w:rPr>
            <w:noProof/>
            <w:rtl/>
            <w:lang w:val="he-IL"/>
          </w:rPr>
          <w:t>10</w:t>
        </w:r>
        <w:r>
          <w:fldChar w:fldCharType="end"/>
        </w:r>
      </w:p>
    </w:sdtContent>
  </w:sdt>
  <w:p w:rsidR="008D2535" w:rsidRPr="00D7127F" w:rsidRDefault="008D2535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79" w:rsidRDefault="00142A79">
      <w:r>
        <w:separator/>
      </w:r>
    </w:p>
  </w:footnote>
  <w:footnote w:type="continuationSeparator" w:id="0">
    <w:p w:rsidR="00142A79" w:rsidRDefault="0014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35" w:rsidRPr="004E4533" w:rsidRDefault="004E4533" w:rsidP="004E4533">
    <w:pPr>
      <w:pStyle w:val="a3"/>
      <w:rPr>
        <w:rtl/>
      </w:rPr>
    </w:pPr>
    <w:r>
      <w:rPr>
        <w:noProof/>
        <w:lang w:eastAsia="en-US"/>
      </w:rPr>
      <w:drawing>
        <wp:inline distT="0" distB="0" distL="0" distR="0" wp14:anchorId="237DE1AE" wp14:editId="2F479333">
          <wp:extent cx="8841105" cy="930910"/>
          <wp:effectExtent l="0" t="0" r="0" b="2540"/>
          <wp:docPr id="3" name="תמונה 3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23"/>
  </w:num>
  <w:num w:numId="5">
    <w:abstractNumId w:val="40"/>
  </w:num>
  <w:num w:numId="6">
    <w:abstractNumId w:val="13"/>
  </w:num>
  <w:num w:numId="7">
    <w:abstractNumId w:val="26"/>
  </w:num>
  <w:num w:numId="8">
    <w:abstractNumId w:val="37"/>
  </w:num>
  <w:num w:numId="9">
    <w:abstractNumId w:val="1"/>
  </w:num>
  <w:num w:numId="10">
    <w:abstractNumId w:val="2"/>
  </w:num>
  <w:num w:numId="11">
    <w:abstractNumId w:val="30"/>
  </w:num>
  <w:num w:numId="12">
    <w:abstractNumId w:val="6"/>
  </w:num>
  <w:num w:numId="13">
    <w:abstractNumId w:val="3"/>
  </w:num>
  <w:num w:numId="14">
    <w:abstractNumId w:val="38"/>
  </w:num>
  <w:num w:numId="15">
    <w:abstractNumId w:val="35"/>
  </w:num>
  <w:num w:numId="16">
    <w:abstractNumId w:val="25"/>
  </w:num>
  <w:num w:numId="17">
    <w:abstractNumId w:val="24"/>
  </w:num>
  <w:num w:numId="18">
    <w:abstractNumId w:val="36"/>
  </w:num>
  <w:num w:numId="19">
    <w:abstractNumId w:val="31"/>
  </w:num>
  <w:num w:numId="20">
    <w:abstractNumId w:val="18"/>
  </w:num>
  <w:num w:numId="21">
    <w:abstractNumId w:val="8"/>
  </w:num>
  <w:num w:numId="22">
    <w:abstractNumId w:val="14"/>
  </w:num>
  <w:num w:numId="23">
    <w:abstractNumId w:val="11"/>
  </w:num>
  <w:num w:numId="24">
    <w:abstractNumId w:val="39"/>
  </w:num>
  <w:num w:numId="25">
    <w:abstractNumId w:val="34"/>
  </w:num>
  <w:num w:numId="26">
    <w:abstractNumId w:val="4"/>
  </w:num>
  <w:num w:numId="27">
    <w:abstractNumId w:val="21"/>
  </w:num>
  <w:num w:numId="28">
    <w:abstractNumId w:val="12"/>
  </w:num>
  <w:num w:numId="29">
    <w:abstractNumId w:val="17"/>
  </w:num>
  <w:num w:numId="30">
    <w:abstractNumId w:val="20"/>
  </w:num>
  <w:num w:numId="31">
    <w:abstractNumId w:val="9"/>
  </w:num>
  <w:num w:numId="32">
    <w:abstractNumId w:val="7"/>
  </w:num>
  <w:num w:numId="33">
    <w:abstractNumId w:val="29"/>
  </w:num>
  <w:num w:numId="34">
    <w:abstractNumId w:val="27"/>
  </w:num>
  <w:num w:numId="35">
    <w:abstractNumId w:val="22"/>
  </w:num>
  <w:num w:numId="36">
    <w:abstractNumId w:val="42"/>
  </w:num>
  <w:num w:numId="37">
    <w:abstractNumId w:val="15"/>
  </w:num>
  <w:num w:numId="38">
    <w:abstractNumId w:val="28"/>
  </w:num>
  <w:num w:numId="39">
    <w:abstractNumId w:val="32"/>
  </w:num>
  <w:num w:numId="40">
    <w:abstractNumId w:val="0"/>
  </w:num>
  <w:num w:numId="41">
    <w:abstractNumId w:val="16"/>
  </w:num>
  <w:num w:numId="42">
    <w:abstractNumId w:val="10"/>
  </w:num>
  <w:num w:numId="43">
    <w:abstractNumId w:val="43"/>
  </w:num>
  <w:num w:numId="44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E"/>
    <w:rsid w:val="000030A0"/>
    <w:rsid w:val="0000745B"/>
    <w:rsid w:val="000108C0"/>
    <w:rsid w:val="000117EB"/>
    <w:rsid w:val="00011F84"/>
    <w:rsid w:val="00022122"/>
    <w:rsid w:val="00023B0F"/>
    <w:rsid w:val="00032422"/>
    <w:rsid w:val="00032AB4"/>
    <w:rsid w:val="00033BAA"/>
    <w:rsid w:val="00035281"/>
    <w:rsid w:val="00036269"/>
    <w:rsid w:val="0003631C"/>
    <w:rsid w:val="00036382"/>
    <w:rsid w:val="00040E30"/>
    <w:rsid w:val="0004322B"/>
    <w:rsid w:val="00046D26"/>
    <w:rsid w:val="00046D67"/>
    <w:rsid w:val="000507C0"/>
    <w:rsid w:val="00052D57"/>
    <w:rsid w:val="00055DA0"/>
    <w:rsid w:val="00060D2C"/>
    <w:rsid w:val="00061788"/>
    <w:rsid w:val="00063C97"/>
    <w:rsid w:val="00070D50"/>
    <w:rsid w:val="0007358A"/>
    <w:rsid w:val="00073BD8"/>
    <w:rsid w:val="00075994"/>
    <w:rsid w:val="00076762"/>
    <w:rsid w:val="00080C3A"/>
    <w:rsid w:val="00084D21"/>
    <w:rsid w:val="0009135A"/>
    <w:rsid w:val="00095241"/>
    <w:rsid w:val="000A027E"/>
    <w:rsid w:val="000A534E"/>
    <w:rsid w:val="000A76DF"/>
    <w:rsid w:val="000B15D7"/>
    <w:rsid w:val="000B6D14"/>
    <w:rsid w:val="000C35D6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4418"/>
    <w:rsid w:val="001104AB"/>
    <w:rsid w:val="0011059E"/>
    <w:rsid w:val="00111C40"/>
    <w:rsid w:val="0011226B"/>
    <w:rsid w:val="0011647B"/>
    <w:rsid w:val="00116BC1"/>
    <w:rsid w:val="00127826"/>
    <w:rsid w:val="00127C00"/>
    <w:rsid w:val="0013348D"/>
    <w:rsid w:val="00134F20"/>
    <w:rsid w:val="00142A0C"/>
    <w:rsid w:val="00142A79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7646"/>
    <w:rsid w:val="001B13E3"/>
    <w:rsid w:val="001B1EFF"/>
    <w:rsid w:val="001B2923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373D7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EDB"/>
    <w:rsid w:val="00277B31"/>
    <w:rsid w:val="0028145A"/>
    <w:rsid w:val="0028384D"/>
    <w:rsid w:val="0028698F"/>
    <w:rsid w:val="00286CA1"/>
    <w:rsid w:val="00287D8D"/>
    <w:rsid w:val="00290FAE"/>
    <w:rsid w:val="00296A90"/>
    <w:rsid w:val="00297497"/>
    <w:rsid w:val="002A5813"/>
    <w:rsid w:val="002B1A8A"/>
    <w:rsid w:val="002B2D12"/>
    <w:rsid w:val="002B4927"/>
    <w:rsid w:val="002B6E36"/>
    <w:rsid w:val="002B72E1"/>
    <w:rsid w:val="002C05AC"/>
    <w:rsid w:val="002C5D67"/>
    <w:rsid w:val="002C5F1C"/>
    <w:rsid w:val="002C68A5"/>
    <w:rsid w:val="002D0C70"/>
    <w:rsid w:val="002D1689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6C03"/>
    <w:rsid w:val="00317323"/>
    <w:rsid w:val="003239BB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77B86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6F70"/>
    <w:rsid w:val="003C69AC"/>
    <w:rsid w:val="003D07CD"/>
    <w:rsid w:val="003D15BE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4004B"/>
    <w:rsid w:val="00442D55"/>
    <w:rsid w:val="004435EB"/>
    <w:rsid w:val="00443974"/>
    <w:rsid w:val="004515FB"/>
    <w:rsid w:val="00455969"/>
    <w:rsid w:val="00455CD0"/>
    <w:rsid w:val="0045773F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A7EA9"/>
    <w:rsid w:val="004B382C"/>
    <w:rsid w:val="004B6276"/>
    <w:rsid w:val="004B6AB2"/>
    <w:rsid w:val="004C1287"/>
    <w:rsid w:val="004C440D"/>
    <w:rsid w:val="004C56D5"/>
    <w:rsid w:val="004C5FC1"/>
    <w:rsid w:val="004D575E"/>
    <w:rsid w:val="004E37A3"/>
    <w:rsid w:val="004E435C"/>
    <w:rsid w:val="004E4533"/>
    <w:rsid w:val="004E5788"/>
    <w:rsid w:val="004E5E81"/>
    <w:rsid w:val="004E7A80"/>
    <w:rsid w:val="004F0E25"/>
    <w:rsid w:val="004F4FE3"/>
    <w:rsid w:val="00504ED5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0C65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452C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D87"/>
    <w:rsid w:val="006145D5"/>
    <w:rsid w:val="006163AC"/>
    <w:rsid w:val="00620D5A"/>
    <w:rsid w:val="006220D9"/>
    <w:rsid w:val="006242CD"/>
    <w:rsid w:val="00624F44"/>
    <w:rsid w:val="00624FB7"/>
    <w:rsid w:val="00626215"/>
    <w:rsid w:val="00626F77"/>
    <w:rsid w:val="00632CC5"/>
    <w:rsid w:val="00634754"/>
    <w:rsid w:val="00636E61"/>
    <w:rsid w:val="00643A99"/>
    <w:rsid w:val="00654655"/>
    <w:rsid w:val="00654BA8"/>
    <w:rsid w:val="00664722"/>
    <w:rsid w:val="006677C3"/>
    <w:rsid w:val="0067280E"/>
    <w:rsid w:val="00672E68"/>
    <w:rsid w:val="00673A73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C293D"/>
    <w:rsid w:val="006C3B44"/>
    <w:rsid w:val="006C63F2"/>
    <w:rsid w:val="006D111A"/>
    <w:rsid w:val="006D5708"/>
    <w:rsid w:val="006F4AFA"/>
    <w:rsid w:val="006F69ED"/>
    <w:rsid w:val="006F7ED7"/>
    <w:rsid w:val="00701D58"/>
    <w:rsid w:val="007114F9"/>
    <w:rsid w:val="0071551F"/>
    <w:rsid w:val="00721D81"/>
    <w:rsid w:val="007440EE"/>
    <w:rsid w:val="007465D2"/>
    <w:rsid w:val="00746C64"/>
    <w:rsid w:val="00747E32"/>
    <w:rsid w:val="00753624"/>
    <w:rsid w:val="00761810"/>
    <w:rsid w:val="00762DFF"/>
    <w:rsid w:val="007705F9"/>
    <w:rsid w:val="00771316"/>
    <w:rsid w:val="007719E5"/>
    <w:rsid w:val="00773448"/>
    <w:rsid w:val="007744F4"/>
    <w:rsid w:val="00777EC1"/>
    <w:rsid w:val="00782321"/>
    <w:rsid w:val="007857EE"/>
    <w:rsid w:val="00790A66"/>
    <w:rsid w:val="0079460A"/>
    <w:rsid w:val="00795FF4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D5488"/>
    <w:rsid w:val="007E1B74"/>
    <w:rsid w:val="007E4797"/>
    <w:rsid w:val="007E6DEE"/>
    <w:rsid w:val="007F27FF"/>
    <w:rsid w:val="007F578B"/>
    <w:rsid w:val="007F7A29"/>
    <w:rsid w:val="00812FF2"/>
    <w:rsid w:val="0082140D"/>
    <w:rsid w:val="008227FA"/>
    <w:rsid w:val="00822834"/>
    <w:rsid w:val="00826864"/>
    <w:rsid w:val="00826961"/>
    <w:rsid w:val="00827465"/>
    <w:rsid w:val="008275E4"/>
    <w:rsid w:val="00827EB3"/>
    <w:rsid w:val="00831B26"/>
    <w:rsid w:val="00835388"/>
    <w:rsid w:val="00840029"/>
    <w:rsid w:val="0084620F"/>
    <w:rsid w:val="00855A4B"/>
    <w:rsid w:val="0086027C"/>
    <w:rsid w:val="00863BAC"/>
    <w:rsid w:val="00864DEB"/>
    <w:rsid w:val="00874D10"/>
    <w:rsid w:val="00880E7A"/>
    <w:rsid w:val="00881E78"/>
    <w:rsid w:val="00882F12"/>
    <w:rsid w:val="00893496"/>
    <w:rsid w:val="008954CC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2944"/>
    <w:rsid w:val="008B3040"/>
    <w:rsid w:val="008B3D0D"/>
    <w:rsid w:val="008C02F8"/>
    <w:rsid w:val="008C6104"/>
    <w:rsid w:val="008D2535"/>
    <w:rsid w:val="008D2C73"/>
    <w:rsid w:val="008D5B02"/>
    <w:rsid w:val="008D68D9"/>
    <w:rsid w:val="008E1B6B"/>
    <w:rsid w:val="008E2D0F"/>
    <w:rsid w:val="008E4156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6E76"/>
    <w:rsid w:val="00930FDC"/>
    <w:rsid w:val="0093285C"/>
    <w:rsid w:val="00933D02"/>
    <w:rsid w:val="0094263D"/>
    <w:rsid w:val="00947E90"/>
    <w:rsid w:val="00954B96"/>
    <w:rsid w:val="009569D2"/>
    <w:rsid w:val="009606BD"/>
    <w:rsid w:val="00966358"/>
    <w:rsid w:val="009675F5"/>
    <w:rsid w:val="009703F0"/>
    <w:rsid w:val="00975CFF"/>
    <w:rsid w:val="00982705"/>
    <w:rsid w:val="0098384C"/>
    <w:rsid w:val="0098434D"/>
    <w:rsid w:val="00992D48"/>
    <w:rsid w:val="00994F89"/>
    <w:rsid w:val="009A5799"/>
    <w:rsid w:val="009B1C7C"/>
    <w:rsid w:val="009C188A"/>
    <w:rsid w:val="009C50C5"/>
    <w:rsid w:val="009C585B"/>
    <w:rsid w:val="009C6F47"/>
    <w:rsid w:val="009C7748"/>
    <w:rsid w:val="009D0C44"/>
    <w:rsid w:val="009D3A0F"/>
    <w:rsid w:val="009D60AF"/>
    <w:rsid w:val="009D6814"/>
    <w:rsid w:val="009D76A2"/>
    <w:rsid w:val="009E0D72"/>
    <w:rsid w:val="009E1A6B"/>
    <w:rsid w:val="009E1B04"/>
    <w:rsid w:val="009E3F1A"/>
    <w:rsid w:val="009E5600"/>
    <w:rsid w:val="009F3453"/>
    <w:rsid w:val="00A07DD2"/>
    <w:rsid w:val="00A117E4"/>
    <w:rsid w:val="00A14A8F"/>
    <w:rsid w:val="00A152AC"/>
    <w:rsid w:val="00A15D5D"/>
    <w:rsid w:val="00A23BDC"/>
    <w:rsid w:val="00A24DDD"/>
    <w:rsid w:val="00A27768"/>
    <w:rsid w:val="00A43BC1"/>
    <w:rsid w:val="00A46648"/>
    <w:rsid w:val="00A50D26"/>
    <w:rsid w:val="00A50E33"/>
    <w:rsid w:val="00A50E34"/>
    <w:rsid w:val="00A51F32"/>
    <w:rsid w:val="00A53D7F"/>
    <w:rsid w:val="00A54278"/>
    <w:rsid w:val="00A5512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F78"/>
    <w:rsid w:val="00A7530C"/>
    <w:rsid w:val="00A76E0C"/>
    <w:rsid w:val="00A823E0"/>
    <w:rsid w:val="00A82852"/>
    <w:rsid w:val="00A84601"/>
    <w:rsid w:val="00A862C4"/>
    <w:rsid w:val="00A873D3"/>
    <w:rsid w:val="00A90BAE"/>
    <w:rsid w:val="00A910BE"/>
    <w:rsid w:val="00A9381F"/>
    <w:rsid w:val="00A95C8C"/>
    <w:rsid w:val="00A968B4"/>
    <w:rsid w:val="00AA0A9A"/>
    <w:rsid w:val="00AA2B16"/>
    <w:rsid w:val="00AA746C"/>
    <w:rsid w:val="00AB0919"/>
    <w:rsid w:val="00AB0C89"/>
    <w:rsid w:val="00AB1084"/>
    <w:rsid w:val="00AB4A7C"/>
    <w:rsid w:val="00AB51F5"/>
    <w:rsid w:val="00AC1207"/>
    <w:rsid w:val="00AC1B0C"/>
    <w:rsid w:val="00AC556E"/>
    <w:rsid w:val="00AC64F3"/>
    <w:rsid w:val="00AD1D28"/>
    <w:rsid w:val="00AD7BB6"/>
    <w:rsid w:val="00AE1061"/>
    <w:rsid w:val="00AE1AA0"/>
    <w:rsid w:val="00AE211A"/>
    <w:rsid w:val="00AE36A0"/>
    <w:rsid w:val="00AE3B3E"/>
    <w:rsid w:val="00AE51C2"/>
    <w:rsid w:val="00AF1097"/>
    <w:rsid w:val="00AF1986"/>
    <w:rsid w:val="00AF2140"/>
    <w:rsid w:val="00AF3405"/>
    <w:rsid w:val="00AF3ADA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37BCB"/>
    <w:rsid w:val="00B4081B"/>
    <w:rsid w:val="00B50D23"/>
    <w:rsid w:val="00B50DC5"/>
    <w:rsid w:val="00B55320"/>
    <w:rsid w:val="00B600E5"/>
    <w:rsid w:val="00B61765"/>
    <w:rsid w:val="00B639D4"/>
    <w:rsid w:val="00B6448A"/>
    <w:rsid w:val="00B67D30"/>
    <w:rsid w:val="00B70B84"/>
    <w:rsid w:val="00B77D44"/>
    <w:rsid w:val="00B80B7F"/>
    <w:rsid w:val="00B81916"/>
    <w:rsid w:val="00B81DA0"/>
    <w:rsid w:val="00B82E38"/>
    <w:rsid w:val="00B82F19"/>
    <w:rsid w:val="00B875CE"/>
    <w:rsid w:val="00B87F52"/>
    <w:rsid w:val="00B910BA"/>
    <w:rsid w:val="00B93435"/>
    <w:rsid w:val="00B96BBF"/>
    <w:rsid w:val="00B9701A"/>
    <w:rsid w:val="00BA13BD"/>
    <w:rsid w:val="00BA2E92"/>
    <w:rsid w:val="00BB2655"/>
    <w:rsid w:val="00BB4225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1DE5"/>
    <w:rsid w:val="00BF5A92"/>
    <w:rsid w:val="00BF6074"/>
    <w:rsid w:val="00C02B5B"/>
    <w:rsid w:val="00C02F22"/>
    <w:rsid w:val="00C05E4D"/>
    <w:rsid w:val="00C071F1"/>
    <w:rsid w:val="00C11383"/>
    <w:rsid w:val="00C12C10"/>
    <w:rsid w:val="00C166C5"/>
    <w:rsid w:val="00C17AE0"/>
    <w:rsid w:val="00C26A75"/>
    <w:rsid w:val="00C26EB5"/>
    <w:rsid w:val="00C30DC3"/>
    <w:rsid w:val="00C333AC"/>
    <w:rsid w:val="00C349AC"/>
    <w:rsid w:val="00C35627"/>
    <w:rsid w:val="00C36110"/>
    <w:rsid w:val="00C36711"/>
    <w:rsid w:val="00C41828"/>
    <w:rsid w:val="00C44C22"/>
    <w:rsid w:val="00C464B3"/>
    <w:rsid w:val="00C47B2F"/>
    <w:rsid w:val="00C504BE"/>
    <w:rsid w:val="00C5059F"/>
    <w:rsid w:val="00C546B0"/>
    <w:rsid w:val="00C60B88"/>
    <w:rsid w:val="00C648ED"/>
    <w:rsid w:val="00C736F1"/>
    <w:rsid w:val="00C743BC"/>
    <w:rsid w:val="00C8064F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647"/>
    <w:rsid w:val="00CD17D2"/>
    <w:rsid w:val="00CD2C83"/>
    <w:rsid w:val="00CD3F00"/>
    <w:rsid w:val="00CD5E87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17B19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92CCB"/>
    <w:rsid w:val="00D93B15"/>
    <w:rsid w:val="00D965DD"/>
    <w:rsid w:val="00D96D3E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7B53"/>
    <w:rsid w:val="00DE5209"/>
    <w:rsid w:val="00DF43BF"/>
    <w:rsid w:val="00E0245E"/>
    <w:rsid w:val="00E031E7"/>
    <w:rsid w:val="00E0347C"/>
    <w:rsid w:val="00E03F8E"/>
    <w:rsid w:val="00E124C1"/>
    <w:rsid w:val="00E15A9B"/>
    <w:rsid w:val="00E1627D"/>
    <w:rsid w:val="00E24B18"/>
    <w:rsid w:val="00E25BC5"/>
    <w:rsid w:val="00E301BD"/>
    <w:rsid w:val="00E335C1"/>
    <w:rsid w:val="00E3447B"/>
    <w:rsid w:val="00E35314"/>
    <w:rsid w:val="00E3646D"/>
    <w:rsid w:val="00E36856"/>
    <w:rsid w:val="00E37CCA"/>
    <w:rsid w:val="00E40E00"/>
    <w:rsid w:val="00E442CA"/>
    <w:rsid w:val="00E44FC6"/>
    <w:rsid w:val="00E474BC"/>
    <w:rsid w:val="00E56AEE"/>
    <w:rsid w:val="00E56D8E"/>
    <w:rsid w:val="00E76C70"/>
    <w:rsid w:val="00E85382"/>
    <w:rsid w:val="00E86A4B"/>
    <w:rsid w:val="00E9018C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C7E07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6CE7"/>
    <w:rsid w:val="00F0025F"/>
    <w:rsid w:val="00F0102A"/>
    <w:rsid w:val="00F014EC"/>
    <w:rsid w:val="00F02EAE"/>
    <w:rsid w:val="00F130C1"/>
    <w:rsid w:val="00F15FC1"/>
    <w:rsid w:val="00F212F8"/>
    <w:rsid w:val="00F25914"/>
    <w:rsid w:val="00F32943"/>
    <w:rsid w:val="00F32F1B"/>
    <w:rsid w:val="00F35161"/>
    <w:rsid w:val="00F40A0F"/>
    <w:rsid w:val="00F4494F"/>
    <w:rsid w:val="00F5277C"/>
    <w:rsid w:val="00F57998"/>
    <w:rsid w:val="00F579DC"/>
    <w:rsid w:val="00F611D4"/>
    <w:rsid w:val="00F616EC"/>
    <w:rsid w:val="00F66594"/>
    <w:rsid w:val="00F816C3"/>
    <w:rsid w:val="00F93F04"/>
    <w:rsid w:val="00F9596E"/>
    <w:rsid w:val="00FA0EC2"/>
    <w:rsid w:val="00FA68E9"/>
    <w:rsid w:val="00FB045F"/>
    <w:rsid w:val="00FB65F5"/>
    <w:rsid w:val="00FB6BCB"/>
    <w:rsid w:val="00FB6F44"/>
    <w:rsid w:val="00FD1FE4"/>
    <w:rsid w:val="00FD41FC"/>
    <w:rsid w:val="00FD4542"/>
    <w:rsid w:val="00FD4D84"/>
    <w:rsid w:val="00FE0EFB"/>
    <w:rsid w:val="00FE16B2"/>
    <w:rsid w:val="00FE3918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gov.il/energynew/18356" TargetMode="External"/><Relationship Id="rId18" Type="http://schemas.openxmlformats.org/officeDocument/2006/relationships/hyperlink" Target="https://play.google.com/store/apps/details?id=cc.arduino.sciencejournal" TargetMode="External"/><Relationship Id="rId26" Type="http://schemas.openxmlformats.org/officeDocument/2006/relationships/hyperlink" Target="https://www.mada.org.il/activities-new/for_your_ears_only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.png"/><Relationship Id="rId34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ids.gov.il/energynew/18340/0" TargetMode="External"/><Relationship Id="rId17" Type="http://schemas.openxmlformats.org/officeDocument/2006/relationships/hyperlink" Target="https://apps.apple.com/us/app/arduino-science-journal/id1518014927?mt=8" TargetMode="External"/><Relationship Id="rId25" Type="http://schemas.openxmlformats.org/officeDocument/2006/relationships/hyperlink" Target="https://www.youtube.com/watch?v=TiqSQsOPung" TargetMode="External"/><Relationship Id="rId33" Type="http://schemas.openxmlformats.org/officeDocument/2006/relationships/hyperlink" Target="http://birdingportal.s3.amazonaws.com/Yes-To-Birds/YesToBird_Full_Hebrew.pd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9rtz-_fWTs" TargetMode="External"/><Relationship Id="rId20" Type="http://schemas.openxmlformats.org/officeDocument/2006/relationships/hyperlink" Target="https://play.google.com/store/apps/details?id=cc.arduino.sciencejournal" TargetMode="External"/><Relationship Id="rId29" Type="http://schemas.openxmlformats.org/officeDocument/2006/relationships/hyperlink" Target="https://apps.apple.com/us/app/arduino-science-journal/id1518014927?mt=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ds.gov.il/energynew/18341/2" TargetMode="External"/><Relationship Id="rId24" Type="http://schemas.openxmlformats.org/officeDocument/2006/relationships/hyperlink" Target="https://www.youtube.com/watch?v=J2bD_Sz6jIc" TargetMode="External"/><Relationship Id="rId32" Type="http://schemas.openxmlformats.org/officeDocument/2006/relationships/hyperlink" Target="https://he.wikipedia.org/wiki/%D7%A4%D7%95%D7%A8%D7%98%D7%9C:%D7%91%D7%95%D7%98%D7%A0%D7%99%D7%A7%D7%94/%D7%A4%D7%A8%D7%97%D7%99_%D7%90%D7%A8%D7%A5_%D7%99%D7%A9%D7%A8%D7%90%D7%9C_%D7%9C%D7%A4%D7%99_%D7%A6%D7%91%D7%A2%D7%99%D7%9D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y6LvVTdSyjQ&amp;feature=emb_logo" TargetMode="External"/><Relationship Id="rId23" Type="http://schemas.openxmlformats.org/officeDocument/2006/relationships/hyperlink" Target="https://www.youtube.com/watch?v=f6T5CqfpE7k&amp;feature=youtu.be" TargetMode="External"/><Relationship Id="rId28" Type="http://schemas.openxmlformats.org/officeDocument/2006/relationships/hyperlink" Target="https://www.youtube.com/watch?v=y6SwdNYLiyw" TargetMode="External"/><Relationship Id="rId36" Type="http://schemas.openxmlformats.org/officeDocument/2006/relationships/hyperlink" Target="https://he.wikipedia.org/wiki/%D7%A4%D7%95%D7%A8%D7%98%D7%9C:%D7%94%D7%97%D7%99_%D7%95%D7%94%D7%A6%D7%95%D7%9E%D7%97_%D7%91%D7%90%D7%A8%D7%A5_%D7%99%D7%A9%D7%A8%D7%90%D7%9C/%D7%A4%D7%A8%D7%A4%D7%A8%D7%99_%D7%99%D7%A9%D7%A8%D7%90%D7%9C" TargetMode="External"/><Relationship Id="rId10" Type="http://schemas.openxmlformats.org/officeDocument/2006/relationships/hyperlink" Target="https://youtu.be/gmsWCvr2w5I" TargetMode="External"/><Relationship Id="rId19" Type="http://schemas.openxmlformats.org/officeDocument/2006/relationships/hyperlink" Target="https://apps.apple.com/us/app/arduino-science-journal/id1518014927?mt=8" TargetMode="External"/><Relationship Id="rId31" Type="http://schemas.openxmlformats.org/officeDocument/2006/relationships/hyperlink" Target="https://www.ramat-hanadiv.org.il/%D7%94%D7%A1%D7%99%D7%A4%D7%A8%D7%99%D7%99%D7%94/page/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ds.gov.il/energynew/18216/4" TargetMode="External"/><Relationship Id="rId14" Type="http://schemas.openxmlformats.org/officeDocument/2006/relationships/hyperlink" Target="https://kids.gov.il/energynew/18381/1" TargetMode="External"/><Relationship Id="rId22" Type="http://schemas.openxmlformats.org/officeDocument/2006/relationships/hyperlink" Target="https://www.youtube.com/watch?v=3LYKgLItYeE" TargetMode="External"/><Relationship Id="rId27" Type="http://schemas.openxmlformats.org/officeDocument/2006/relationships/hyperlink" Target="https://youtu.be/8lO4-u-HfFI" TargetMode="External"/><Relationship Id="rId30" Type="http://schemas.openxmlformats.org/officeDocument/2006/relationships/hyperlink" Target="https://play.google.com/store/apps/details?id=cc.arduino.sciencejournal" TargetMode="External"/><Relationship Id="rId35" Type="http://schemas.openxmlformats.org/officeDocument/2006/relationships/hyperlink" Target="https://he.wikipedia.org/wiki/%D7%A4%D7%95%D7%A8%D7%98%D7%9C:%D7%94%D7%97%D7%99_%D7%95%D7%94%D7%A6%D7%95%D7%9E%D7%97_%D7%91%D7%90%D7%A8%D7%A5_%D7%99%D7%A9%D7%A8%D7%90%D7%9C/%D7%99%D7%95%D7%A0%D7%A7%D7%99%D7%9D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680B-9D6B-4A1D-A610-96EA689C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0</TotalTime>
  <Pages>11</Pages>
  <Words>1829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Rafi</cp:lastModifiedBy>
  <cp:revision>2</cp:revision>
  <cp:lastPrinted>2016-01-27T11:25:00Z</cp:lastPrinted>
  <dcterms:created xsi:type="dcterms:W3CDTF">2020-10-20T12:22:00Z</dcterms:created>
  <dcterms:modified xsi:type="dcterms:W3CDTF">2020-10-20T12:22:00Z</dcterms:modified>
</cp:coreProperties>
</file>